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4C6" w:rsidRDefault="00EA04C6" w:rsidP="00EA04C6">
      <w:pPr>
        <w:rPr>
          <w:rFonts w:ascii="Arial" w:hAnsi="Arial"/>
          <w:sz w:val="22"/>
        </w:rPr>
      </w:pPr>
      <w:bookmarkStart w:id="0" w:name="_GoBack"/>
      <w:bookmarkEnd w:id="0"/>
    </w:p>
    <w:p w:rsidR="00EA04C6" w:rsidRDefault="00EA04C6" w:rsidP="00EA04C6">
      <w:pPr>
        <w:rPr>
          <w:rFonts w:ascii="Arial" w:hAnsi="Arial"/>
          <w:sz w:val="22"/>
        </w:rPr>
      </w:pPr>
    </w:p>
    <w:p w:rsidR="00EA04C6" w:rsidRPr="00EA04C6" w:rsidRDefault="00EA04C6" w:rsidP="00EA04C6">
      <w:pPr>
        <w:pStyle w:val="Heading1"/>
        <w:rPr>
          <w:sz w:val="22"/>
          <w:szCs w:val="22"/>
        </w:rPr>
      </w:pPr>
      <w:r w:rsidRPr="00EA04C6">
        <w:rPr>
          <w:sz w:val="22"/>
          <w:szCs w:val="22"/>
        </w:rPr>
        <w:t>STATUS OF UTILITIES</w:t>
      </w:r>
    </w:p>
    <w:p w:rsidR="00EA04C6" w:rsidRDefault="00EA04C6" w:rsidP="00EA04C6">
      <w:pPr>
        <w:jc w:val="center"/>
        <w:rPr>
          <w:rFonts w:ascii="Arial" w:hAnsi="Arial"/>
          <w:sz w:val="22"/>
        </w:rPr>
      </w:pPr>
    </w:p>
    <w:p w:rsidR="00EA04C6" w:rsidRDefault="00EA04C6" w:rsidP="00EA04C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Adjustment</w:t>
      </w:r>
    </w:p>
    <w:p w:rsidR="00EA04C6" w:rsidRDefault="00EA04C6" w:rsidP="00EA04C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Name &amp; Address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or</w:t>
      </w:r>
    </w:p>
    <w:p w:rsidR="00EA04C6" w:rsidRDefault="00EA04C6" w:rsidP="00EA04C6">
      <w:p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  of Utility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Type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Location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Relocation</w:t>
      </w:r>
    </w:p>
    <w:p w:rsidR="00EA04C6" w:rsidRDefault="00EA04C6" w:rsidP="00EA04C6">
      <w:pPr>
        <w:rPr>
          <w:rFonts w:ascii="Arial" w:hAnsi="Arial"/>
          <w:sz w:val="22"/>
        </w:rPr>
      </w:pPr>
    </w:p>
    <w:p w:rsidR="00EA04C6" w:rsidRDefault="00EA04C6" w:rsidP="00EA04C6">
      <w:pPr>
        <w:rPr>
          <w:rFonts w:ascii="Arial" w:hAnsi="Arial"/>
          <w:sz w:val="22"/>
        </w:rPr>
      </w:pPr>
    </w:p>
    <w:p w:rsidR="00EA04C6" w:rsidRDefault="00EA04C6" w:rsidP="00EA04C6">
      <w:pPr>
        <w:rPr>
          <w:rFonts w:ascii="Arial" w:hAnsi="Arial"/>
          <w:sz w:val="22"/>
        </w:rPr>
      </w:pPr>
    </w:p>
    <w:p w:rsidR="00EA04C6" w:rsidRDefault="00EA04C6" w:rsidP="00EA04C6">
      <w:pPr>
        <w:rPr>
          <w:rFonts w:ascii="Arial" w:hAnsi="Arial"/>
          <w:sz w:val="22"/>
        </w:rPr>
      </w:pPr>
    </w:p>
    <w:p w:rsidR="00EA04C6" w:rsidRDefault="00EA04C6" w:rsidP="00EA04C6">
      <w:pPr>
        <w:rPr>
          <w:rFonts w:ascii="Arial" w:hAnsi="Arial"/>
          <w:sz w:val="22"/>
        </w:rPr>
      </w:pPr>
    </w:p>
    <w:p w:rsidR="00EA04C6" w:rsidRDefault="00EA04C6" w:rsidP="00EA04C6">
      <w:pPr>
        <w:rPr>
          <w:rFonts w:ascii="Arial" w:hAnsi="Arial"/>
          <w:sz w:val="22"/>
        </w:rPr>
      </w:pPr>
    </w:p>
    <w:p w:rsidR="00EA04C6" w:rsidRDefault="00EA04C6" w:rsidP="00EA04C6">
      <w:pPr>
        <w:rPr>
          <w:rFonts w:ascii="Arial" w:hAnsi="Arial"/>
          <w:sz w:val="22"/>
        </w:rPr>
      </w:pPr>
    </w:p>
    <w:p w:rsidR="00EA04C6" w:rsidRDefault="00EA04C6" w:rsidP="00EA04C6">
      <w:pPr>
        <w:rPr>
          <w:rFonts w:ascii="Arial" w:hAnsi="Arial"/>
          <w:sz w:val="22"/>
        </w:rPr>
      </w:pPr>
    </w:p>
    <w:p w:rsidR="00EA04C6" w:rsidRDefault="00EA04C6" w:rsidP="00EA04C6">
      <w:pPr>
        <w:rPr>
          <w:rFonts w:ascii="Arial" w:hAnsi="Arial"/>
          <w:sz w:val="22"/>
        </w:rPr>
      </w:pPr>
    </w:p>
    <w:p w:rsidR="00EA04C6" w:rsidRDefault="00EA04C6" w:rsidP="00EA04C6">
      <w:pPr>
        <w:rPr>
          <w:rFonts w:ascii="Arial" w:hAnsi="Arial"/>
          <w:sz w:val="22"/>
        </w:rPr>
      </w:pPr>
    </w:p>
    <w:p w:rsidR="00EA04C6" w:rsidRDefault="00EA04C6" w:rsidP="00EA04C6">
      <w:pPr>
        <w:rPr>
          <w:rFonts w:ascii="Arial" w:hAnsi="Arial"/>
          <w:sz w:val="22"/>
        </w:rPr>
      </w:pPr>
    </w:p>
    <w:p w:rsidR="00EA04C6" w:rsidRDefault="00EA04C6" w:rsidP="00EA04C6">
      <w:pPr>
        <w:rPr>
          <w:rFonts w:ascii="Arial" w:hAnsi="Arial"/>
          <w:sz w:val="22"/>
        </w:rPr>
      </w:pPr>
    </w:p>
    <w:p w:rsidR="00EA04C6" w:rsidRDefault="00EA04C6" w:rsidP="00EA04C6">
      <w:pPr>
        <w:rPr>
          <w:rFonts w:ascii="Arial" w:hAnsi="Arial"/>
          <w:sz w:val="22"/>
        </w:rPr>
      </w:pPr>
    </w:p>
    <w:p w:rsidR="00EA04C6" w:rsidRDefault="00EA04C6" w:rsidP="00EA04C6">
      <w:pPr>
        <w:rPr>
          <w:rFonts w:ascii="Arial" w:hAnsi="Arial"/>
          <w:sz w:val="22"/>
        </w:rPr>
      </w:pPr>
    </w:p>
    <w:p w:rsidR="00EA04C6" w:rsidRDefault="00EA04C6" w:rsidP="00EA04C6">
      <w:pPr>
        <w:rPr>
          <w:rFonts w:ascii="Arial" w:hAnsi="Arial"/>
          <w:sz w:val="22"/>
        </w:rPr>
      </w:pPr>
    </w:p>
    <w:p w:rsidR="00EA04C6" w:rsidRDefault="00EA04C6" w:rsidP="00EA04C6">
      <w:pPr>
        <w:rPr>
          <w:rFonts w:ascii="Arial" w:hAnsi="Arial"/>
          <w:sz w:val="22"/>
        </w:rPr>
      </w:pPr>
    </w:p>
    <w:p w:rsidR="00EA04C6" w:rsidRDefault="00EA04C6" w:rsidP="00EA04C6">
      <w:pPr>
        <w:rPr>
          <w:rFonts w:ascii="Arial" w:hAnsi="Arial"/>
          <w:sz w:val="22"/>
        </w:rPr>
      </w:pPr>
    </w:p>
    <w:p w:rsidR="00EA04C6" w:rsidRDefault="00EA04C6" w:rsidP="00EA04C6">
      <w:pPr>
        <w:rPr>
          <w:rFonts w:ascii="Arial" w:hAnsi="Arial"/>
          <w:sz w:val="22"/>
        </w:rPr>
      </w:pPr>
    </w:p>
    <w:p w:rsidR="00EA04C6" w:rsidRDefault="00EA04C6" w:rsidP="00EA04C6">
      <w:pPr>
        <w:rPr>
          <w:rFonts w:ascii="Arial" w:hAnsi="Arial"/>
          <w:sz w:val="22"/>
        </w:rPr>
      </w:pPr>
    </w:p>
    <w:p w:rsidR="00EA04C6" w:rsidRDefault="00EA04C6" w:rsidP="00EA04C6">
      <w:pPr>
        <w:rPr>
          <w:rFonts w:ascii="Arial" w:hAnsi="Arial"/>
          <w:sz w:val="22"/>
        </w:rPr>
      </w:pPr>
    </w:p>
    <w:p w:rsidR="00EA04C6" w:rsidRDefault="00EA04C6" w:rsidP="00EA04C6">
      <w:pPr>
        <w:rPr>
          <w:rFonts w:ascii="Arial" w:hAnsi="Arial"/>
          <w:sz w:val="22"/>
        </w:rPr>
      </w:pPr>
    </w:p>
    <w:p w:rsidR="00EA04C6" w:rsidRDefault="00EA04C6" w:rsidP="00EA04C6">
      <w:pPr>
        <w:rPr>
          <w:rFonts w:ascii="Arial" w:hAnsi="Arial"/>
          <w:sz w:val="22"/>
        </w:rPr>
      </w:pPr>
    </w:p>
    <w:p w:rsidR="00EA04C6" w:rsidRDefault="00EA04C6" w:rsidP="00EA04C6">
      <w:pPr>
        <w:rPr>
          <w:rFonts w:ascii="Arial" w:hAnsi="Arial"/>
          <w:sz w:val="22"/>
        </w:rPr>
      </w:pPr>
    </w:p>
    <w:p w:rsidR="00EA04C6" w:rsidRDefault="00EA04C6" w:rsidP="00EA04C6">
      <w:pPr>
        <w:rPr>
          <w:rFonts w:ascii="Arial" w:hAnsi="Arial"/>
          <w:sz w:val="22"/>
        </w:rPr>
      </w:pPr>
    </w:p>
    <w:p w:rsidR="00EA04C6" w:rsidRDefault="00EA04C6" w:rsidP="00EA04C6">
      <w:pPr>
        <w:rPr>
          <w:rFonts w:ascii="Arial" w:hAnsi="Arial"/>
          <w:sz w:val="22"/>
        </w:rPr>
      </w:pPr>
    </w:p>
    <w:p w:rsidR="00EA04C6" w:rsidRDefault="00EA04C6" w:rsidP="00EA04C6">
      <w:pPr>
        <w:rPr>
          <w:rFonts w:ascii="Arial" w:hAnsi="Arial"/>
          <w:sz w:val="22"/>
        </w:rPr>
      </w:pPr>
    </w:p>
    <w:p w:rsidR="00EA04C6" w:rsidRDefault="00EA04C6" w:rsidP="00EA04C6">
      <w:pPr>
        <w:rPr>
          <w:rFonts w:ascii="Arial" w:hAnsi="Arial"/>
          <w:sz w:val="22"/>
        </w:rPr>
      </w:pPr>
    </w:p>
    <w:p w:rsidR="00EA04C6" w:rsidRDefault="00EA04C6" w:rsidP="00EA04C6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Toll Free J.U.L.I.E. Telephone Number (800) 892-0123</w:t>
      </w:r>
    </w:p>
    <w:p w:rsidR="00EA04C6" w:rsidRDefault="00EA04C6" w:rsidP="00EA04C6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*= J.U.L.I.E. Member</w:t>
      </w:r>
    </w:p>
    <w:sectPr w:rsidR="00EA04C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8084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7A"/>
    <w:rsid w:val="004560E5"/>
    <w:rsid w:val="00BC7F7A"/>
    <w:rsid w:val="00DA5366"/>
    <w:rsid w:val="00EA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1F2E3-FAB8-4147-8299-7914500D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(W1)" w:hAnsi="Courier (W1)"/>
      <w:sz w:val="24"/>
    </w:rPr>
  </w:style>
  <w:style w:type="paragraph" w:styleId="Heading1">
    <w:name w:val="heading 1"/>
    <w:basedOn w:val="Normal"/>
    <w:next w:val="Normal"/>
    <w:qFormat/>
    <w:rsid w:val="00EA04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WINWORD\TEMPLATE\SPECPRO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SPECPROV.DOT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							Route XXXXX</vt:lpstr>
    </vt:vector>
  </TitlesOfParts>
  <Company>IDOT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OF UTILITIES</dc:title>
  <dc:subject/>
  <dc:creator>Brian P. Throneburg</dc:creator>
  <cp:keywords/>
  <cp:lastModifiedBy>Fasig, Nancy J</cp:lastModifiedBy>
  <cp:revision>2</cp:revision>
  <cp:lastPrinted>2003-04-23T21:46:00Z</cp:lastPrinted>
  <dcterms:created xsi:type="dcterms:W3CDTF">2018-07-30T20:13:00Z</dcterms:created>
  <dcterms:modified xsi:type="dcterms:W3CDTF">2018-07-30T20:13:00Z</dcterms:modified>
</cp:coreProperties>
</file>