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FA" w:rsidRPr="00935886" w:rsidRDefault="00F368FA" w:rsidP="00F368FA">
      <w:pPr>
        <w:tabs>
          <w:tab w:val="left" w:pos="1152"/>
        </w:tabs>
        <w:spacing w:before="120" w:line="324" w:lineRule="auto"/>
      </w:pPr>
      <w:r>
        <w:tab/>
      </w:r>
      <w:r w:rsidRPr="00935886">
        <w:t>Regional Engineers</w:t>
      </w:r>
      <w:bookmarkStart w:id="0" w:name="_GoBack"/>
      <w:bookmarkEnd w:id="0"/>
    </w:p>
    <w:p w:rsidR="00F368FA" w:rsidRPr="00935886" w:rsidRDefault="00F368FA" w:rsidP="00F368FA">
      <w:pPr>
        <w:tabs>
          <w:tab w:val="left" w:pos="1152"/>
        </w:tabs>
        <w:spacing w:before="120" w:line="324" w:lineRule="auto"/>
      </w:pPr>
      <w:r w:rsidRPr="00935886">
        <w:tab/>
      </w:r>
      <w:r w:rsidR="004A1097">
        <w:rPr>
          <w:rFonts w:cs="Arial"/>
          <w:szCs w:val="22"/>
        </w:rPr>
        <w:t>Jack A. Elston</w:t>
      </w:r>
    </w:p>
    <w:p w:rsidR="00F368FA" w:rsidRPr="00935886" w:rsidRDefault="00F368FA" w:rsidP="00F368FA">
      <w:pPr>
        <w:tabs>
          <w:tab w:val="left" w:pos="1152"/>
        </w:tabs>
        <w:ind w:left="1166" w:hanging="1166"/>
      </w:pPr>
      <w:r w:rsidRPr="00935886">
        <w:tab/>
        <w:t xml:space="preserve">Special Provision for </w:t>
      </w:r>
      <w:r>
        <w:t>Railroad Protective Liability</w:t>
      </w:r>
      <w:r>
        <w:br/>
        <w:t>Insurance (5 and 10)</w:t>
      </w:r>
    </w:p>
    <w:p w:rsidR="00F368FA" w:rsidRPr="00935886" w:rsidRDefault="00F368FA" w:rsidP="00F368FA">
      <w:pPr>
        <w:tabs>
          <w:tab w:val="left" w:pos="1152"/>
        </w:tabs>
        <w:spacing w:before="120" w:line="324" w:lineRule="auto"/>
      </w:pPr>
      <w:r w:rsidRPr="00935886">
        <w:tab/>
      </w:r>
      <w:r w:rsidR="007B0C91">
        <w:t>April</w:t>
      </w:r>
      <w:r w:rsidR="00AB1D3B" w:rsidRPr="00302A8D">
        <w:t xml:space="preserve"> </w:t>
      </w:r>
      <w:r w:rsidR="00103C86">
        <w:t>19</w:t>
      </w:r>
      <w:r w:rsidR="00AB1D3B" w:rsidRPr="00302A8D">
        <w:t>, 201</w:t>
      </w:r>
      <w:r w:rsidR="00103C86">
        <w:t>9</w:t>
      </w:r>
    </w:p>
    <w:p w:rsidR="00F368FA" w:rsidRPr="00935886" w:rsidRDefault="00F368FA" w:rsidP="00C36862"/>
    <w:p w:rsidR="00F368FA" w:rsidRDefault="00F368FA" w:rsidP="00C36862"/>
    <w:p w:rsidR="00C36862" w:rsidRPr="00935886" w:rsidRDefault="00C36862" w:rsidP="00C36862"/>
    <w:p w:rsidR="00F368FA" w:rsidRPr="00935886" w:rsidRDefault="00F368FA" w:rsidP="00C36862">
      <w:r w:rsidRPr="00935886">
        <w:t xml:space="preserve">This special provision was developed by the Bureau of </w:t>
      </w:r>
      <w:r>
        <w:t>Construction, in cooperation with the FHWA, to increase the limits of railroad protective liability insurance</w:t>
      </w:r>
      <w:r w:rsidR="000D7574">
        <w:t xml:space="preserve"> per the railroads’ requirements</w:t>
      </w:r>
      <w:r>
        <w:t>.</w:t>
      </w:r>
      <w:r w:rsidR="00CA7279">
        <w:t xml:space="preserve">  </w:t>
      </w:r>
      <w:r w:rsidR="001D2F07">
        <w:t xml:space="preserve">This cover memo has been revised to update the list of Class 1 </w:t>
      </w:r>
      <w:r w:rsidR="00CA7279">
        <w:t>railroads</w:t>
      </w:r>
      <w:r w:rsidR="00AE4D20">
        <w:t>.</w:t>
      </w:r>
    </w:p>
    <w:p w:rsidR="00F368FA" w:rsidRPr="00935886" w:rsidRDefault="00F368FA" w:rsidP="00C36862"/>
    <w:p w:rsidR="00F368FA" w:rsidRDefault="00F368FA" w:rsidP="00C36862">
      <w:r w:rsidRPr="00935886">
        <w:t xml:space="preserve">This special provision </w:t>
      </w:r>
      <w:r>
        <w:t>is only for use in</w:t>
      </w:r>
      <w:r w:rsidRPr="00935886">
        <w:t xml:space="preserve"> contracts </w:t>
      </w:r>
      <w:r>
        <w:t xml:space="preserve">involving the following </w:t>
      </w:r>
      <w:r w:rsidR="000D7574">
        <w:t xml:space="preserve">Class 1 </w:t>
      </w:r>
      <w:r>
        <w:t>railroads:</w:t>
      </w:r>
    </w:p>
    <w:p w:rsidR="00F368FA" w:rsidRDefault="00F368FA" w:rsidP="00C36862"/>
    <w:p w:rsidR="00D16823" w:rsidRDefault="00D16823" w:rsidP="00C36862">
      <w:r>
        <w:t>The Belt Railway Company of Chicago</w:t>
      </w:r>
    </w:p>
    <w:p w:rsidR="00F368FA" w:rsidRDefault="00AB1D3B" w:rsidP="00C36862">
      <w:r>
        <w:t>BNSF Railway Company</w:t>
      </w:r>
    </w:p>
    <w:p w:rsidR="00F368FA" w:rsidRDefault="00F368FA" w:rsidP="00C36862">
      <w:r>
        <w:t>Chicago, Central &amp; Pacific Railroad Co</w:t>
      </w:r>
      <w:r w:rsidR="00FB5528">
        <w:t>mpany</w:t>
      </w:r>
      <w:r w:rsidR="00103C86">
        <w:t xml:space="preserve"> and its Parents</w:t>
      </w:r>
    </w:p>
    <w:p w:rsidR="00F368FA" w:rsidRDefault="00F368FA" w:rsidP="00C36862">
      <w:r>
        <w:t>Canadian Pacific Railway</w:t>
      </w:r>
      <w:r w:rsidR="00FB5528">
        <w:t>/Soo Line</w:t>
      </w:r>
    </w:p>
    <w:p w:rsidR="00F368FA" w:rsidRDefault="00F368FA" w:rsidP="00C36862">
      <w:r>
        <w:t>CSX Transportation, Inc.</w:t>
      </w:r>
    </w:p>
    <w:p w:rsidR="00CA7279" w:rsidRDefault="00CA7279" w:rsidP="00C36862">
      <w:r>
        <w:t>Dakota, Minnesota, and Eastern Railroad</w:t>
      </w:r>
    </w:p>
    <w:p w:rsidR="00F368FA" w:rsidRDefault="00F368FA" w:rsidP="00C36862">
      <w:r>
        <w:t>Grand Trunk Western Railroad Inc.</w:t>
      </w:r>
    </w:p>
    <w:p w:rsidR="00F368FA" w:rsidRDefault="00F368FA" w:rsidP="00C36862">
      <w:r>
        <w:t>Illinois Central Rail</w:t>
      </w:r>
      <w:r w:rsidR="00F834C0">
        <w:t>road</w:t>
      </w:r>
      <w:r>
        <w:t xml:space="preserve"> Co</w:t>
      </w:r>
      <w:r w:rsidR="00103C86">
        <w:t>mpany and its Parents</w:t>
      </w:r>
    </w:p>
    <w:p w:rsidR="00D16823" w:rsidRDefault="00D16823" w:rsidP="00C36862">
      <w:r>
        <w:t>Indiana Harbor Belt Railroad Company</w:t>
      </w:r>
    </w:p>
    <w:p w:rsidR="00F368FA" w:rsidRDefault="00F368FA" w:rsidP="00C36862">
      <w:r>
        <w:t xml:space="preserve">Kansas </w:t>
      </w:r>
      <w:r w:rsidR="002077FF">
        <w:t xml:space="preserve">City </w:t>
      </w:r>
      <w:r>
        <w:t>Southern Railway Co</w:t>
      </w:r>
      <w:r w:rsidR="00FB5528">
        <w:t>mpany/Gateway Western</w:t>
      </w:r>
    </w:p>
    <w:p w:rsidR="00D16823" w:rsidRDefault="00D16823" w:rsidP="00C36862">
      <w:r>
        <w:t>Metra</w:t>
      </w:r>
      <w:r w:rsidR="00FB5528">
        <w:t xml:space="preserve"> </w:t>
      </w:r>
      <w:r w:rsidR="00B169E4">
        <w:t>*</w:t>
      </w:r>
    </w:p>
    <w:p w:rsidR="00F368FA" w:rsidRDefault="00F368FA" w:rsidP="00C36862">
      <w:r>
        <w:t xml:space="preserve">Norfolk Southern </w:t>
      </w:r>
      <w:r w:rsidR="00103C86">
        <w:t xml:space="preserve">Corporation and its </w:t>
      </w:r>
      <w:r w:rsidR="005A0BB3">
        <w:t>subsidiaries</w:t>
      </w:r>
    </w:p>
    <w:p w:rsidR="00AB1D3B" w:rsidRDefault="00AB1D3B" w:rsidP="00C36862">
      <w:r w:rsidRPr="005964A3">
        <w:t>Union Pacific Railroad Co</w:t>
      </w:r>
      <w:r>
        <w:t>mpany</w:t>
      </w:r>
    </w:p>
    <w:p w:rsidR="00F368FA" w:rsidRDefault="00F368FA" w:rsidP="00C36862">
      <w:r>
        <w:t>Wisconsin Central</w:t>
      </w:r>
      <w:r w:rsidR="00C915F8">
        <w:t>,</w:t>
      </w:r>
      <w:r>
        <w:t xml:space="preserve"> Ltd.</w:t>
      </w:r>
      <w:r w:rsidR="00103C86">
        <w:t xml:space="preserve"> </w:t>
      </w:r>
      <w:r w:rsidR="00F834C0">
        <w:t>and</w:t>
      </w:r>
      <w:r w:rsidR="00103C86">
        <w:t xml:space="preserve"> its Parents</w:t>
      </w:r>
    </w:p>
    <w:p w:rsidR="00F368FA" w:rsidRDefault="00F368FA" w:rsidP="00C36862"/>
    <w:p w:rsidR="00B169E4" w:rsidRDefault="003B1322" w:rsidP="00C36862">
      <w:r>
        <w:t>* When the Metra is the Class 1 railroad, they shall be listed in the special provision as follows:</w:t>
      </w:r>
    </w:p>
    <w:p w:rsidR="003B1322" w:rsidRDefault="003B1322" w:rsidP="00C36862">
      <w:pPr>
        <w:ind w:left="360"/>
      </w:pPr>
    </w:p>
    <w:p w:rsidR="003B1322" w:rsidRDefault="003B1322" w:rsidP="00C36862">
      <w:pPr>
        <w:ind w:left="360"/>
      </w:pPr>
      <w:r>
        <w:t>“The Commuter Rail Division of the Regional Transportation Authority, a division of an Illinois municipal corporation, and its affiliated separate public corporation known as the Northeast Illinois Regional Commuter Railroad Corporation, both operating under the service mark Metra, as now exists or may hereafter be constituted or acquired, and the Regional Transportation Authority, an Illinois municipal corporation.”</w:t>
      </w:r>
    </w:p>
    <w:p w:rsidR="00B169E4" w:rsidRPr="00935886" w:rsidRDefault="00B169E4" w:rsidP="00C36862"/>
    <w:p w:rsidR="00F368FA" w:rsidRPr="00935886" w:rsidRDefault="00F368FA" w:rsidP="00C36862">
      <w:r w:rsidRPr="00935886">
        <w:t xml:space="preserve">The districts should include the BDE Check Sheet marked with the applicable special provisions for the </w:t>
      </w:r>
      <w:r w:rsidR="00E24668">
        <w:t>August</w:t>
      </w:r>
      <w:r w:rsidR="00103C86">
        <w:t> 2</w:t>
      </w:r>
      <w:r w:rsidR="00E24668">
        <w:t>, 201</w:t>
      </w:r>
      <w:r w:rsidR="00103C86">
        <w:t>9</w:t>
      </w:r>
      <w:r w:rsidRPr="00935886">
        <w:t xml:space="preserve"> and subsequent lettings.  The Project </w:t>
      </w:r>
      <w:r w:rsidR="008A2383">
        <w:t>Coordination</w:t>
      </w:r>
      <w:r w:rsidRPr="00935886">
        <w:t xml:space="preserve"> and Implementation Section will include a copy in the contract.</w:t>
      </w:r>
    </w:p>
    <w:p w:rsidR="00F368FA" w:rsidRPr="00935886" w:rsidRDefault="00F368FA" w:rsidP="00C36862"/>
    <w:p w:rsidR="00F368FA" w:rsidRPr="00935886" w:rsidRDefault="00F368FA" w:rsidP="00C36862">
      <w:pPr>
        <w:ind w:right="-576"/>
      </w:pPr>
      <w:r w:rsidRPr="00935886">
        <w:t xml:space="preserve">This special provision will </w:t>
      </w:r>
      <w:r>
        <w:t xml:space="preserve">be </w:t>
      </w:r>
      <w:r w:rsidRPr="00935886">
        <w:t xml:space="preserve">available on the transfer directory </w:t>
      </w:r>
      <w:r w:rsidR="007B0C91">
        <w:t>April</w:t>
      </w:r>
      <w:r w:rsidR="00103C86">
        <w:t> 19</w:t>
      </w:r>
      <w:r w:rsidR="007B0C91">
        <w:t>, 201</w:t>
      </w:r>
      <w:r w:rsidR="00103C86">
        <w:t>9</w:t>
      </w:r>
      <w:r w:rsidRPr="00935886">
        <w:t>.</w:t>
      </w:r>
    </w:p>
    <w:p w:rsidR="00F368FA" w:rsidRDefault="00F368FA" w:rsidP="00C36862"/>
    <w:p w:rsidR="00C36862" w:rsidRPr="00935886" w:rsidRDefault="00C36862" w:rsidP="00C36862"/>
    <w:p w:rsidR="00F368FA" w:rsidRDefault="00F368FA" w:rsidP="00C36862">
      <w:r w:rsidRPr="00935886">
        <w:t>801</w:t>
      </w:r>
      <w:r>
        <w:t>57</w:t>
      </w:r>
      <w:r w:rsidRPr="00935886">
        <w:t>m</w:t>
      </w:r>
    </w:p>
    <w:p w:rsidR="007B64A0" w:rsidRDefault="007B64A0">
      <w:pPr>
        <w:tabs>
          <w:tab w:val="left" w:pos="1152"/>
          <w:tab w:val="left" w:pos="4507"/>
        </w:tabs>
        <w:sectPr w:rsidR="007B64A0">
          <w:endnotePr>
            <w:numFmt w:val="decimal"/>
          </w:endnotePr>
          <w:pgSz w:w="12240" w:h="15840"/>
          <w:pgMar w:top="2592" w:right="1800" w:bottom="720" w:left="2736" w:header="720" w:footer="720" w:gutter="0"/>
          <w:cols w:space="720"/>
        </w:sectPr>
      </w:pPr>
    </w:p>
    <w:p w:rsidR="007B64A0" w:rsidRDefault="007B64A0">
      <w:pPr>
        <w:pStyle w:val="Heading1"/>
      </w:pPr>
      <w:r>
        <w:lastRenderedPageBreak/>
        <w:t xml:space="preserve">RAILROAD </w:t>
      </w:r>
      <w:r w:rsidR="00B46E60">
        <w:t xml:space="preserve">PROTECTIVE LIABILITY </w:t>
      </w:r>
      <w:r>
        <w:t xml:space="preserve">INSURANCE </w:t>
      </w:r>
      <w:r w:rsidR="0077448E">
        <w:t xml:space="preserve">(5 and 10) </w:t>
      </w:r>
      <w:r>
        <w:t>(BDE)</w:t>
      </w:r>
    </w:p>
    <w:p w:rsidR="007B64A0" w:rsidRDefault="007B64A0">
      <w:pPr>
        <w:jc w:val="both"/>
      </w:pPr>
    </w:p>
    <w:p w:rsidR="007B64A0" w:rsidRDefault="007B64A0">
      <w:pPr>
        <w:pBdr>
          <w:bottom w:val="single" w:sz="6" w:space="1" w:color="auto"/>
        </w:pBdr>
        <w:jc w:val="both"/>
      </w:pPr>
      <w:r>
        <w:t xml:space="preserve">Effective:  </w:t>
      </w:r>
      <w:r w:rsidR="0077448E">
        <w:t>January 1, 2006</w:t>
      </w:r>
    </w:p>
    <w:p w:rsidR="007B64A0" w:rsidRDefault="007B64A0">
      <w:pPr>
        <w:pBdr>
          <w:bottom w:val="single" w:sz="6" w:space="1" w:color="auto"/>
        </w:pBdr>
        <w:jc w:val="both"/>
      </w:pPr>
    </w:p>
    <w:p w:rsidR="007B64A0" w:rsidRDefault="007B64A0">
      <w:pPr>
        <w:pBdr>
          <w:bottom w:val="single" w:sz="6" w:space="1" w:color="auto"/>
        </w:pBdr>
        <w:jc w:val="both"/>
      </w:pPr>
      <w:r>
        <w:rPr>
          <w:u w:val="single"/>
        </w:rPr>
        <w:t>Description</w:t>
      </w:r>
      <w:r>
        <w:t xml:space="preserve">.  Railroad Protective Liability and Property Damage Liability Insurance shall be carried according to Article 107.11 of the Standard Specifications, except the limits shall be </w:t>
      </w:r>
      <w:r w:rsidR="00140754">
        <w:t>a minimum of $5,000,000 combined single limit per occurrence for bodily injury liability and property damage liability with an aggregate limit of $10,000,000 over the life of the policy</w:t>
      </w:r>
      <w:r>
        <w:t>.  A separate policy is required for each railroad unless otherwise noted.</w:t>
      </w:r>
    </w:p>
    <w:p w:rsidR="007B64A0" w:rsidRDefault="007B64A0">
      <w:pPr>
        <w:pBdr>
          <w:bottom w:val="single" w:sz="6" w:space="1" w:color="auto"/>
        </w:pBdr>
        <w:jc w:val="both"/>
      </w:pPr>
    </w:p>
    <w:p w:rsidR="007B64A0" w:rsidRPr="00BA1560" w:rsidRDefault="007B64A0" w:rsidP="00812DF9">
      <w:pPr>
        <w:tabs>
          <w:tab w:val="left" w:pos="4050"/>
          <w:tab w:val="left" w:pos="6930"/>
        </w:tabs>
        <w:spacing w:before="60"/>
        <w:jc w:val="both"/>
      </w:pPr>
      <w:r w:rsidRPr="00BA1560">
        <w:tab/>
        <w:t>NUMBER &amp; SPEED OF</w:t>
      </w:r>
      <w:r w:rsidRPr="00BA1560">
        <w:tab/>
        <w:t>NUMBER &amp; SPEED OF</w:t>
      </w:r>
    </w:p>
    <w:p w:rsidR="007B64A0" w:rsidRPr="00BA1560" w:rsidRDefault="007B64A0" w:rsidP="00812DF9">
      <w:pPr>
        <w:tabs>
          <w:tab w:val="left" w:pos="4050"/>
          <w:tab w:val="left" w:pos="6930"/>
        </w:tabs>
        <w:spacing w:after="60"/>
        <w:jc w:val="both"/>
      </w:pPr>
      <w:r w:rsidRPr="00BA1560">
        <w:t>NAMED INSURED &amp; ADDRESS</w:t>
      </w:r>
      <w:r w:rsidRPr="00BA1560">
        <w:tab/>
        <w:t>PASSENGER TRAINS</w:t>
      </w:r>
      <w:r w:rsidRPr="00BA1560">
        <w:tab/>
        <w:t>FREIGHT TRAINS</w:t>
      </w:r>
    </w:p>
    <w:p w:rsidR="007B64A0" w:rsidRDefault="00650040">
      <w:pPr>
        <w:jc w:val="both"/>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AE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" o:allowincell="f"/>
            </w:pict>
          </mc:Fallback>
        </mc:AlternateContent>
      </w:r>
    </w:p>
    <w:p w:rsidR="007B64A0" w:rsidRPr="00812DF9" w:rsidRDefault="007B64A0" w:rsidP="00BA1560">
      <w:pPr>
        <w:tabs>
          <w:tab w:val="left" w:pos="4500"/>
          <w:tab w:val="left" w:pos="7380"/>
        </w:tabs>
        <w:jc w:val="both"/>
      </w:pPr>
      <w:r w:rsidRPr="00812DF9">
        <w:fldChar w:fldCharType="begin">
          <w:ffData>
            <w:name w:val="Text5"/>
            <w:enabled/>
            <w:calcOnExit w:val="0"/>
            <w:textInput/>
          </w:ffData>
        </w:fldChar>
      </w:r>
      <w:bookmarkStart w:id="1" w:name="Text5"/>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1"/>
      <w:r w:rsidRPr="00812DF9">
        <w:tab/>
      </w:r>
      <w:r w:rsidRPr="00812DF9">
        <w:fldChar w:fldCharType="begin">
          <w:ffData>
            <w:name w:val="Text6"/>
            <w:enabled/>
            <w:calcOnExit w:val="0"/>
            <w:textInput/>
          </w:ffData>
        </w:fldChar>
      </w:r>
      <w:bookmarkStart w:id="2" w:name="Text6"/>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2"/>
      <w:r w:rsidRPr="00812DF9">
        <w:tab/>
      </w:r>
      <w:r w:rsidRPr="00812DF9">
        <w:fldChar w:fldCharType="begin">
          <w:ffData>
            <w:name w:val="Text7"/>
            <w:enabled/>
            <w:calcOnExit w:val="0"/>
            <w:textInput/>
          </w:ffData>
        </w:fldChar>
      </w:r>
      <w:bookmarkStart w:id="3" w:name="Text7"/>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3"/>
    </w:p>
    <w:p w:rsidR="007B64A0" w:rsidRPr="00812DF9" w:rsidRDefault="00812DF9"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812DF9" w:rsidRPr="00812DF9" w:rsidRDefault="00812DF9"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812DF9" w:rsidRPr="00812DF9" w:rsidRDefault="00812DF9"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812DF9" w:rsidRDefault="00812DF9" w:rsidP="00BA1560">
      <w:pPr>
        <w:jc w:val="both"/>
      </w:pPr>
    </w:p>
    <w:p w:rsidR="00812DF9" w:rsidRDefault="00812DF9" w:rsidP="00BA1560">
      <w:pPr>
        <w:tabs>
          <w:tab w:val="left" w:pos="4320"/>
        </w:tabs>
        <w:jc w:val="both"/>
      </w:pPr>
      <w:r>
        <w:t xml:space="preserve">DOT/AAR No.: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r>
        <w:t xml:space="preserve">RR Mile Post: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812DF9" w:rsidRDefault="00812DF9" w:rsidP="00BA1560">
      <w:pPr>
        <w:tabs>
          <w:tab w:val="left" w:pos="4320"/>
        </w:tabs>
        <w:jc w:val="both"/>
      </w:pPr>
      <w:r>
        <w:t xml:space="preserve">RR Division: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tab/>
        <w:t xml:space="preserve">RR Sub-Division: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812DF9" w:rsidRPr="00812DF9" w:rsidRDefault="00812DF9" w:rsidP="00BA1560">
      <w:pPr>
        <w:tabs>
          <w:tab w:val="left" w:pos="6840"/>
          <w:tab w:val="left" w:pos="8280"/>
        </w:tabs>
        <w:jc w:val="both"/>
      </w:pPr>
    </w:p>
    <w:p w:rsidR="007B64A0" w:rsidRPr="00812DF9" w:rsidRDefault="007B64A0" w:rsidP="00BA1560">
      <w:pPr>
        <w:tabs>
          <w:tab w:val="left" w:pos="6840"/>
          <w:tab w:val="left" w:pos="8280"/>
        </w:tabs>
        <w:jc w:val="both"/>
      </w:pPr>
      <w:r w:rsidRPr="00812DF9">
        <w:t xml:space="preserve">For Freight/Passenger Information Contact:  </w:t>
      </w:r>
      <w:r w:rsidRPr="00812DF9">
        <w:fldChar w:fldCharType="begin">
          <w:ffData>
            <w:name w:val="Text2"/>
            <w:enabled/>
            <w:calcOnExit w:val="0"/>
            <w:textInput/>
          </w:ffData>
        </w:fldChar>
      </w:r>
      <w:bookmarkStart w:id="4" w:name="Text2"/>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4"/>
      <w:r w:rsidRPr="00812DF9">
        <w:tab/>
        <w:t xml:space="preserve">Phone:  </w:t>
      </w:r>
      <w:r w:rsidRPr="00812DF9">
        <w:fldChar w:fldCharType="begin">
          <w:ffData>
            <w:name w:val="Text1"/>
            <w:enabled/>
            <w:calcOnExit w:val="0"/>
            <w:statusText w:type="text" w:val="enter no."/>
            <w:textInput/>
          </w:ffData>
        </w:fldChar>
      </w:r>
      <w:bookmarkStart w:id="5" w:name="Text1"/>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5"/>
      <w:r w:rsidRPr="00812DF9">
        <w:tab/>
      </w:r>
    </w:p>
    <w:p w:rsidR="007B64A0" w:rsidRPr="00812DF9" w:rsidRDefault="007B64A0" w:rsidP="00BA1560">
      <w:pPr>
        <w:tabs>
          <w:tab w:val="left" w:pos="6840"/>
          <w:tab w:val="left" w:pos="8280"/>
        </w:tabs>
        <w:jc w:val="both"/>
      </w:pPr>
      <w:r w:rsidRPr="00812DF9">
        <w:t xml:space="preserve">For Insurance Information Contact:  </w:t>
      </w:r>
      <w:r w:rsidRPr="00812DF9">
        <w:fldChar w:fldCharType="begin">
          <w:ffData>
            <w:name w:val="Text3"/>
            <w:enabled/>
            <w:calcOnExit w:val="0"/>
            <w:textInput/>
          </w:ffData>
        </w:fldChar>
      </w:r>
      <w:bookmarkStart w:id="6" w:name="Text3"/>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6"/>
      <w:r w:rsidRPr="00812DF9">
        <w:tab/>
        <w:t xml:space="preserve">Phone:  </w:t>
      </w:r>
      <w:r w:rsidRPr="00812DF9">
        <w:fldChar w:fldCharType="begin">
          <w:ffData>
            <w:name w:val="Text4"/>
            <w:enabled/>
            <w:calcOnExit w:val="0"/>
            <w:textInput/>
          </w:ffData>
        </w:fldChar>
      </w:r>
      <w:bookmarkStart w:id="7" w:name="Text4"/>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bookmarkEnd w:id="7"/>
      <w:r w:rsidRPr="00812DF9">
        <w:tab/>
      </w:r>
    </w:p>
    <w:p w:rsidR="007B64A0" w:rsidRPr="00812DF9" w:rsidRDefault="007B64A0" w:rsidP="00BA1560">
      <w:pPr>
        <w:pBdr>
          <w:bottom w:val="single" w:sz="6" w:space="1" w:color="auto"/>
        </w:pBdr>
        <w:jc w:val="both"/>
      </w:pPr>
    </w:p>
    <w:p w:rsidR="007B64A0" w:rsidRDefault="007B64A0">
      <w:pPr>
        <w:jc w:val="both"/>
      </w:pPr>
    </w:p>
    <w:p w:rsidR="00BA1560" w:rsidRPr="00812DF9" w:rsidRDefault="00BA1560" w:rsidP="00BA1560">
      <w:pPr>
        <w:tabs>
          <w:tab w:val="left" w:pos="4500"/>
          <w:tab w:val="left" w:pos="7380"/>
        </w:tabs>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r w:rsidRPr="00812DF9">
        <w:fldChar w:fldCharType="begin">
          <w:ffData>
            <w:name w:val="Text6"/>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r w:rsidRPr="00812DF9">
        <w:fldChar w:fldCharType="begin">
          <w:ffData>
            <w:name w:val="Text7"/>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Pr="00812DF9" w:rsidRDefault="00BA1560"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Pr="00812DF9" w:rsidRDefault="00BA1560"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Pr="00812DF9" w:rsidRDefault="00BA1560" w:rsidP="00BA1560">
      <w:pPr>
        <w:jc w:val="both"/>
      </w:pPr>
      <w:r w:rsidRPr="00812DF9">
        <w:fldChar w:fldCharType="begin">
          <w:ffData>
            <w:name w:val="Text5"/>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Default="00BA1560" w:rsidP="00BA1560">
      <w:pPr>
        <w:jc w:val="both"/>
      </w:pPr>
    </w:p>
    <w:p w:rsidR="00BA1560" w:rsidRDefault="00BA1560" w:rsidP="00BA1560">
      <w:pPr>
        <w:tabs>
          <w:tab w:val="left" w:pos="4320"/>
        </w:tabs>
        <w:jc w:val="both"/>
      </w:pPr>
      <w:r>
        <w:t xml:space="preserve">DOT/AAR No.: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r>
        <w:t xml:space="preserve">RR Mile Post: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Default="00BA1560" w:rsidP="00BA1560">
      <w:pPr>
        <w:tabs>
          <w:tab w:val="left" w:pos="4320"/>
        </w:tabs>
        <w:jc w:val="both"/>
      </w:pPr>
      <w:r>
        <w:t xml:space="preserve">RR Division: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tab/>
        <w:t xml:space="preserve">RR Sub-Division:  </w:t>
      </w:r>
      <w:r w:rsidRPr="00812DF9">
        <w:fldChar w:fldCharType="begin">
          <w:ffData>
            <w:name w:val="Text8"/>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p>
    <w:p w:rsidR="00BA1560" w:rsidRPr="00812DF9" w:rsidRDefault="00BA1560" w:rsidP="00BA1560">
      <w:pPr>
        <w:tabs>
          <w:tab w:val="left" w:pos="6840"/>
          <w:tab w:val="left" w:pos="8280"/>
        </w:tabs>
        <w:jc w:val="both"/>
      </w:pPr>
    </w:p>
    <w:p w:rsidR="00BA1560" w:rsidRPr="00812DF9" w:rsidRDefault="00BA1560" w:rsidP="00BA1560">
      <w:pPr>
        <w:tabs>
          <w:tab w:val="left" w:pos="6840"/>
          <w:tab w:val="left" w:pos="8280"/>
        </w:tabs>
        <w:jc w:val="both"/>
      </w:pPr>
      <w:r w:rsidRPr="00812DF9">
        <w:t xml:space="preserve">For Freight/Passenger Information Contact:  </w:t>
      </w:r>
      <w:r w:rsidRPr="00812DF9">
        <w:fldChar w:fldCharType="begin">
          <w:ffData>
            <w:name w:val="Text2"/>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t xml:space="preserve">Phone:  </w:t>
      </w:r>
      <w:r w:rsidRPr="00812DF9">
        <w:fldChar w:fldCharType="begin">
          <w:ffData>
            <w:name w:val="Text1"/>
            <w:enabled/>
            <w:calcOnExit w:val="0"/>
            <w:statusText w:type="text" w:val="enter no."/>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p>
    <w:p w:rsidR="00BA1560" w:rsidRPr="00812DF9" w:rsidRDefault="00BA1560" w:rsidP="00BA1560">
      <w:pPr>
        <w:tabs>
          <w:tab w:val="left" w:pos="6840"/>
          <w:tab w:val="left" w:pos="8280"/>
        </w:tabs>
        <w:jc w:val="both"/>
      </w:pPr>
      <w:r w:rsidRPr="00812DF9">
        <w:t xml:space="preserve">For Insurance Information Contact:  </w:t>
      </w:r>
      <w:r w:rsidRPr="00812DF9">
        <w:fldChar w:fldCharType="begin">
          <w:ffData>
            <w:name w:val="Text3"/>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t xml:space="preserve">Phone:  </w:t>
      </w:r>
      <w:r w:rsidRPr="00812DF9">
        <w:fldChar w:fldCharType="begin">
          <w:ffData>
            <w:name w:val="Text4"/>
            <w:enabled/>
            <w:calcOnExit w:val="0"/>
            <w:textInput/>
          </w:ffData>
        </w:fldChar>
      </w:r>
      <w:r w:rsidRPr="00812DF9">
        <w:instrText xml:space="preserve"> FORMTEXT </w:instrText>
      </w:r>
      <w:r w:rsidRPr="00812DF9">
        <w:fldChar w:fldCharType="separate"/>
      </w:r>
      <w:r w:rsidRPr="00812DF9">
        <w:rPr>
          <w:noProof/>
        </w:rPr>
        <w:t> </w:t>
      </w:r>
      <w:r w:rsidRPr="00812DF9">
        <w:rPr>
          <w:noProof/>
        </w:rPr>
        <w:t> </w:t>
      </w:r>
      <w:r w:rsidRPr="00812DF9">
        <w:rPr>
          <w:noProof/>
        </w:rPr>
        <w:t> </w:t>
      </w:r>
      <w:r w:rsidRPr="00812DF9">
        <w:rPr>
          <w:noProof/>
        </w:rPr>
        <w:t> </w:t>
      </w:r>
      <w:r w:rsidRPr="00812DF9">
        <w:rPr>
          <w:noProof/>
        </w:rPr>
        <w:t> </w:t>
      </w:r>
      <w:r w:rsidRPr="00812DF9">
        <w:fldChar w:fldCharType="end"/>
      </w:r>
      <w:r w:rsidRPr="00812DF9">
        <w:tab/>
      </w:r>
    </w:p>
    <w:p w:rsidR="00BA1560" w:rsidRPr="00812DF9" w:rsidRDefault="00BA1560" w:rsidP="00BA1560">
      <w:pPr>
        <w:pBdr>
          <w:bottom w:val="single" w:sz="6" w:space="1" w:color="auto"/>
        </w:pBdr>
        <w:jc w:val="both"/>
      </w:pPr>
    </w:p>
    <w:p w:rsidR="007B64A0" w:rsidRDefault="007B64A0">
      <w:pPr>
        <w:jc w:val="both"/>
      </w:pPr>
    </w:p>
    <w:p w:rsidR="007B64A0" w:rsidRDefault="007B64A0">
      <w:pPr>
        <w:jc w:val="both"/>
      </w:pPr>
      <w:r>
        <w:rPr>
          <w:u w:val="single"/>
        </w:rPr>
        <w:t>Approval of Insurance</w:t>
      </w:r>
      <w:r>
        <w:t>.  The original and one certified copy of each required policy shall be submitted to the following address for approval:</w:t>
      </w:r>
    </w:p>
    <w:p w:rsidR="007B64A0" w:rsidRDefault="007B64A0">
      <w:pPr>
        <w:jc w:val="both"/>
      </w:pPr>
    </w:p>
    <w:p w:rsidR="007B64A0" w:rsidRDefault="007B64A0">
      <w:pPr>
        <w:jc w:val="both"/>
      </w:pPr>
      <w:r>
        <w:t>Illinois Department of Transportation</w:t>
      </w:r>
    </w:p>
    <w:p w:rsidR="007B64A0" w:rsidRDefault="007B64A0">
      <w:pPr>
        <w:jc w:val="both"/>
      </w:pPr>
      <w:r>
        <w:t>Bureau of Design and Environment</w:t>
      </w:r>
    </w:p>
    <w:p w:rsidR="007B64A0" w:rsidRDefault="007B64A0">
      <w:pPr>
        <w:jc w:val="both"/>
      </w:pPr>
      <w:r>
        <w:t>2300 South Dirksen Parkway, Room 32</w:t>
      </w:r>
      <w:r w:rsidR="00934EC8">
        <w:t>6</w:t>
      </w:r>
    </w:p>
    <w:p w:rsidR="007B64A0" w:rsidRDefault="007B64A0">
      <w:pPr>
        <w:jc w:val="both"/>
      </w:pPr>
      <w:r>
        <w:t>Springfield, Illinois 62764</w:t>
      </w:r>
    </w:p>
    <w:p w:rsidR="007B64A0" w:rsidRDefault="007B64A0">
      <w:pPr>
        <w:jc w:val="both"/>
      </w:pPr>
    </w:p>
    <w:p w:rsidR="007B64A0" w:rsidRDefault="007B64A0">
      <w:pPr>
        <w:jc w:val="both"/>
      </w:pPr>
      <w:r>
        <w:lastRenderedPageBreak/>
        <w:t>The Contractor will be advised when the Department has received approval of the insurance from the railroad(s).  Before any work begins on railroad right-of-way, the Contractor shall submit to the Engineer evidence that the required insurance has been approved by the railroad(s).  The Contractor shall also provide the Engineer with the expiration date of each required policy.</w:t>
      </w:r>
    </w:p>
    <w:p w:rsidR="007B64A0" w:rsidRDefault="007B64A0">
      <w:pPr>
        <w:jc w:val="both"/>
      </w:pPr>
    </w:p>
    <w:p w:rsidR="007B64A0" w:rsidRDefault="007B64A0">
      <w:pPr>
        <w:jc w:val="both"/>
      </w:pPr>
      <w:r>
        <w:rPr>
          <w:u w:val="single"/>
        </w:rPr>
        <w:t>Basis of Payment</w:t>
      </w:r>
      <w:r>
        <w:t>.  Providing Railroad Protective Liability and Property Damage Liability Insurance will be paid for at the contract unit price per Lump Sum for RAILROAD PROTECTIVE LIABILITY INSURANCE.</w:t>
      </w:r>
    </w:p>
    <w:p w:rsidR="007B64A0" w:rsidRDefault="007B64A0">
      <w:pPr>
        <w:jc w:val="both"/>
      </w:pPr>
    </w:p>
    <w:p w:rsidR="007B64A0" w:rsidRDefault="007B64A0">
      <w:pPr>
        <w:jc w:val="both"/>
      </w:pPr>
    </w:p>
    <w:p w:rsidR="007B64A0" w:rsidRDefault="00BA1560">
      <w:pPr>
        <w:jc w:val="both"/>
      </w:pPr>
      <w:r>
        <w:t>80157</w:t>
      </w:r>
    </w:p>
    <w:sectPr w:rsidR="007B64A0">
      <w:endnotePr>
        <w:numFmt w:val="decimal"/>
      </w:endnotePr>
      <w:pgSz w:w="12240" w:h="15840" w:code="1"/>
      <w:pgMar w:top="252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1B" w:rsidRDefault="006D661B">
      <w:r>
        <w:separator/>
      </w:r>
    </w:p>
  </w:endnote>
  <w:endnote w:type="continuationSeparator" w:id="0">
    <w:p w:rsidR="006D661B" w:rsidRDefault="006D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1B" w:rsidRDefault="006D661B">
      <w:r>
        <w:separator/>
      </w:r>
    </w:p>
  </w:footnote>
  <w:footnote w:type="continuationSeparator" w:id="0">
    <w:p w:rsidR="006D661B" w:rsidRDefault="006D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243"/>
    <w:multiLevelType w:val="hybridMultilevel"/>
    <w:tmpl w:val="4ECC62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42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CC4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516250"/>
    <w:multiLevelType w:val="hybridMultilevel"/>
    <w:tmpl w:val="1158B0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84C49"/>
    <w:multiLevelType w:val="hybridMultilevel"/>
    <w:tmpl w:val="B7642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67C0B"/>
    <w:multiLevelType w:val="hybridMultilevel"/>
    <w:tmpl w:val="E8D2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60ED0"/>
    <w:multiLevelType w:val="hybridMultilevel"/>
    <w:tmpl w:val="BAD4C7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F0CF2"/>
    <w:multiLevelType w:val="singleLevel"/>
    <w:tmpl w:val="90A0EB90"/>
    <w:lvl w:ilvl="0">
      <w:start w:val="1"/>
      <w:numFmt w:val="lowerLetter"/>
      <w:lvlText w:val="(%1)"/>
      <w:lvlJc w:val="left"/>
      <w:pPr>
        <w:tabs>
          <w:tab w:val="num" w:pos="390"/>
        </w:tabs>
        <w:ind w:left="390" w:hanging="390"/>
      </w:pPr>
      <w:rPr>
        <w:rFonts w:hint="default"/>
      </w:rPr>
    </w:lvl>
  </w:abstractNum>
  <w:abstractNum w:abstractNumId="8" w15:restartNumberingAfterBreak="0">
    <w:nsid w:val="529F63A8"/>
    <w:multiLevelType w:val="hybridMultilevel"/>
    <w:tmpl w:val="DBB680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52980"/>
    <w:multiLevelType w:val="singleLevel"/>
    <w:tmpl w:val="916695AE"/>
    <w:lvl w:ilvl="0">
      <w:start w:val="2"/>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7"/>
  </w:num>
  <w:num w:numId="4">
    <w:abstractNumId w:val="9"/>
  </w:num>
  <w:num w:numId="5">
    <w:abstractNumId w:val="6"/>
  </w:num>
  <w:num w:numId="6">
    <w:abstractNumId w:val="0"/>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62"/>
    <w:rsid w:val="0006002F"/>
    <w:rsid w:val="000D09DF"/>
    <w:rsid w:val="000D7574"/>
    <w:rsid w:val="000E11E2"/>
    <w:rsid w:val="00103C86"/>
    <w:rsid w:val="00106A10"/>
    <w:rsid w:val="001276C9"/>
    <w:rsid w:val="00140754"/>
    <w:rsid w:val="001500CF"/>
    <w:rsid w:val="001917B5"/>
    <w:rsid w:val="001A277B"/>
    <w:rsid w:val="001C19B8"/>
    <w:rsid w:val="001C2BFF"/>
    <w:rsid w:val="001D2F07"/>
    <w:rsid w:val="00202342"/>
    <w:rsid w:val="002077FF"/>
    <w:rsid w:val="00232867"/>
    <w:rsid w:val="00256D37"/>
    <w:rsid w:val="0037627D"/>
    <w:rsid w:val="003B1322"/>
    <w:rsid w:val="004A1097"/>
    <w:rsid w:val="00514FBE"/>
    <w:rsid w:val="00577506"/>
    <w:rsid w:val="005964A3"/>
    <w:rsid w:val="005A0BB3"/>
    <w:rsid w:val="00650040"/>
    <w:rsid w:val="006B4776"/>
    <w:rsid w:val="006D661B"/>
    <w:rsid w:val="00743593"/>
    <w:rsid w:val="0077448E"/>
    <w:rsid w:val="007B0C91"/>
    <w:rsid w:val="007B64A0"/>
    <w:rsid w:val="007F13A8"/>
    <w:rsid w:val="00812DF9"/>
    <w:rsid w:val="00830302"/>
    <w:rsid w:val="008A2383"/>
    <w:rsid w:val="008B0EFF"/>
    <w:rsid w:val="008B7F41"/>
    <w:rsid w:val="008D5CE5"/>
    <w:rsid w:val="00916862"/>
    <w:rsid w:val="00934EC8"/>
    <w:rsid w:val="00960D5F"/>
    <w:rsid w:val="009803AA"/>
    <w:rsid w:val="009C64AF"/>
    <w:rsid w:val="00A21A64"/>
    <w:rsid w:val="00A301FA"/>
    <w:rsid w:val="00A35FE3"/>
    <w:rsid w:val="00AB1D3B"/>
    <w:rsid w:val="00AD01B4"/>
    <w:rsid w:val="00AE4D20"/>
    <w:rsid w:val="00B169E4"/>
    <w:rsid w:val="00B46E60"/>
    <w:rsid w:val="00BA1560"/>
    <w:rsid w:val="00BB40E5"/>
    <w:rsid w:val="00C0594B"/>
    <w:rsid w:val="00C31EFA"/>
    <w:rsid w:val="00C31FF7"/>
    <w:rsid w:val="00C36862"/>
    <w:rsid w:val="00C432FE"/>
    <w:rsid w:val="00C915F8"/>
    <w:rsid w:val="00CA7279"/>
    <w:rsid w:val="00CB4ECC"/>
    <w:rsid w:val="00D147B3"/>
    <w:rsid w:val="00D16823"/>
    <w:rsid w:val="00D20676"/>
    <w:rsid w:val="00D342C1"/>
    <w:rsid w:val="00DD382E"/>
    <w:rsid w:val="00DD648C"/>
    <w:rsid w:val="00E24668"/>
    <w:rsid w:val="00E8054E"/>
    <w:rsid w:val="00EA05EE"/>
    <w:rsid w:val="00EE0917"/>
    <w:rsid w:val="00EF12C7"/>
    <w:rsid w:val="00F368FA"/>
    <w:rsid w:val="00F834C0"/>
    <w:rsid w:val="00FB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6444A877-5ED0-4E91-8DDD-44553309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1152"/>
        <w:tab w:val="left" w:pos="4507"/>
      </w:tabs>
      <w:outlineLvl w:val="0"/>
    </w:pPr>
    <w:rPr>
      <w:b/>
    </w:rPr>
  </w:style>
  <w:style w:type="paragraph" w:styleId="Heading2">
    <w:name w:val="heading 2"/>
    <w:basedOn w:val="Normal"/>
    <w:next w:val="Normal"/>
    <w:qFormat/>
    <w:pPr>
      <w:keepNext/>
      <w:tabs>
        <w:tab w:val="left" w:pos="1152"/>
        <w:tab w:val="left" w:pos="4507"/>
      </w:tabs>
      <w:outlineLvl w:val="1"/>
    </w:pPr>
    <w:rPr>
      <w:vanish/>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odyText3">
    <w:name w:val="Body Text 3"/>
    <w:basedOn w:val="Normal"/>
    <w:pPr>
      <w:jc w:val="both"/>
    </w:pPr>
    <w:rPr>
      <w:color w:val="000000"/>
      <w:u w:val="single"/>
    </w:rPr>
  </w:style>
  <w:style w:type="paragraph" w:styleId="BalloonText">
    <w:name w:val="Balloon Text"/>
    <w:basedOn w:val="Normal"/>
    <w:semiHidden/>
    <w:rsid w:val="00916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3DD0-7448-4D79-AA73-B3B7473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9F496C80.dotm</Template>
  <TotalTime>103</TotalTime>
  <Pages>4</Pages>
  <Words>557</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Railroad Protective Liability Insurance (5 and 10)</vt:lpstr>
    </vt:vector>
  </TitlesOfParts>
  <Company>IDOT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 Protective Liability Insurance (5 and 10)</dc:title>
  <dc:subject>E  01/01/06</dc:subject>
  <dc:creator>brandmd</dc:creator>
  <cp:keywords/>
  <dc:description>Only the cover memo of this special provision was revised for the August 2019 letting.  The list of Class 1 railroads was updated.</dc:description>
  <cp:lastModifiedBy>Kelley, Allysia</cp:lastModifiedBy>
  <cp:revision>10</cp:revision>
  <cp:lastPrinted>2009-07-23T18:50:00Z</cp:lastPrinted>
  <dcterms:created xsi:type="dcterms:W3CDTF">2019-03-26T16:29:00Z</dcterms:created>
  <dcterms:modified xsi:type="dcterms:W3CDTF">2019-04-16T15:51:00Z</dcterms:modified>
</cp:coreProperties>
</file>