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F3" w:rsidRDefault="007962F3" w:rsidP="007962F3">
      <w:pPr>
        <w:tabs>
          <w:tab w:val="right" w:pos="9000"/>
        </w:tabs>
      </w:pPr>
      <w:r>
        <w:t>Letting Date:  ______________</w:t>
      </w:r>
      <w:r>
        <w:tab/>
        <w:t>____ Route ___________ (________)</w:t>
      </w:r>
    </w:p>
    <w:p w:rsidR="007962F3" w:rsidRDefault="007962F3" w:rsidP="007962F3">
      <w:pPr>
        <w:tabs>
          <w:tab w:val="right" w:pos="9000"/>
        </w:tabs>
      </w:pPr>
      <w:r>
        <w:tab/>
        <w:t>Section __________________</w:t>
      </w:r>
    </w:p>
    <w:p w:rsidR="007962F3" w:rsidRDefault="00A94B00" w:rsidP="00A94B00">
      <w:pPr>
        <w:tabs>
          <w:tab w:val="left" w:pos="810"/>
          <w:tab w:val="right" w:pos="9000"/>
        </w:tabs>
      </w:pPr>
      <w:r>
        <w:tab/>
      </w:r>
      <w:r>
        <w:tab/>
      </w:r>
      <w:r w:rsidR="007962F3">
        <w:t>___________________ County</w:t>
      </w:r>
    </w:p>
    <w:p w:rsidR="007962F3" w:rsidRDefault="007962F3" w:rsidP="007962F3">
      <w:pPr>
        <w:tabs>
          <w:tab w:val="right" w:pos="9000"/>
        </w:tabs>
      </w:pPr>
      <w:r>
        <w:tab/>
        <w:t>Contract # ___________</w:t>
      </w:r>
    </w:p>
    <w:p w:rsidR="007962F3" w:rsidRDefault="007962F3" w:rsidP="00A94B00">
      <w:pPr>
        <w:spacing w:before="120"/>
      </w:pPr>
      <w:r>
        <w:t>* Check all boxes that apply to your project</w:t>
      </w:r>
    </w:p>
    <w:p w:rsidR="007962F3" w:rsidRDefault="007962F3" w:rsidP="007962F3">
      <w:r>
        <w:t>** If provision is modified, attach mark-ups to this sheet</w:t>
      </w:r>
    </w:p>
    <w:p w:rsidR="00117A71" w:rsidRDefault="00117A71" w:rsidP="007962F3">
      <w:r>
        <w:t>*** Use line provided for blanks in special provision that need to be filled in</w:t>
      </w:r>
    </w:p>
    <w:p w:rsidR="007962F3" w:rsidRPr="007962F3" w:rsidRDefault="007962F3" w:rsidP="007962F3"/>
    <w:p w:rsidR="00FE539A" w:rsidRPr="007962F3" w:rsidRDefault="00BD70E7" w:rsidP="00BD70E7">
      <w:pPr>
        <w:jc w:val="center"/>
        <w:rPr>
          <w:b/>
          <w:sz w:val="24"/>
          <w:szCs w:val="24"/>
          <w:u w:val="single"/>
        </w:rPr>
      </w:pPr>
      <w:r w:rsidRPr="007962F3">
        <w:rPr>
          <w:b/>
          <w:sz w:val="24"/>
          <w:szCs w:val="24"/>
          <w:u w:val="single"/>
        </w:rPr>
        <w:t>Special Provisions</w:t>
      </w:r>
    </w:p>
    <w:p w:rsidR="00D0587F" w:rsidRDefault="00D0587F"/>
    <w:p w:rsidR="00BD70E7" w:rsidRDefault="00D0587F" w:rsidP="00D0587F">
      <w:pPr>
        <w:tabs>
          <w:tab w:val="left" w:pos="360"/>
          <w:tab w:val="left" w:pos="2160"/>
        </w:tabs>
      </w:pPr>
      <w:r>
        <w:t>1.</w:t>
      </w:r>
      <w:r>
        <w:tab/>
        <w:t>Location:</w:t>
      </w:r>
      <w:r>
        <w:tab/>
      </w:r>
      <w:r w:rsidR="00BD70E7">
        <w:t>___________________________________________________</w:t>
      </w:r>
      <w:r w:rsidR="007962F3">
        <w:t>_____</w:t>
      </w:r>
    </w:p>
    <w:p w:rsidR="00BD70E7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:rsidR="00A94B00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:rsidR="00A94B00" w:rsidRDefault="00A94B00" w:rsidP="00A94B00">
      <w:pPr>
        <w:tabs>
          <w:tab w:val="left" w:pos="2160"/>
        </w:tabs>
      </w:pPr>
    </w:p>
    <w:p w:rsidR="00BD70E7" w:rsidRDefault="00BD70E7" w:rsidP="00D0587F">
      <w:pPr>
        <w:tabs>
          <w:tab w:val="left" w:pos="360"/>
          <w:tab w:val="left" w:pos="2160"/>
        </w:tabs>
      </w:pPr>
      <w:r>
        <w:tab/>
        <w:t>Description:</w:t>
      </w:r>
      <w:r w:rsidR="00D0587F">
        <w:tab/>
        <w:t>__</w:t>
      </w:r>
      <w:r>
        <w:t>_________________________________________________</w:t>
      </w:r>
      <w:r w:rsidR="007962F3">
        <w:t>_____</w:t>
      </w:r>
    </w:p>
    <w:p w:rsidR="00D0587F" w:rsidRDefault="00D0587F" w:rsidP="00A94B00">
      <w:pPr>
        <w:tabs>
          <w:tab w:val="left" w:pos="2160"/>
        </w:tabs>
      </w:pPr>
      <w:r>
        <w:tab/>
        <w:t>___________________</w:t>
      </w:r>
      <w:r w:rsidR="007962F3">
        <w:t>_____________________________________</w:t>
      </w:r>
    </w:p>
    <w:p w:rsidR="00A94B00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:rsidR="00BD70E7" w:rsidRDefault="00BD70E7"/>
    <w:p w:rsidR="00BD70E7" w:rsidRDefault="00D0587F" w:rsidP="007962F3">
      <w:pPr>
        <w:tabs>
          <w:tab w:val="left" w:pos="540"/>
        </w:tabs>
        <w:spacing w:line="360" w:lineRule="auto"/>
      </w:pPr>
      <w:r>
        <w:t>2.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bookmarkEnd w:id="0"/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bookmarkEnd w:id="1"/>
      <w:r w:rsidR="00BD70E7">
        <w:t xml:space="preserve"> Modified ___________________________________________</w:t>
      </w:r>
    </w:p>
    <w:p w:rsidR="00D0587F" w:rsidRPr="00117A71" w:rsidRDefault="007962F3" w:rsidP="00117A71">
      <w:pPr>
        <w:tabs>
          <w:tab w:val="left" w:pos="540"/>
        </w:tabs>
        <w:spacing w:line="360" w:lineRule="auto"/>
        <w:ind w:right="-270"/>
        <w:rPr>
          <w:sz w:val="20"/>
        </w:rPr>
      </w:pPr>
      <w:r>
        <w:t>3.</w:t>
      </w:r>
      <w:r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22FC">
        <w:fldChar w:fldCharType="separate"/>
      </w:r>
      <w:r w:rsidR="00C24DA1">
        <w:fldChar w:fldCharType="end"/>
      </w:r>
      <w:r>
        <w:t xml:space="preserve"> Traffic Control Plan </w:t>
      </w:r>
      <w:r w:rsidRPr="00117A71">
        <w:rPr>
          <w:sz w:val="20"/>
        </w:rPr>
        <w:t>(Attach ALL that apply)</w:t>
      </w:r>
      <w:r w:rsidR="00117A71" w:rsidRPr="00117A71">
        <w:rPr>
          <w:sz w:val="20"/>
        </w:rPr>
        <w:t xml:space="preserve"> (Be sure to fill in blanks on provisions when required)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4A.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5.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6.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7.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9.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10.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11.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12.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13.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14.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15.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16.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17.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 </w:t>
      </w:r>
      <w:r w:rsidR="00F1001D" w:rsidRPr="00F1001D">
        <w:rPr>
          <w:u w:val="single"/>
        </w:rPr>
        <w:t>(Attach filled out provision)_</w:t>
      </w:r>
      <w:r w:rsidR="00BD70E7" w:rsidRPr="00F1001D">
        <w:rPr>
          <w:u w:val="single"/>
        </w:rPr>
        <w:t>_____________________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ED1CB8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19.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 </w:t>
      </w:r>
      <w:r w:rsidR="00F1001D" w:rsidRPr="00F1001D">
        <w:rPr>
          <w:u w:val="single"/>
        </w:rPr>
        <w:t>(Attach filled out provision)______________________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19A.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 ___________________________________________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20.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21.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22.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23.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24.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</w:t>
      </w:r>
    </w:p>
    <w:p w:rsidR="005E645A" w:rsidRPr="005E645A" w:rsidRDefault="00D0587F" w:rsidP="005E645A">
      <w:pPr>
        <w:tabs>
          <w:tab w:val="left" w:pos="540"/>
        </w:tabs>
        <w:jc w:val="right"/>
        <w:rPr>
          <w:sz w:val="18"/>
          <w:szCs w:val="18"/>
        </w:rPr>
      </w:pPr>
      <w:r>
        <w:t>25.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  <w:r w:rsidR="007962F3">
        <w:br w:type="page"/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lastRenderedPageBreak/>
        <w:t>26.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 ___________________________________________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27.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29.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30.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</w:t>
      </w:r>
      <w:r w:rsidR="00F1001D">
        <w:t>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31.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32.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33.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34.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D0587F" w:rsidP="00D0587F">
      <w:pPr>
        <w:tabs>
          <w:tab w:val="left" w:pos="540"/>
        </w:tabs>
        <w:spacing w:line="360" w:lineRule="auto"/>
      </w:pPr>
      <w:r>
        <w:t>35.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C019E1" w:rsidRDefault="00C019E1" w:rsidP="00C019E1">
      <w:pPr>
        <w:tabs>
          <w:tab w:val="left" w:pos="540"/>
        </w:tabs>
        <w:spacing w:line="360" w:lineRule="auto"/>
      </w:pPr>
      <w:r>
        <w:t>36.</w:t>
      </w:r>
      <w:r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22FC">
        <w:fldChar w:fldCharType="separate"/>
      </w:r>
      <w:r w:rsidR="00C24DA1">
        <w:fldChar w:fldCharType="end"/>
      </w:r>
      <w:r>
        <w:t xml:space="preserve"> Yes</w:t>
      </w:r>
      <w:r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22FC">
        <w:fldChar w:fldCharType="separate"/>
      </w:r>
      <w:r w:rsidR="00C24DA1">
        <w:fldChar w:fldCharType="end"/>
      </w:r>
      <w:r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37.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38.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41.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42.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43.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44.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E3663F" w:rsidRDefault="00E3663F" w:rsidP="00E3663F">
      <w:pPr>
        <w:tabs>
          <w:tab w:val="left" w:pos="540"/>
        </w:tabs>
        <w:spacing w:line="360" w:lineRule="auto"/>
      </w:pPr>
      <w:r>
        <w:t>45.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22FC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22FC">
        <w:fldChar w:fldCharType="separate"/>
      </w:r>
      <w:r>
        <w:fldChar w:fldCharType="end"/>
      </w:r>
      <w:r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46.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46A.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F1001D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47.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49.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</w:t>
      </w:r>
      <w:r w:rsidR="008B3A15">
        <w:t>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50.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tbl>
      <w:tblPr>
        <w:tblW w:w="612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690"/>
      </w:tblGrid>
      <w:tr w:rsidR="006C1301" w:rsidRPr="00CB635B" w:rsidTr="006C1301">
        <w:tc>
          <w:tcPr>
            <w:tcW w:w="243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240" w:lineRule="exact"/>
              <w:ind w:right="216"/>
              <w:jc w:val="center"/>
            </w:pPr>
            <w:r w:rsidRPr="00CB635B">
              <w:t>Station</w:t>
            </w:r>
          </w:p>
        </w:tc>
        <w:tc>
          <w:tcPr>
            <w:tcW w:w="369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240" w:lineRule="exact"/>
              <w:ind w:right="216"/>
              <w:jc w:val="center"/>
            </w:pPr>
            <w:r w:rsidRPr="00CB635B">
              <w:t>Description</w:t>
            </w:r>
          </w:p>
        </w:tc>
      </w:tr>
      <w:tr w:rsidR="006C1301" w:rsidRPr="00CB635B" w:rsidTr="006C1301">
        <w:tc>
          <w:tcPr>
            <w:tcW w:w="243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  <w:tr w:rsidR="006C1301" w:rsidRPr="00CB635B" w:rsidTr="006C1301">
        <w:tc>
          <w:tcPr>
            <w:tcW w:w="243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  <w:tr w:rsidR="006C1301" w:rsidRPr="00CB635B" w:rsidTr="006C1301">
        <w:tc>
          <w:tcPr>
            <w:tcW w:w="243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</w:tbl>
    <w:p w:rsidR="00BD70E7" w:rsidRDefault="006C1301" w:rsidP="007962F3">
      <w:pPr>
        <w:tabs>
          <w:tab w:val="left" w:pos="540"/>
        </w:tabs>
        <w:spacing w:before="120" w:line="360" w:lineRule="auto"/>
      </w:pPr>
      <w:r>
        <w:t>51.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52.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53.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54.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55.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56.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 </w:t>
      </w:r>
      <w:r w:rsidR="00F1001D" w:rsidRPr="00F1001D">
        <w:rPr>
          <w:u w:val="single"/>
        </w:rPr>
        <w:t>(Attach filled out provision)______________________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57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58.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Modified ___________________________________________</w:t>
      </w:r>
    </w:p>
    <w:p w:rsidR="005E645A" w:rsidRDefault="006C1301" w:rsidP="005E645A">
      <w:pPr>
        <w:tabs>
          <w:tab w:val="left" w:pos="540"/>
        </w:tabs>
        <w:sectPr w:rsidR="005E645A" w:rsidSect="00A94B00">
          <w:footerReference w:type="default" r:id="rId9"/>
          <w:pgSz w:w="12240" w:h="15840"/>
          <w:pgMar w:top="630" w:right="1440" w:bottom="720" w:left="1440" w:header="720" w:footer="720" w:gutter="0"/>
          <w:cols w:space="720"/>
          <w:docGrid w:linePitch="360"/>
        </w:sectPr>
      </w:pPr>
      <w:r>
        <w:t>59.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5E645A" w:rsidRPr="005E645A" w:rsidRDefault="005E645A" w:rsidP="005E645A">
      <w:pPr>
        <w:tabs>
          <w:tab w:val="left" w:pos="540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0</w:t>
      </w:r>
      <w:r w:rsidR="00C41ADE">
        <w:rPr>
          <w:sz w:val="18"/>
          <w:szCs w:val="18"/>
        </w:rPr>
        <w:t>7</w:t>
      </w:r>
      <w:r>
        <w:rPr>
          <w:sz w:val="18"/>
          <w:szCs w:val="18"/>
        </w:rPr>
        <w:t>-</w:t>
      </w:r>
      <w:r w:rsidR="001922FC">
        <w:rPr>
          <w:sz w:val="18"/>
          <w:szCs w:val="18"/>
        </w:rPr>
        <w:t>28</w:t>
      </w:r>
      <w:r>
        <w:rPr>
          <w:sz w:val="18"/>
          <w:szCs w:val="18"/>
        </w:rPr>
        <w:t>-14</w:t>
      </w:r>
    </w:p>
    <w:p w:rsidR="007962F3" w:rsidRDefault="007962F3" w:rsidP="00094DAB">
      <w:pPr>
        <w:tabs>
          <w:tab w:val="left" w:pos="540"/>
        </w:tabs>
        <w:spacing w:line="360" w:lineRule="auto"/>
      </w:pPr>
    </w:p>
    <w:p w:rsidR="00E3663F" w:rsidRDefault="00E3663F" w:rsidP="00D0587F">
      <w:pPr>
        <w:tabs>
          <w:tab w:val="left" w:pos="540"/>
        </w:tabs>
        <w:spacing w:line="360" w:lineRule="auto"/>
      </w:pPr>
      <w:r>
        <w:t>60.</w:t>
      </w:r>
      <w:r>
        <w:tab/>
        <w:t>Deleted 02-02-12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61.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tbl>
      <w:tblPr>
        <w:tblW w:w="765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90"/>
        <w:gridCol w:w="4500"/>
      </w:tblGrid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No.</w:t>
            </w: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Station</w:t>
            </w: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Description</w:t>
            </w:r>
          </w:p>
        </w:tc>
      </w:tr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:rsidTr="0072341E">
        <w:tc>
          <w:tcPr>
            <w:tcW w:w="126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</w:tbl>
    <w:p w:rsidR="006C1301" w:rsidRDefault="006C1301" w:rsidP="00D0587F">
      <w:pPr>
        <w:tabs>
          <w:tab w:val="left" w:pos="540"/>
        </w:tabs>
        <w:spacing w:line="360" w:lineRule="auto"/>
      </w:pPr>
    </w:p>
    <w:p w:rsidR="00BD70E7" w:rsidRDefault="006C1301" w:rsidP="00D0587F">
      <w:pPr>
        <w:tabs>
          <w:tab w:val="left" w:pos="540"/>
        </w:tabs>
        <w:spacing w:line="360" w:lineRule="auto"/>
      </w:pPr>
      <w:r>
        <w:t>62.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</w:p>
    <w:p w:rsidR="00BD70E7" w:rsidRDefault="006C1301" w:rsidP="00D0587F">
      <w:pPr>
        <w:tabs>
          <w:tab w:val="left" w:pos="540"/>
        </w:tabs>
        <w:spacing w:line="360" w:lineRule="auto"/>
      </w:pPr>
      <w:r>
        <w:t>63.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1922FC">
        <w:fldChar w:fldCharType="separate"/>
      </w:r>
      <w:r w:rsidR="00C24DA1">
        <w:fldChar w:fldCharType="end"/>
      </w:r>
      <w:r w:rsidR="008B3A15">
        <w:t xml:space="preserve"> Modified</w:t>
      </w:r>
      <w:bookmarkStart w:id="2" w:name="_GoBack"/>
      <w:bookmarkEnd w:id="2"/>
    </w:p>
    <w:p w:rsidR="00F72B63" w:rsidRDefault="00F72B63" w:rsidP="007B1966">
      <w:pPr>
        <w:tabs>
          <w:tab w:val="left" w:pos="540"/>
        </w:tabs>
        <w:spacing w:line="360" w:lineRule="auto"/>
      </w:pPr>
      <w:r>
        <w:t>64.</w:t>
      </w:r>
      <w:r>
        <w:tab/>
      </w:r>
      <w:r w:rsidR="00646C8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6C8F">
        <w:instrText xml:space="preserve"> FORMCHECKBOX </w:instrText>
      </w:r>
      <w:r w:rsidR="001922FC">
        <w:fldChar w:fldCharType="separate"/>
      </w:r>
      <w:r w:rsidR="00646C8F">
        <w:fldChar w:fldCharType="end"/>
      </w:r>
      <w:r w:rsidR="00646C8F">
        <w:t xml:space="preserve"> Yes</w:t>
      </w:r>
    </w:p>
    <w:p w:rsidR="007B1966" w:rsidRDefault="007B1966" w:rsidP="007B1966">
      <w:pPr>
        <w:tabs>
          <w:tab w:val="left" w:pos="540"/>
        </w:tabs>
        <w:spacing w:line="360" w:lineRule="auto"/>
      </w:pPr>
      <w:r>
        <w:t>65.</w:t>
      </w:r>
      <w:r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22FC">
        <w:fldChar w:fldCharType="separate"/>
      </w:r>
      <w:r w:rsidR="00C24DA1">
        <w:fldChar w:fldCharType="end"/>
      </w:r>
      <w:r>
        <w:t xml:space="preserve"> Yes</w:t>
      </w:r>
    </w:p>
    <w:p w:rsidR="007B1966" w:rsidRDefault="007B1966" w:rsidP="007B1966">
      <w:pPr>
        <w:tabs>
          <w:tab w:val="left" w:pos="540"/>
        </w:tabs>
        <w:spacing w:line="360" w:lineRule="auto"/>
      </w:pPr>
      <w:r>
        <w:t>66.</w:t>
      </w:r>
      <w:r>
        <w:tab/>
      </w:r>
      <w:r w:rsidR="00EA3E8A">
        <w:t xml:space="preserve">Deleted 7-28-14    </w:t>
      </w:r>
    </w:p>
    <w:p w:rsidR="003F703F" w:rsidRDefault="00F72B63" w:rsidP="007B1966">
      <w:pPr>
        <w:tabs>
          <w:tab w:val="left" w:pos="540"/>
        </w:tabs>
        <w:spacing w:line="360" w:lineRule="auto"/>
      </w:pPr>
      <w:r>
        <w:t>67.</w:t>
      </w:r>
      <w:r>
        <w:tab/>
      </w:r>
      <w:r w:rsidR="00EA3E8A">
        <w:t xml:space="preserve">Deleted 7-28-14    </w:t>
      </w:r>
    </w:p>
    <w:p w:rsidR="00BD70E7" w:rsidRDefault="00BD70E7" w:rsidP="00D0587F">
      <w:pPr>
        <w:tabs>
          <w:tab w:val="left" w:pos="540"/>
        </w:tabs>
      </w:pPr>
    </w:p>
    <w:p w:rsidR="008B3A15" w:rsidRDefault="008B3A15" w:rsidP="00D0587F">
      <w:pPr>
        <w:tabs>
          <w:tab w:val="left" w:pos="540"/>
        </w:tabs>
      </w:pPr>
    </w:p>
    <w:p w:rsidR="00BD70E7" w:rsidRDefault="00C24DA1" w:rsidP="00D0587F">
      <w:pPr>
        <w:tabs>
          <w:tab w:val="left" w:pos="54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3A15">
        <w:instrText xml:space="preserve"> FORMCHECKBOX </w:instrText>
      </w:r>
      <w:r w:rsidR="001922FC">
        <w:fldChar w:fldCharType="separate"/>
      </w:r>
      <w:r>
        <w:fldChar w:fldCharType="end"/>
      </w:r>
      <w:r w:rsidR="008B3A15">
        <w:t xml:space="preserve"> Additional Provisions Attached</w:t>
      </w:r>
    </w:p>
    <w:p w:rsidR="008B3A15" w:rsidRDefault="008B3A15" w:rsidP="00D0587F">
      <w:pPr>
        <w:tabs>
          <w:tab w:val="left" w:pos="540"/>
        </w:tabs>
      </w:pPr>
    </w:p>
    <w:p w:rsidR="008B3A15" w:rsidRDefault="008B3A15" w:rsidP="00D0587F">
      <w:pPr>
        <w:tabs>
          <w:tab w:val="left" w:pos="540"/>
        </w:tabs>
      </w:pPr>
    </w:p>
    <w:sectPr w:rsidR="008B3A15" w:rsidSect="00A94B0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4D" w:rsidRDefault="00F7274D" w:rsidP="00BD70E7">
      <w:r>
        <w:separator/>
      </w:r>
    </w:p>
  </w:endnote>
  <w:endnote w:type="continuationSeparator" w:id="0">
    <w:p w:rsidR="00F7274D" w:rsidRDefault="00F7274D" w:rsidP="00BD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1D" w:rsidRDefault="00F1001D" w:rsidP="007962F3">
    <w:pPr>
      <w:pStyle w:val="Footer"/>
      <w:jc w:val="center"/>
    </w:pPr>
    <w:r>
      <w:t xml:space="preserve">Page </w:t>
    </w:r>
    <w:r w:rsidR="00A80305">
      <w:fldChar w:fldCharType="begin"/>
    </w:r>
    <w:r w:rsidR="00A80305">
      <w:instrText xml:space="preserve"> PAGE   \* MERGEFORMAT </w:instrText>
    </w:r>
    <w:r w:rsidR="00A80305">
      <w:fldChar w:fldCharType="separate"/>
    </w:r>
    <w:r w:rsidR="001922FC">
      <w:rPr>
        <w:noProof/>
      </w:rPr>
      <w:t>3</w:t>
    </w:r>
    <w:r w:rsidR="00A803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4D" w:rsidRDefault="00F7274D" w:rsidP="00BD70E7">
      <w:r>
        <w:separator/>
      </w:r>
    </w:p>
  </w:footnote>
  <w:footnote w:type="continuationSeparator" w:id="0">
    <w:p w:rsidR="00F7274D" w:rsidRDefault="00F7274D" w:rsidP="00BD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7B2C"/>
    <w:multiLevelType w:val="hybridMultilevel"/>
    <w:tmpl w:val="EAE6F70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E7"/>
    <w:rsid w:val="00034A46"/>
    <w:rsid w:val="00076BFC"/>
    <w:rsid w:val="00090137"/>
    <w:rsid w:val="00094DAB"/>
    <w:rsid w:val="000D3B32"/>
    <w:rsid w:val="00117A71"/>
    <w:rsid w:val="00127965"/>
    <w:rsid w:val="00131074"/>
    <w:rsid w:val="00155851"/>
    <w:rsid w:val="00185391"/>
    <w:rsid w:val="001922FC"/>
    <w:rsid w:val="001D03EA"/>
    <w:rsid w:val="00205143"/>
    <w:rsid w:val="0023425B"/>
    <w:rsid w:val="002416AF"/>
    <w:rsid w:val="0025351A"/>
    <w:rsid w:val="00274E04"/>
    <w:rsid w:val="002C5DD1"/>
    <w:rsid w:val="00307D5A"/>
    <w:rsid w:val="003477AB"/>
    <w:rsid w:val="003F703F"/>
    <w:rsid w:val="0040438A"/>
    <w:rsid w:val="004303CF"/>
    <w:rsid w:val="0043219F"/>
    <w:rsid w:val="004C7813"/>
    <w:rsid w:val="004D49E7"/>
    <w:rsid w:val="00514092"/>
    <w:rsid w:val="00514649"/>
    <w:rsid w:val="005377A3"/>
    <w:rsid w:val="00564FC1"/>
    <w:rsid w:val="0058099F"/>
    <w:rsid w:val="00597BAB"/>
    <w:rsid w:val="005E3896"/>
    <w:rsid w:val="005E645A"/>
    <w:rsid w:val="005F2454"/>
    <w:rsid w:val="005F73E3"/>
    <w:rsid w:val="0063470A"/>
    <w:rsid w:val="00646C8F"/>
    <w:rsid w:val="006A3508"/>
    <w:rsid w:val="006C1301"/>
    <w:rsid w:val="00706592"/>
    <w:rsid w:val="0072341E"/>
    <w:rsid w:val="007962F3"/>
    <w:rsid w:val="007B1966"/>
    <w:rsid w:val="007F47D3"/>
    <w:rsid w:val="00813696"/>
    <w:rsid w:val="00830510"/>
    <w:rsid w:val="00833E13"/>
    <w:rsid w:val="00850BAF"/>
    <w:rsid w:val="008828DE"/>
    <w:rsid w:val="0089156D"/>
    <w:rsid w:val="008B3A15"/>
    <w:rsid w:val="008C4FB1"/>
    <w:rsid w:val="009268A4"/>
    <w:rsid w:val="0099347F"/>
    <w:rsid w:val="009B1AAD"/>
    <w:rsid w:val="00A10D8A"/>
    <w:rsid w:val="00A20998"/>
    <w:rsid w:val="00A565D6"/>
    <w:rsid w:val="00A73F11"/>
    <w:rsid w:val="00A80305"/>
    <w:rsid w:val="00A85769"/>
    <w:rsid w:val="00A94B00"/>
    <w:rsid w:val="00AD3A63"/>
    <w:rsid w:val="00B17B60"/>
    <w:rsid w:val="00BC00A8"/>
    <w:rsid w:val="00BD70E7"/>
    <w:rsid w:val="00BF0D50"/>
    <w:rsid w:val="00C019E1"/>
    <w:rsid w:val="00C24DA1"/>
    <w:rsid w:val="00C41ADE"/>
    <w:rsid w:val="00C4752F"/>
    <w:rsid w:val="00CB1CBE"/>
    <w:rsid w:val="00CD5B0E"/>
    <w:rsid w:val="00D0587F"/>
    <w:rsid w:val="00D107C0"/>
    <w:rsid w:val="00D271C8"/>
    <w:rsid w:val="00DA1B28"/>
    <w:rsid w:val="00DB5D8A"/>
    <w:rsid w:val="00DC7BA8"/>
    <w:rsid w:val="00DE6E63"/>
    <w:rsid w:val="00DF1B07"/>
    <w:rsid w:val="00E26EB8"/>
    <w:rsid w:val="00E3663F"/>
    <w:rsid w:val="00E52AA4"/>
    <w:rsid w:val="00E6157A"/>
    <w:rsid w:val="00E912E0"/>
    <w:rsid w:val="00EA1D17"/>
    <w:rsid w:val="00EA3E8A"/>
    <w:rsid w:val="00ED1CB8"/>
    <w:rsid w:val="00ED3B81"/>
    <w:rsid w:val="00EF3CAE"/>
    <w:rsid w:val="00F1001D"/>
    <w:rsid w:val="00F42C9E"/>
    <w:rsid w:val="00F4601F"/>
    <w:rsid w:val="00F57C49"/>
    <w:rsid w:val="00F61A0B"/>
    <w:rsid w:val="00F7274D"/>
    <w:rsid w:val="00F72B63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7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6157A"/>
    <w:pPr>
      <w:keepNext/>
      <w:tabs>
        <w:tab w:val="left" w:pos="3132"/>
      </w:tabs>
      <w:spacing w:before="40"/>
      <w:ind w:right="90"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link w:val="Heading2Char"/>
    <w:qFormat/>
    <w:rsid w:val="00E6157A"/>
    <w:pPr>
      <w:keepNext/>
      <w:tabs>
        <w:tab w:val="left" w:pos="2160"/>
      </w:tabs>
      <w:spacing w:before="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E6157A"/>
    <w:pPr>
      <w:keepNext/>
      <w:tabs>
        <w:tab w:val="left" w:pos="792"/>
        <w:tab w:val="left" w:pos="2160"/>
      </w:tabs>
      <w:spacing w:before="40"/>
      <w:jc w:val="center"/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03CF"/>
    <w:rPr>
      <w:rFonts w:ascii="Arial" w:hAnsi="Arial"/>
      <w:b/>
      <w:smallCaps/>
      <w:sz w:val="22"/>
      <w:u w:val="single"/>
    </w:rPr>
  </w:style>
  <w:style w:type="character" w:customStyle="1" w:styleId="Heading2Char">
    <w:name w:val="Heading 2 Char"/>
    <w:link w:val="Heading2"/>
    <w:rsid w:val="00E6157A"/>
    <w:rPr>
      <w:rFonts w:ascii="Arial" w:hAnsi="Arial"/>
      <w:b/>
      <w:smallCaps/>
      <w:sz w:val="22"/>
    </w:rPr>
  </w:style>
  <w:style w:type="character" w:customStyle="1" w:styleId="Heading3Char">
    <w:name w:val="Heading 3 Char"/>
    <w:link w:val="Heading3"/>
    <w:rsid w:val="00E6157A"/>
    <w:rPr>
      <w:rFonts w:ascii="Arial" w:hAnsi="Arial"/>
      <w:b/>
      <w:smallCaps/>
      <w:sz w:val="22"/>
      <w:u w:val="single"/>
    </w:rPr>
  </w:style>
  <w:style w:type="paragraph" w:styleId="Title">
    <w:name w:val="Title"/>
    <w:basedOn w:val="Normal"/>
    <w:link w:val="TitleChar"/>
    <w:qFormat/>
    <w:rsid w:val="00E6157A"/>
    <w:pPr>
      <w:jc w:val="center"/>
    </w:pPr>
    <w:rPr>
      <w:b/>
      <w:smallCaps/>
      <w:vanish/>
      <w:color w:val="FF0000"/>
      <w:sz w:val="28"/>
    </w:rPr>
  </w:style>
  <w:style w:type="character" w:customStyle="1" w:styleId="TitleChar">
    <w:name w:val="Title Char"/>
    <w:link w:val="Title"/>
    <w:rsid w:val="00E6157A"/>
    <w:rPr>
      <w:rFonts w:ascii="Arial" w:hAnsi="Arial"/>
      <w:b/>
      <w:smallCaps/>
      <w:vanish/>
      <w:color w:val="FF000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D70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D70E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70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D70E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96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7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6157A"/>
    <w:pPr>
      <w:keepNext/>
      <w:tabs>
        <w:tab w:val="left" w:pos="3132"/>
      </w:tabs>
      <w:spacing w:before="40"/>
      <w:ind w:right="90"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link w:val="Heading2Char"/>
    <w:qFormat/>
    <w:rsid w:val="00E6157A"/>
    <w:pPr>
      <w:keepNext/>
      <w:tabs>
        <w:tab w:val="left" w:pos="2160"/>
      </w:tabs>
      <w:spacing w:before="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E6157A"/>
    <w:pPr>
      <w:keepNext/>
      <w:tabs>
        <w:tab w:val="left" w:pos="792"/>
        <w:tab w:val="left" w:pos="2160"/>
      </w:tabs>
      <w:spacing w:before="40"/>
      <w:jc w:val="center"/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03CF"/>
    <w:rPr>
      <w:rFonts w:ascii="Arial" w:hAnsi="Arial"/>
      <w:b/>
      <w:smallCaps/>
      <w:sz w:val="22"/>
      <w:u w:val="single"/>
    </w:rPr>
  </w:style>
  <w:style w:type="character" w:customStyle="1" w:styleId="Heading2Char">
    <w:name w:val="Heading 2 Char"/>
    <w:link w:val="Heading2"/>
    <w:rsid w:val="00E6157A"/>
    <w:rPr>
      <w:rFonts w:ascii="Arial" w:hAnsi="Arial"/>
      <w:b/>
      <w:smallCaps/>
      <w:sz w:val="22"/>
    </w:rPr>
  </w:style>
  <w:style w:type="character" w:customStyle="1" w:styleId="Heading3Char">
    <w:name w:val="Heading 3 Char"/>
    <w:link w:val="Heading3"/>
    <w:rsid w:val="00E6157A"/>
    <w:rPr>
      <w:rFonts w:ascii="Arial" w:hAnsi="Arial"/>
      <w:b/>
      <w:smallCaps/>
      <w:sz w:val="22"/>
      <w:u w:val="single"/>
    </w:rPr>
  </w:style>
  <w:style w:type="paragraph" w:styleId="Title">
    <w:name w:val="Title"/>
    <w:basedOn w:val="Normal"/>
    <w:link w:val="TitleChar"/>
    <w:qFormat/>
    <w:rsid w:val="00E6157A"/>
    <w:pPr>
      <w:jc w:val="center"/>
    </w:pPr>
    <w:rPr>
      <w:b/>
      <w:smallCaps/>
      <w:vanish/>
      <w:color w:val="FF0000"/>
      <w:sz w:val="28"/>
    </w:rPr>
  </w:style>
  <w:style w:type="character" w:customStyle="1" w:styleId="TitleChar">
    <w:name w:val="Title Char"/>
    <w:link w:val="Title"/>
    <w:rsid w:val="00E6157A"/>
    <w:rPr>
      <w:rFonts w:ascii="Arial" w:hAnsi="Arial"/>
      <w:b/>
      <w:smallCaps/>
      <w:vanish/>
      <w:color w:val="FF000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D70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D70E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70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D70E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9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4274-C8C3-437F-A24C-17404F41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37281922.dotm</Template>
  <TotalTime>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batesse</dc:creator>
  <cp:lastModifiedBy>DunnF</cp:lastModifiedBy>
  <cp:revision>6</cp:revision>
  <cp:lastPrinted>2014-07-28T13:52:00Z</cp:lastPrinted>
  <dcterms:created xsi:type="dcterms:W3CDTF">2014-04-10T19:32:00Z</dcterms:created>
  <dcterms:modified xsi:type="dcterms:W3CDTF">2014-07-28T13:52:00Z</dcterms:modified>
</cp:coreProperties>
</file>