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7E" w:rsidRDefault="00636D7E">
      <w:pPr>
        <w:tabs>
          <w:tab w:val="left" w:pos="720"/>
          <w:tab w:val="left" w:pos="1260"/>
          <w:tab w:val="left" w:pos="2160"/>
        </w:tabs>
        <w:ind w:right="-504"/>
      </w:pPr>
      <w:bookmarkStart w:id="0" w:name="_GoBack"/>
      <w:bookmarkEnd w:id="0"/>
    </w:p>
    <w:p w:rsidR="00636D7E" w:rsidRDefault="00636D7E">
      <w:pPr>
        <w:tabs>
          <w:tab w:val="left" w:pos="240"/>
          <w:tab w:val="left" w:pos="1260"/>
          <w:tab w:val="left" w:pos="2160"/>
        </w:tabs>
        <w:ind w:right="-1224"/>
        <w:jc w:val="center"/>
      </w:pPr>
      <w:r>
        <w:t>CHECK SHEET</w:t>
      </w:r>
    </w:p>
    <w:p w:rsidR="00636D7E" w:rsidRDefault="00636D7E">
      <w:pPr>
        <w:tabs>
          <w:tab w:val="left" w:pos="240"/>
          <w:tab w:val="left" w:pos="960"/>
          <w:tab w:val="left" w:pos="1260"/>
          <w:tab w:val="left" w:pos="1560"/>
          <w:tab w:val="left" w:pos="2160"/>
        </w:tabs>
        <w:ind w:right="-1224"/>
        <w:jc w:val="center"/>
      </w:pPr>
      <w:r>
        <w:t>RECURRING SPECIAL PROVISIONS</w:t>
      </w:r>
    </w:p>
    <w:p w:rsidR="00636D7E" w:rsidRDefault="00636D7E">
      <w:pPr>
        <w:tabs>
          <w:tab w:val="left" w:pos="240"/>
          <w:tab w:val="left" w:pos="960"/>
          <w:tab w:val="left" w:pos="1260"/>
          <w:tab w:val="left" w:pos="1560"/>
          <w:tab w:val="left" w:pos="2160"/>
        </w:tabs>
        <w:ind w:right="-1224"/>
      </w:pPr>
    </w:p>
    <w:p w:rsidR="00636D7E" w:rsidRDefault="00341EA1">
      <w:pPr>
        <w:tabs>
          <w:tab w:val="left" w:pos="240"/>
          <w:tab w:val="left" w:pos="1260"/>
          <w:tab w:val="left" w:pos="2160"/>
        </w:tabs>
        <w:ind w:right="-1224"/>
        <w:jc w:val="center"/>
      </w:pPr>
      <w:r>
        <w:t>January 1, 20</w:t>
      </w:r>
      <w:r w:rsidR="00B24F3A">
        <w:t>1</w:t>
      </w:r>
      <w:r w:rsidR="009C4C6A">
        <w:t>4</w:t>
      </w:r>
    </w:p>
    <w:p w:rsidR="00636D7E" w:rsidRDefault="00636D7E">
      <w:pPr>
        <w:tabs>
          <w:tab w:val="left" w:pos="240"/>
          <w:tab w:val="left" w:pos="960"/>
          <w:tab w:val="left" w:pos="1260"/>
          <w:tab w:val="left" w:pos="1560"/>
          <w:tab w:val="left" w:pos="2160"/>
        </w:tabs>
        <w:ind w:right="-1224"/>
      </w:pPr>
    </w:p>
    <w:p w:rsidR="00636D7E" w:rsidRDefault="00636D7E">
      <w:pPr>
        <w:tabs>
          <w:tab w:val="left" w:pos="240"/>
          <w:tab w:val="left" w:pos="1260"/>
          <w:tab w:val="left" w:pos="2160"/>
        </w:tabs>
        <w:ind w:right="-1224"/>
      </w:pPr>
      <w:r>
        <w:tab/>
        <w:t>This Check Sheet contains a listing of frequently used RECURRING SPECIAL PROVISIONS.</w:t>
      </w:r>
    </w:p>
    <w:p w:rsidR="00636D7E" w:rsidRDefault="00636D7E">
      <w:pPr>
        <w:tabs>
          <w:tab w:val="left" w:pos="720"/>
          <w:tab w:val="left" w:pos="1260"/>
          <w:tab w:val="left" w:pos="2160"/>
          <w:tab w:val="left" w:pos="10320"/>
        </w:tabs>
        <w:ind w:right="-1224"/>
      </w:pP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  <w:r>
        <w:rPr>
          <w:u w:val="single"/>
        </w:rPr>
        <w:t>CHECK</w:t>
      </w:r>
    </w:p>
    <w:p w:rsidR="00636D7E" w:rsidRDefault="00636D7E">
      <w:pPr>
        <w:tabs>
          <w:tab w:val="left" w:pos="1260"/>
          <w:tab w:val="left" w:pos="1440"/>
          <w:tab w:val="left" w:pos="2160"/>
          <w:tab w:val="left" w:pos="10320"/>
        </w:tabs>
        <w:ind w:right="-1224"/>
      </w:pPr>
      <w:r>
        <w:rPr>
          <w:u w:val="single"/>
        </w:rPr>
        <w:t>SHEET #</w:t>
      </w:r>
      <w:r>
        <w:tab/>
      </w:r>
      <w:r>
        <w:rPr>
          <w:u w:val="single"/>
        </w:rPr>
        <w:t>PAGE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</w:p>
    <w:p w:rsidR="00636D7E" w:rsidRDefault="007B52AC">
      <w:pPr>
        <w:tabs>
          <w:tab w:val="left" w:pos="1260"/>
          <w:tab w:val="left" w:pos="2160"/>
          <w:tab w:val="left" w:pos="10320"/>
        </w:tabs>
        <w:ind w:right="-1224"/>
      </w:pPr>
      <w:r>
        <w:t xml:space="preserve">  1</w:t>
      </w:r>
      <w:r>
        <w:tab/>
        <w:t xml:space="preserve">  </w:t>
      </w:r>
      <w:r w:rsidR="00341EA1">
        <w:t>65</w:t>
      </w:r>
      <w:r w:rsidR="00636D7E">
        <w:tab/>
      </w:r>
      <w:r w:rsidR="00554C2B">
        <w:t xml:space="preserve">Additional </w:t>
      </w:r>
      <w:r w:rsidR="00636D7E">
        <w:t>State Require</w:t>
      </w:r>
      <w:r w:rsidR="00554C2B">
        <w:t>ments for</w:t>
      </w:r>
      <w:r w:rsidR="00636D7E">
        <w:t xml:space="preserve"> Federal-aid Construction Contracts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left="720" w:right="-1224"/>
      </w:pPr>
      <w:r>
        <w:tab/>
      </w:r>
      <w:r>
        <w:tab/>
        <w:t>(Eff 2-1-69</w:t>
      </w:r>
      <w:r w:rsidR="00554C2B">
        <w:t>) (Rev 1-1-07</w:t>
      </w:r>
      <w:r>
        <w:t>)  (Include if project has Federal Funds.)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</w:p>
    <w:p w:rsidR="00636D7E" w:rsidRDefault="00341EA1">
      <w:pPr>
        <w:tabs>
          <w:tab w:val="left" w:pos="1260"/>
          <w:tab w:val="left" w:pos="1620"/>
          <w:tab w:val="left" w:pos="2160"/>
          <w:tab w:val="left" w:pos="10320"/>
        </w:tabs>
        <w:ind w:right="-1224"/>
      </w:pPr>
      <w:r>
        <w:t xml:space="preserve">  2</w:t>
      </w:r>
      <w:r>
        <w:tab/>
        <w:t xml:space="preserve">  67</w:t>
      </w:r>
      <w:r w:rsidR="00636D7E">
        <w:tab/>
        <w:t>SUBLETTING OF CONTRACTS (Federal Aid Contracts) (Eff 1-1-88)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  <w:r>
        <w:tab/>
      </w:r>
      <w:r>
        <w:tab/>
        <w:t>(Rev 5-1-93)  (Include i</w:t>
      </w:r>
      <w:r w:rsidR="002A644E">
        <w:t>f project has</w:t>
      </w:r>
      <w:r>
        <w:t xml:space="preserve"> Federal</w:t>
      </w:r>
      <w:r w:rsidR="002A644E">
        <w:t xml:space="preserve"> Funds</w:t>
      </w:r>
      <w:r>
        <w:t>.)</w:t>
      </w:r>
    </w:p>
    <w:p w:rsidR="00636D7E" w:rsidRDefault="00636D7E">
      <w:pPr>
        <w:tabs>
          <w:tab w:val="left" w:pos="1260"/>
          <w:tab w:val="left" w:pos="2160"/>
        </w:tabs>
        <w:spacing w:line="240" w:lineRule="exact"/>
      </w:pPr>
    </w:p>
    <w:p w:rsidR="00636D7E" w:rsidRDefault="00341EA1">
      <w:pPr>
        <w:tabs>
          <w:tab w:val="left" w:pos="1260"/>
          <w:tab w:val="left" w:pos="2160"/>
        </w:tabs>
        <w:spacing w:line="240" w:lineRule="exact"/>
      </w:pPr>
      <w:r>
        <w:t xml:space="preserve">  3</w:t>
      </w:r>
      <w:r>
        <w:tab/>
        <w:t xml:space="preserve">  68</w:t>
      </w:r>
      <w:r w:rsidR="00636D7E">
        <w:tab/>
        <w:t>EEO (</w:t>
      </w:r>
      <w:proofErr w:type="spellStart"/>
      <w:r w:rsidR="00636D7E">
        <w:t>Eff</w:t>
      </w:r>
      <w:proofErr w:type="spellEnd"/>
      <w:r w:rsidR="00636D7E">
        <w:t xml:space="preserve"> 7-21-78</w:t>
      </w:r>
      <w:proofErr w:type="gramStart"/>
      <w:r w:rsidR="00636D7E">
        <w:t>)(</w:t>
      </w:r>
      <w:proofErr w:type="gramEnd"/>
      <w:r w:rsidR="00636D7E">
        <w:t>Rev 11-18-80)</w:t>
      </w:r>
    </w:p>
    <w:p w:rsidR="00636D7E" w:rsidRDefault="00636D7E">
      <w:pPr>
        <w:tabs>
          <w:tab w:val="left" w:pos="1260"/>
          <w:tab w:val="left" w:pos="2160"/>
        </w:tabs>
        <w:spacing w:line="240" w:lineRule="exact"/>
      </w:pPr>
      <w:r>
        <w:tab/>
      </w:r>
      <w:r>
        <w:tab/>
        <w:t>(Include on all projects.)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</w:p>
    <w:p w:rsidR="00636D7E" w:rsidRDefault="00341EA1">
      <w:pPr>
        <w:tabs>
          <w:tab w:val="left" w:pos="1260"/>
          <w:tab w:val="left" w:pos="2160"/>
          <w:tab w:val="left" w:pos="10320"/>
        </w:tabs>
        <w:ind w:right="-1224"/>
      </w:pPr>
      <w:r>
        <w:t xml:space="preserve">  4</w:t>
      </w:r>
      <w:r>
        <w:tab/>
        <w:t xml:space="preserve">  78</w:t>
      </w:r>
      <w:r w:rsidR="00636D7E">
        <w:tab/>
        <w:t>Specific Equal Employment Opportunity Responsibilities Non-Federal-aid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left="720" w:right="-1224"/>
      </w:pPr>
      <w:r>
        <w:tab/>
      </w:r>
      <w:r>
        <w:tab/>
        <w:t xml:space="preserve">Contracts (Eff </w:t>
      </w:r>
      <w:smartTag w:uri="urn:schemas-microsoft-com:office:smarttags" w:element="date">
        <w:smartTagPr>
          <w:attr w:name="Year" w:val="1969"/>
          <w:attr w:name="Day" w:val="20"/>
          <w:attr w:name="Month" w:val="3"/>
        </w:smartTagPr>
        <w:r>
          <w:t>3-20-69</w:t>
        </w:r>
      </w:smartTag>
      <w:r>
        <w:t xml:space="preserve">) (Rev </w:t>
      </w:r>
      <w:smartTag w:uri="urn:schemas-microsoft-com:office:smarttags" w:element="date">
        <w:smartTagPr>
          <w:attr w:name="Year" w:val="1994"/>
          <w:attr w:name="Day" w:val="1"/>
          <w:attr w:name="Month" w:val="1"/>
        </w:smartTagPr>
        <w:r>
          <w:t>1-1-94</w:t>
        </w:r>
      </w:smartTag>
      <w:proofErr w:type="gramStart"/>
      <w:r>
        <w:t>)  (</w:t>
      </w:r>
      <w:proofErr w:type="gramEnd"/>
      <w:r>
        <w:t>Include if project has Straight State Funds.)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</w:p>
    <w:p w:rsidR="00636D7E" w:rsidRDefault="007B52AC">
      <w:pPr>
        <w:tabs>
          <w:tab w:val="left" w:pos="1260"/>
          <w:tab w:val="left" w:pos="2160"/>
          <w:tab w:val="left" w:pos="10320"/>
        </w:tabs>
        <w:ind w:right="-1224"/>
      </w:pPr>
      <w:r>
        <w:t xml:space="preserve">  5</w:t>
      </w:r>
      <w:r>
        <w:tab/>
      </w:r>
      <w:r w:rsidR="00554C2B">
        <w:t xml:space="preserve">  </w:t>
      </w:r>
      <w:r w:rsidR="00341EA1">
        <w:t>83</w:t>
      </w:r>
      <w:r w:rsidR="00636D7E">
        <w:tab/>
        <w:t xml:space="preserve">Required Provisions - State Contracts (Eff 4-1-65) (Rev </w:t>
      </w:r>
      <w:r w:rsidR="00554C2B">
        <w:t>1</w:t>
      </w:r>
      <w:r w:rsidR="00636D7E">
        <w:t>-1-</w:t>
      </w:r>
      <w:r w:rsidR="00554C2B">
        <w:t>07</w:t>
      </w:r>
      <w:r w:rsidR="00636D7E">
        <w:t>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left="720" w:right="-1224"/>
      </w:pPr>
      <w:r>
        <w:tab/>
      </w:r>
      <w:r>
        <w:tab/>
        <w:t>(Include if project has Straight State Funds.)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</w:p>
    <w:p w:rsidR="00EA1DD6" w:rsidRDefault="007B52AC" w:rsidP="00EA1DD6">
      <w:pPr>
        <w:tabs>
          <w:tab w:val="left" w:pos="1260"/>
          <w:tab w:val="left" w:pos="2160"/>
        </w:tabs>
        <w:spacing w:line="240" w:lineRule="exact"/>
      </w:pPr>
      <w:r>
        <w:t xml:space="preserve">  </w:t>
      </w:r>
      <w:r w:rsidR="00341EA1">
        <w:t>6</w:t>
      </w:r>
      <w:r w:rsidR="00341EA1">
        <w:tab/>
        <w:t xml:space="preserve">  88</w:t>
      </w:r>
      <w:r w:rsidR="00554C2B">
        <w:tab/>
      </w:r>
      <w:r w:rsidR="00EA1DD6">
        <w:t>ASBESTOS BEARING PAD REMOVAL (</w:t>
      </w:r>
      <w:proofErr w:type="spellStart"/>
      <w:r w:rsidR="00EA1DD6">
        <w:t>Eff</w:t>
      </w:r>
      <w:proofErr w:type="spellEnd"/>
      <w:r w:rsidR="00EA1DD6">
        <w:t xml:space="preserve"> 11-1-03)</w:t>
      </w:r>
    </w:p>
    <w:p w:rsidR="00EA1DD6" w:rsidRDefault="00EA1DD6" w:rsidP="00EA1DD6">
      <w:pPr>
        <w:tabs>
          <w:tab w:val="left" w:pos="1260"/>
          <w:tab w:val="left" w:pos="2160"/>
        </w:tabs>
        <w:spacing w:line="240" w:lineRule="exact"/>
      </w:pPr>
      <w:r>
        <w:tab/>
      </w:r>
      <w:r>
        <w:tab/>
        <w:t>(Include when using the pay items ASBESTOS BEARING PAD REMOVAL)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</w:p>
    <w:p w:rsidR="00EA1DD6" w:rsidRDefault="00341EA1" w:rsidP="00B64E6A">
      <w:pPr>
        <w:tabs>
          <w:tab w:val="left" w:pos="1260"/>
          <w:tab w:val="left" w:pos="2160"/>
        </w:tabs>
        <w:spacing w:line="240" w:lineRule="exact"/>
        <w:ind w:left="2160" w:hanging="2160"/>
      </w:pPr>
      <w:r>
        <w:t xml:space="preserve">  7</w:t>
      </w:r>
      <w:r>
        <w:tab/>
        <w:t xml:space="preserve">  89</w:t>
      </w:r>
      <w:r w:rsidR="00636D7E">
        <w:tab/>
      </w:r>
      <w:r w:rsidR="00B64E6A">
        <w:t xml:space="preserve">ASBESTOS WATERPROOFING MEMBRANE AND </w:t>
      </w:r>
      <w:r w:rsidR="00EA1DD6">
        <w:t>ASBESTOS HOT-MIX ASPHALT SURFACE REMOVAL (</w:t>
      </w:r>
      <w:proofErr w:type="spellStart"/>
      <w:r w:rsidR="00EA1DD6">
        <w:t>Eff</w:t>
      </w:r>
      <w:proofErr w:type="spellEnd"/>
      <w:r w:rsidR="00EA1DD6">
        <w:t xml:space="preserve"> 6-1-89) (Rev 1-1-09)</w:t>
      </w:r>
    </w:p>
    <w:p w:rsidR="00EA1DD6" w:rsidRDefault="00EA1DD6" w:rsidP="00B64E6A">
      <w:pPr>
        <w:tabs>
          <w:tab w:val="left" w:pos="1260"/>
          <w:tab w:val="left" w:pos="2160"/>
        </w:tabs>
        <w:spacing w:line="240" w:lineRule="exact"/>
        <w:ind w:left="2160" w:hanging="2160"/>
      </w:pPr>
      <w:r>
        <w:tab/>
      </w:r>
      <w:r>
        <w:tab/>
      </w:r>
      <w:proofErr w:type="gramStart"/>
      <w:r>
        <w:t>(Include if asbestos is in waterproofing membrane system,</w:t>
      </w:r>
      <w:r w:rsidR="00B64E6A">
        <w:t xml:space="preserve"> </w:t>
      </w:r>
      <w:r>
        <w:t>experimental on bridges 1968-1975.)</w:t>
      </w:r>
      <w:proofErr w:type="gramEnd"/>
    </w:p>
    <w:p w:rsidR="00636D7E" w:rsidRDefault="00636D7E">
      <w:pPr>
        <w:tabs>
          <w:tab w:val="left" w:pos="1260"/>
          <w:tab w:val="left" w:pos="2160"/>
        </w:tabs>
        <w:rPr>
          <w:sz w:val="24"/>
        </w:rPr>
      </w:pPr>
    </w:p>
    <w:p w:rsidR="00636D7E" w:rsidRDefault="00341EA1">
      <w:pPr>
        <w:tabs>
          <w:tab w:val="left" w:pos="1260"/>
          <w:tab w:val="left" w:pos="2160"/>
          <w:tab w:val="left" w:pos="10320"/>
        </w:tabs>
        <w:ind w:right="-1224"/>
      </w:pPr>
      <w:r>
        <w:t xml:space="preserve">  </w:t>
      </w:r>
      <w:smartTag w:uri="urn:schemas-microsoft-com:office:smarttags" w:element="Street">
        <w:smartTag w:uri="urn:schemas-microsoft-com:office:smarttags" w:element="address">
          <w:r>
            <w:t>8</w:t>
          </w:r>
          <w:r>
            <w:tab/>
            <w:t xml:space="preserve">  90</w:t>
          </w:r>
          <w:r w:rsidR="00636D7E">
            <w:tab/>
            <w:t>HAUL ROAD</w:t>
          </w:r>
        </w:smartTag>
      </w:smartTag>
      <w:r w:rsidR="00636D7E">
        <w:t xml:space="preserve"> STREAM CROSSINGS, OTHER TEMPORARY STREAM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  <w:r>
        <w:tab/>
      </w:r>
      <w:r>
        <w:tab/>
        <w:t xml:space="preserve">CROSSINGS, AND IN-STREAM WORK PADS (Eff </w:t>
      </w:r>
      <w:smartTag w:uri="urn:schemas-microsoft-com:office:smarttags" w:element="date">
        <w:smartTagPr>
          <w:attr w:name="Year" w:val="1992"/>
          <w:attr w:name="Day" w:val="2"/>
          <w:attr w:name="Month" w:val="1"/>
        </w:smartTagPr>
        <w:r>
          <w:t>1-2-92</w:t>
        </w:r>
      </w:smartTag>
      <w:proofErr w:type="gramStart"/>
      <w:r>
        <w:t>)(</w:t>
      </w:r>
      <w:proofErr w:type="gramEnd"/>
      <w:r>
        <w:t xml:space="preserve">Rev </w:t>
      </w:r>
      <w:smartTag w:uri="urn:schemas-microsoft-com:office:smarttags" w:element="date">
        <w:smartTagPr>
          <w:attr w:name="Year" w:val="1998"/>
          <w:attr w:name="Day" w:val="1"/>
          <w:attr w:name="Month" w:val="1"/>
        </w:smartTagPr>
        <w:r>
          <w:t>1-1-98</w:t>
        </w:r>
      </w:smartTag>
      <w:r>
        <w:t>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  <w:r>
        <w:tab/>
      </w:r>
      <w:r>
        <w:tab/>
        <w:t>(Use on all bridge projects and multi-cell box culverts in streams with running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  <w:r>
        <w:tab/>
      </w:r>
      <w:r>
        <w:tab/>
        <w:t xml:space="preserve"> </w:t>
      </w:r>
      <w:proofErr w:type="gramStart"/>
      <w:r>
        <w:t>water</w:t>
      </w:r>
      <w:proofErr w:type="gramEnd"/>
      <w:r>
        <w:t>.)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</w:p>
    <w:p w:rsidR="00636D7E" w:rsidRDefault="00341EA1">
      <w:pPr>
        <w:tabs>
          <w:tab w:val="left" w:pos="1260"/>
          <w:tab w:val="left" w:pos="2160"/>
          <w:tab w:val="left" w:pos="10320"/>
        </w:tabs>
        <w:ind w:right="-1224"/>
      </w:pPr>
      <w:r>
        <w:t xml:space="preserve">  9</w:t>
      </w:r>
      <w:r>
        <w:tab/>
        <w:t xml:space="preserve">  91</w:t>
      </w:r>
      <w:r w:rsidR="00636D7E">
        <w:tab/>
        <w:t>CONSTRUCTION LAYOUT STAKES EXCEPT FOR BRIDGES (</w:t>
      </w:r>
      <w:proofErr w:type="spellStart"/>
      <w:r w:rsidR="00636D7E">
        <w:t>Eff</w:t>
      </w:r>
      <w:proofErr w:type="spellEnd"/>
      <w:r w:rsidR="00636D7E">
        <w:t xml:space="preserve"> 1-1-99)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  <w:r>
        <w:tab/>
      </w:r>
      <w:r>
        <w:tab/>
        <w:t>(Rev 1-1-0</w:t>
      </w:r>
      <w:r w:rsidR="00554C2B">
        <w:t>7</w:t>
      </w:r>
      <w:r>
        <w:t>)  (</w:t>
      </w:r>
      <w:r>
        <w:rPr>
          <w:b/>
        </w:rPr>
        <w:t>Do not use this in District 2.</w:t>
      </w:r>
      <w:r>
        <w:t>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</w:p>
    <w:p w:rsidR="00636D7E" w:rsidRDefault="00341EA1">
      <w:pPr>
        <w:tabs>
          <w:tab w:val="left" w:pos="1260"/>
          <w:tab w:val="left" w:pos="2160"/>
          <w:tab w:val="left" w:pos="10320"/>
        </w:tabs>
        <w:ind w:right="-1224"/>
      </w:pPr>
      <w:r>
        <w:t>10</w:t>
      </w:r>
      <w:r>
        <w:tab/>
        <w:t xml:space="preserve">  94</w:t>
      </w:r>
      <w:r w:rsidR="00636D7E">
        <w:tab/>
        <w:t>CONSTRUCTION LAYOUT STAKES (Eff 5-1-93</w:t>
      </w:r>
      <w:proofErr w:type="gramStart"/>
      <w:r w:rsidR="00636D7E">
        <w:t>)(</w:t>
      </w:r>
      <w:proofErr w:type="gramEnd"/>
      <w:r w:rsidR="00636D7E">
        <w:t>Rev 1-1-0</w:t>
      </w:r>
      <w:r w:rsidR="00554C2B">
        <w:t>7</w:t>
      </w:r>
      <w:r w:rsidR="00636D7E">
        <w:t>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  <w:r>
        <w:tab/>
      </w:r>
      <w:r>
        <w:tab/>
        <w:t>(Ask Construction field engineer on the Final Field Check if he wants it.)</w:t>
      </w:r>
    </w:p>
    <w:p w:rsidR="00636D7E" w:rsidRDefault="00636D7E">
      <w:pPr>
        <w:tabs>
          <w:tab w:val="left" w:pos="720"/>
          <w:tab w:val="left" w:pos="1260"/>
          <w:tab w:val="left" w:pos="2340"/>
          <w:tab w:val="left" w:pos="10320"/>
        </w:tabs>
        <w:ind w:right="-1224"/>
      </w:pPr>
    </w:p>
    <w:p w:rsidR="00636D7E" w:rsidRDefault="00554C2B">
      <w:pPr>
        <w:tabs>
          <w:tab w:val="left" w:pos="1260"/>
          <w:tab w:val="left" w:pos="2160"/>
          <w:tab w:val="left" w:pos="10320"/>
        </w:tabs>
        <w:ind w:right="-1224"/>
      </w:pPr>
      <w:r>
        <w:t>11</w:t>
      </w:r>
      <w:r w:rsidR="007B52AC">
        <w:tab/>
      </w:r>
      <w:r w:rsidR="00341EA1">
        <w:t xml:space="preserve">  97</w:t>
      </w:r>
      <w:r w:rsidR="00636D7E">
        <w:tab/>
        <w:t>USE OF GEOTEXTILE FABRIC FOR RAILROAD CROSSING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  <w:r>
        <w:tab/>
      </w:r>
      <w:r>
        <w:tab/>
        <w:t>(Eff 1-1-95</w:t>
      </w:r>
      <w:r w:rsidR="00554C2B">
        <w:t>)(Rev 1-1-0</w:t>
      </w:r>
      <w:r>
        <w:t>7)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  <w:r>
        <w:br w:type="page"/>
      </w:r>
    </w:p>
    <w:p w:rsidR="00636D7E" w:rsidRDefault="00554C2B">
      <w:pPr>
        <w:tabs>
          <w:tab w:val="left" w:pos="1260"/>
          <w:tab w:val="left" w:pos="2160"/>
          <w:tab w:val="left" w:pos="10320"/>
        </w:tabs>
        <w:ind w:right="-1224"/>
      </w:pPr>
      <w:r>
        <w:lastRenderedPageBreak/>
        <w:t>12</w:t>
      </w:r>
      <w:r>
        <w:tab/>
        <w:t xml:space="preserve">  </w:t>
      </w:r>
      <w:r w:rsidR="00341EA1">
        <w:t>99</w:t>
      </w:r>
      <w:r w:rsidR="00636D7E">
        <w:tab/>
        <w:t xml:space="preserve">SUBSEALING OF CONCRETE </w:t>
      </w:r>
      <w:proofErr w:type="gramStart"/>
      <w:r w:rsidR="00636D7E">
        <w:t>PAVEMENTS  (</w:t>
      </w:r>
      <w:proofErr w:type="gramEnd"/>
      <w:r w:rsidR="00636D7E">
        <w:t xml:space="preserve">Eff 11-1-84)(Rev </w:t>
      </w:r>
      <w:r>
        <w:t>1</w:t>
      </w:r>
      <w:r w:rsidR="00636D7E">
        <w:t>-1-</w:t>
      </w:r>
      <w:r>
        <w:t>07</w:t>
      </w:r>
      <w:r w:rsidR="00636D7E">
        <w:t>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  <w:r>
        <w:tab/>
      </w:r>
      <w:r>
        <w:tab/>
        <w:t>(Use with pay items Dry Grout Solids and Holes Drilled.  When using this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  <w:r>
        <w:tab/>
      </w:r>
      <w:r>
        <w:tab/>
      </w:r>
      <w:proofErr w:type="gramStart"/>
      <w:r>
        <w:rPr>
          <w:u w:val="single"/>
        </w:rPr>
        <w:t>include</w:t>
      </w:r>
      <w:proofErr w:type="gramEnd"/>
      <w:r>
        <w:t xml:space="preserve"> District Standard 44.4 in the plans.)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</w:p>
    <w:p w:rsidR="00636D7E" w:rsidRDefault="00341EA1">
      <w:pPr>
        <w:tabs>
          <w:tab w:val="left" w:pos="1260"/>
          <w:tab w:val="left" w:pos="2160"/>
          <w:tab w:val="left" w:pos="10320"/>
        </w:tabs>
        <w:ind w:right="-1224"/>
      </w:pPr>
      <w:r>
        <w:t>13</w:t>
      </w:r>
      <w:r>
        <w:tab/>
        <w:t>103</w:t>
      </w:r>
      <w:r w:rsidR="00636D7E">
        <w:tab/>
      </w:r>
      <w:r w:rsidR="000231F6">
        <w:t>HOT-MIX ASPHALT</w:t>
      </w:r>
      <w:r w:rsidR="00636D7E">
        <w:t xml:space="preserve"> SURFACE </w:t>
      </w:r>
      <w:r>
        <w:t>CORRECTION</w:t>
      </w:r>
      <w:r w:rsidR="00636D7E">
        <w:t xml:space="preserve"> (</w:t>
      </w:r>
      <w:proofErr w:type="spellStart"/>
      <w:r w:rsidR="00636D7E">
        <w:t>Eff</w:t>
      </w:r>
      <w:proofErr w:type="spellEnd"/>
      <w:r w:rsidR="00636D7E">
        <w:t xml:space="preserve"> 11-1-87)</w:t>
      </w:r>
      <w:r>
        <w:t xml:space="preserve"> (Rev 1-1-09)</w:t>
      </w:r>
    </w:p>
    <w:p w:rsidR="00636D7E" w:rsidRDefault="00341EA1">
      <w:pPr>
        <w:tabs>
          <w:tab w:val="left" w:pos="1260"/>
          <w:tab w:val="left" w:pos="2160"/>
          <w:tab w:val="left" w:pos="10320"/>
        </w:tabs>
        <w:ind w:right="-1224"/>
      </w:pPr>
      <w:r>
        <w:tab/>
      </w:r>
      <w:r>
        <w:tab/>
      </w:r>
      <w:r w:rsidR="00636D7E">
        <w:t xml:space="preserve">(Use on projects which </w:t>
      </w:r>
      <w:r w:rsidR="00636D7E">
        <w:rPr>
          <w:u w:val="single"/>
        </w:rPr>
        <w:t>do</w:t>
      </w:r>
      <w:r w:rsidR="00636D7E">
        <w:t xml:space="preserve"> </w:t>
      </w:r>
      <w:r w:rsidR="00636D7E">
        <w:rPr>
          <w:u w:val="single"/>
        </w:rPr>
        <w:t>not</w:t>
      </w:r>
      <w:r w:rsidR="00636D7E">
        <w:t xml:space="preserve"> </w:t>
      </w:r>
      <w:r w:rsidR="00636D7E">
        <w:rPr>
          <w:u w:val="single"/>
        </w:rPr>
        <w:t>call</w:t>
      </w:r>
      <w:r>
        <w:t xml:space="preserve"> for resurfacing 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  <w:r>
        <w:tab/>
      </w:r>
      <w:r>
        <w:tab/>
        <w:t xml:space="preserve">When using this </w:t>
      </w:r>
      <w:r>
        <w:rPr>
          <w:u w:val="single"/>
        </w:rPr>
        <w:t>include</w:t>
      </w:r>
      <w:r>
        <w:t xml:space="preserve"> District Standard 43.4 in the plans.)</w:t>
      </w:r>
    </w:p>
    <w:p w:rsidR="00636D7E" w:rsidRDefault="00636D7E">
      <w:pPr>
        <w:tabs>
          <w:tab w:val="left" w:pos="1260"/>
          <w:tab w:val="left" w:pos="2160"/>
        </w:tabs>
        <w:spacing w:line="240" w:lineRule="exact"/>
      </w:pPr>
    </w:p>
    <w:p w:rsidR="00636D7E" w:rsidRDefault="00341EA1">
      <w:pPr>
        <w:tabs>
          <w:tab w:val="left" w:pos="1260"/>
          <w:tab w:val="left" w:pos="2160"/>
        </w:tabs>
        <w:spacing w:line="240" w:lineRule="exact"/>
      </w:pPr>
      <w:r>
        <w:t>14</w:t>
      </w:r>
      <w:r>
        <w:tab/>
      </w:r>
      <w:r w:rsidR="00554C2B">
        <w:t>1</w:t>
      </w:r>
      <w:r>
        <w:t>05</w:t>
      </w:r>
      <w:r w:rsidR="00636D7E">
        <w:tab/>
      </w:r>
      <w:r w:rsidR="000231F6">
        <w:t xml:space="preserve">PAVEMENT &amp; SHOULDER </w:t>
      </w:r>
      <w:r w:rsidR="00636D7E">
        <w:t>RESURFACING (</w:t>
      </w:r>
      <w:proofErr w:type="spellStart"/>
      <w:r w:rsidR="00636D7E">
        <w:t>Eff</w:t>
      </w:r>
      <w:proofErr w:type="spellEnd"/>
      <w:r w:rsidR="00636D7E">
        <w:t xml:space="preserve"> </w:t>
      </w:r>
      <w:r w:rsidR="000231F6">
        <w:t>2</w:t>
      </w:r>
      <w:r w:rsidR="00636D7E">
        <w:t>-1-</w:t>
      </w:r>
      <w:r w:rsidR="000231F6">
        <w:t>00</w:t>
      </w:r>
      <w:r w:rsidR="00636D7E">
        <w:t>)</w:t>
      </w:r>
      <w:r w:rsidR="000231F6">
        <w:t xml:space="preserve"> (Rev 1-1-07)</w:t>
      </w:r>
    </w:p>
    <w:p w:rsidR="000231F6" w:rsidRDefault="000231F6" w:rsidP="000231F6">
      <w:pPr>
        <w:tabs>
          <w:tab w:val="left" w:pos="720"/>
          <w:tab w:val="left" w:pos="2160"/>
        </w:tabs>
        <w:spacing w:line="240" w:lineRule="exact"/>
      </w:pPr>
      <w:r>
        <w:tab/>
      </w:r>
      <w:r>
        <w:tab/>
        <w:t xml:space="preserve">(This special provision shall be included in all resurfacing projects on all four </w:t>
      </w:r>
      <w:proofErr w:type="gramStart"/>
      <w:r>
        <w:t>lane</w:t>
      </w:r>
      <w:proofErr w:type="gramEnd"/>
    </w:p>
    <w:p w:rsidR="000231F6" w:rsidRDefault="000231F6" w:rsidP="000231F6">
      <w:pPr>
        <w:tabs>
          <w:tab w:val="left" w:pos="720"/>
          <w:tab w:val="left" w:pos="2160"/>
        </w:tabs>
        <w:spacing w:line="240" w:lineRule="exact"/>
      </w:pPr>
      <w:r>
        <w:tab/>
      </w:r>
      <w:r>
        <w:tab/>
      </w:r>
      <w:proofErr w:type="gramStart"/>
      <w:r>
        <w:t>interstates</w:t>
      </w:r>
      <w:proofErr w:type="gramEnd"/>
      <w:r>
        <w:t xml:space="preserve"> and other freeways, all four lane expressways, other four lane highways</w:t>
      </w:r>
    </w:p>
    <w:p w:rsidR="000231F6" w:rsidRDefault="000231F6" w:rsidP="000231F6">
      <w:pPr>
        <w:tabs>
          <w:tab w:val="left" w:pos="720"/>
          <w:tab w:val="left" w:pos="2160"/>
        </w:tabs>
        <w:spacing w:line="240" w:lineRule="exact"/>
      </w:pPr>
      <w:r>
        <w:tab/>
      </w:r>
      <w:r>
        <w:tab/>
      </w:r>
      <w:proofErr w:type="gramStart"/>
      <w:r>
        <w:t>where</w:t>
      </w:r>
      <w:proofErr w:type="gramEnd"/>
      <w:r>
        <w:t xml:space="preserve"> the ADT exceeds 25,000 or peak one-way VPH exceeds 1700, and two lane</w:t>
      </w:r>
    </w:p>
    <w:p w:rsidR="000231F6" w:rsidRDefault="000231F6" w:rsidP="000231F6">
      <w:pPr>
        <w:tabs>
          <w:tab w:val="left" w:pos="720"/>
          <w:tab w:val="left" w:pos="2160"/>
        </w:tabs>
        <w:spacing w:line="240" w:lineRule="exact"/>
      </w:pPr>
      <w:r>
        <w:tab/>
      </w:r>
      <w:r>
        <w:tab/>
      </w:r>
      <w:proofErr w:type="gramStart"/>
      <w:r>
        <w:t>highways</w:t>
      </w:r>
      <w:proofErr w:type="gramEnd"/>
      <w:r>
        <w:t xml:space="preserve"> where the ADT exceeds 10,000 or peak one-way VPH exceeds 800, and</w:t>
      </w:r>
    </w:p>
    <w:p w:rsidR="000231F6" w:rsidRDefault="000231F6" w:rsidP="000231F6">
      <w:pPr>
        <w:tabs>
          <w:tab w:val="left" w:pos="720"/>
          <w:tab w:val="left" w:pos="2160"/>
        </w:tabs>
        <w:spacing w:line="240" w:lineRule="exact"/>
      </w:pPr>
      <w:r>
        <w:tab/>
      </w:r>
      <w:r>
        <w:tab/>
      </w:r>
      <w:proofErr w:type="gramStart"/>
      <w:r>
        <w:t>where</w:t>
      </w:r>
      <w:proofErr w:type="gramEnd"/>
      <w:r>
        <w:t xml:space="preserve"> significant traffic delays are expected.)</w:t>
      </w:r>
    </w:p>
    <w:p w:rsidR="00636D7E" w:rsidRDefault="00636D7E">
      <w:pPr>
        <w:tabs>
          <w:tab w:val="left" w:pos="1260"/>
          <w:tab w:val="left" w:pos="2160"/>
        </w:tabs>
        <w:spacing w:line="240" w:lineRule="exact"/>
      </w:pPr>
    </w:p>
    <w:p w:rsidR="00636D7E" w:rsidRDefault="00341EA1">
      <w:pPr>
        <w:tabs>
          <w:tab w:val="left" w:pos="1260"/>
          <w:tab w:val="left" w:pos="2160"/>
        </w:tabs>
        <w:spacing w:line="240" w:lineRule="exact"/>
      </w:pPr>
      <w:r>
        <w:t>15</w:t>
      </w:r>
      <w:r>
        <w:tab/>
        <w:t>106</w:t>
      </w:r>
      <w:r w:rsidR="00636D7E">
        <w:tab/>
        <w:t xml:space="preserve">PCC PARTIAL DEPTH </w:t>
      </w:r>
      <w:r w:rsidR="000231F6">
        <w:t>HOT-MIX ASPHALT</w:t>
      </w:r>
      <w:r w:rsidR="00636D7E">
        <w:t xml:space="preserve"> PATCHING (</w:t>
      </w:r>
      <w:proofErr w:type="spellStart"/>
      <w:r w:rsidR="00636D7E">
        <w:t>Eff</w:t>
      </w:r>
      <w:proofErr w:type="spellEnd"/>
      <w:r w:rsidR="00636D7E">
        <w:t xml:space="preserve"> 1-1-98)</w:t>
      </w:r>
      <w:r w:rsidR="000231F6">
        <w:t xml:space="preserve"> (Rev 1-1-07)</w:t>
      </w:r>
    </w:p>
    <w:p w:rsidR="00636D7E" w:rsidRDefault="00636D7E">
      <w:pPr>
        <w:tabs>
          <w:tab w:val="left" w:pos="1260"/>
          <w:tab w:val="left" w:pos="2160"/>
        </w:tabs>
        <w:spacing w:line="240" w:lineRule="exact"/>
      </w:pPr>
      <w:r>
        <w:tab/>
      </w:r>
      <w:r>
        <w:tab/>
        <w:t>(</w:t>
      </w:r>
      <w:r w:rsidR="008D5F27">
        <w:t>No longer used.  Replaced by BDE Provision of the same name</w:t>
      </w:r>
      <w:r>
        <w:t>.)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</w:p>
    <w:p w:rsidR="00636D7E" w:rsidRDefault="00341EA1">
      <w:pPr>
        <w:tabs>
          <w:tab w:val="left" w:pos="1260"/>
          <w:tab w:val="left" w:pos="2160"/>
        </w:tabs>
        <w:spacing w:line="240" w:lineRule="exact"/>
      </w:pPr>
      <w:r>
        <w:t>16</w:t>
      </w:r>
      <w:r>
        <w:tab/>
        <w:t>108</w:t>
      </w:r>
      <w:r w:rsidR="00636D7E">
        <w:tab/>
        <w:t xml:space="preserve">PATCHING WITH </w:t>
      </w:r>
      <w:r w:rsidR="000231F6">
        <w:t>HOT-MIX</w:t>
      </w:r>
      <w:r w:rsidR="00636D7E">
        <w:t xml:space="preserve"> OVERLAY REMOVAL (</w:t>
      </w:r>
      <w:proofErr w:type="spellStart"/>
      <w:r w:rsidR="00636D7E">
        <w:t>Eff</w:t>
      </w:r>
      <w:proofErr w:type="spellEnd"/>
      <w:r w:rsidR="00636D7E">
        <w:t xml:space="preserve"> 10-1-95) (Rev 1-1-</w:t>
      </w:r>
      <w:r w:rsidR="000231F6">
        <w:t>07</w:t>
      </w:r>
      <w:r w:rsidR="00636D7E">
        <w:t>)</w:t>
      </w:r>
    </w:p>
    <w:p w:rsidR="00636D7E" w:rsidRDefault="00636D7E">
      <w:pPr>
        <w:tabs>
          <w:tab w:val="left" w:pos="1260"/>
          <w:tab w:val="left" w:pos="2160"/>
        </w:tabs>
        <w:spacing w:line="240" w:lineRule="exact"/>
      </w:pPr>
      <w:r>
        <w:tab/>
      </w:r>
      <w:r>
        <w:tab/>
        <w:t>(Use for patching with bituminous overlay.)</w:t>
      </w:r>
    </w:p>
    <w:p w:rsidR="00636D7E" w:rsidRDefault="00636D7E">
      <w:pPr>
        <w:tabs>
          <w:tab w:val="left" w:pos="1260"/>
          <w:tab w:val="left" w:pos="2160"/>
        </w:tabs>
        <w:spacing w:line="240" w:lineRule="exact"/>
      </w:pPr>
    </w:p>
    <w:p w:rsidR="00636D7E" w:rsidRDefault="00341EA1">
      <w:pPr>
        <w:tabs>
          <w:tab w:val="left" w:pos="864"/>
          <w:tab w:val="left" w:pos="1260"/>
          <w:tab w:val="left" w:pos="2160"/>
        </w:tabs>
        <w:spacing w:line="240" w:lineRule="exact"/>
      </w:pPr>
      <w:r>
        <w:t>17</w:t>
      </w:r>
      <w:r>
        <w:tab/>
      </w:r>
      <w:r>
        <w:tab/>
        <w:t>109</w:t>
      </w:r>
      <w:r w:rsidR="00636D7E">
        <w:tab/>
        <w:t>POLY</w:t>
      </w:r>
      <w:r w:rsidR="000231F6">
        <w:t>MER CONCRETE (</w:t>
      </w:r>
      <w:proofErr w:type="spellStart"/>
      <w:r w:rsidR="000231F6">
        <w:t>Eff</w:t>
      </w:r>
      <w:proofErr w:type="spellEnd"/>
      <w:r w:rsidR="000231F6">
        <w:t xml:space="preserve"> 8-1-95) (Rev </w:t>
      </w:r>
      <w:r w:rsidR="00950238">
        <w:t>1</w:t>
      </w:r>
      <w:r w:rsidR="000231F6">
        <w:t>-1-0</w:t>
      </w:r>
      <w:r w:rsidR="00950238">
        <w:t>8</w:t>
      </w:r>
      <w:r w:rsidR="00636D7E">
        <w:t>)</w:t>
      </w:r>
    </w:p>
    <w:p w:rsidR="00636D7E" w:rsidRDefault="00636D7E">
      <w:pPr>
        <w:tabs>
          <w:tab w:val="left" w:pos="864"/>
          <w:tab w:val="left" w:pos="1260"/>
          <w:tab w:val="left" w:pos="2160"/>
        </w:tabs>
        <w:spacing w:line="240" w:lineRule="exact"/>
      </w:pPr>
      <w:r>
        <w:tab/>
      </w:r>
      <w:r>
        <w:tab/>
      </w:r>
      <w:r>
        <w:tab/>
        <w:t>(Include in projects using the pay item POLYMER CONCRETE)</w:t>
      </w:r>
    </w:p>
    <w:p w:rsidR="00636D7E" w:rsidRDefault="00636D7E">
      <w:pPr>
        <w:tabs>
          <w:tab w:val="left" w:pos="864"/>
          <w:tab w:val="left" w:pos="1260"/>
          <w:tab w:val="left" w:pos="2160"/>
        </w:tabs>
        <w:spacing w:line="240" w:lineRule="exact"/>
      </w:pPr>
      <w:r>
        <w:tab/>
      </w:r>
      <w:r>
        <w:tab/>
      </w:r>
      <w:r>
        <w:tab/>
        <w:t>(Add District Standard 29.4 to the plans.)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</w:p>
    <w:p w:rsidR="00636D7E" w:rsidRDefault="00341EA1">
      <w:pPr>
        <w:tabs>
          <w:tab w:val="left" w:pos="1260"/>
          <w:tab w:val="left" w:pos="2160"/>
          <w:tab w:val="left" w:pos="10320"/>
        </w:tabs>
        <w:ind w:right="-1224"/>
      </w:pPr>
      <w:r>
        <w:t>18</w:t>
      </w:r>
      <w:r>
        <w:tab/>
        <w:t>111</w:t>
      </w:r>
      <w:r w:rsidR="00636D7E">
        <w:tab/>
      </w:r>
      <w:r w:rsidR="000231F6">
        <w:t xml:space="preserve">PVC PIPELINER </w:t>
      </w:r>
      <w:r w:rsidR="00636D7E">
        <w:t>(</w:t>
      </w:r>
      <w:proofErr w:type="spellStart"/>
      <w:r w:rsidR="00636D7E">
        <w:t>Eff</w:t>
      </w:r>
      <w:proofErr w:type="spellEnd"/>
      <w:r w:rsidR="00636D7E">
        <w:t xml:space="preserve"> </w:t>
      </w:r>
      <w:r w:rsidR="000231F6">
        <w:t>4</w:t>
      </w:r>
      <w:r w:rsidR="00636D7E">
        <w:t>-1-0</w:t>
      </w:r>
      <w:r w:rsidR="000231F6">
        <w:t>4</w:t>
      </w:r>
      <w:r w:rsidR="00636D7E">
        <w:t xml:space="preserve">) (Rev </w:t>
      </w:r>
      <w:r w:rsidR="000231F6">
        <w:t>1</w:t>
      </w:r>
      <w:r w:rsidR="00636D7E">
        <w:t>-1-0</w:t>
      </w:r>
      <w:r w:rsidR="000231F6">
        <w:t>7</w:t>
      </w:r>
      <w:r w:rsidR="00636D7E">
        <w:t>)</w:t>
      </w:r>
    </w:p>
    <w:p w:rsidR="000231F6" w:rsidRDefault="000231F6" w:rsidP="000231F6">
      <w:pPr>
        <w:tabs>
          <w:tab w:val="left" w:pos="864"/>
        </w:tabs>
        <w:spacing w:line="240" w:lineRule="exact"/>
        <w:ind w:left="2160" w:hanging="2160"/>
      </w:pPr>
      <w:r>
        <w:tab/>
      </w:r>
      <w:r>
        <w:tab/>
        <w:t>(Include in projects requiring trenchless rehabilitation of sewer lines &amp; conduit.  This can be used on gravity applications for sanitary &amp; storm sewer from 4” to 18” diameters.)</w:t>
      </w:r>
    </w:p>
    <w:p w:rsidR="00636D7E" w:rsidRDefault="00636D7E">
      <w:pPr>
        <w:tabs>
          <w:tab w:val="left" w:pos="864"/>
          <w:tab w:val="left" w:pos="1260"/>
          <w:tab w:val="left" w:pos="2160"/>
        </w:tabs>
        <w:spacing w:line="240" w:lineRule="exact"/>
      </w:pPr>
    </w:p>
    <w:p w:rsidR="00636D7E" w:rsidRDefault="00341EA1">
      <w:pPr>
        <w:tabs>
          <w:tab w:val="left" w:pos="1260"/>
          <w:tab w:val="left" w:pos="2160"/>
          <w:tab w:val="left" w:pos="10320"/>
        </w:tabs>
        <w:ind w:right="-1224"/>
      </w:pPr>
      <w:r>
        <w:t>19</w:t>
      </w:r>
      <w:r>
        <w:tab/>
        <w:t>112</w:t>
      </w:r>
      <w:r w:rsidR="00636D7E">
        <w:tab/>
        <w:t>PIPE UNDERDRAINS (Eff 9-9-87) (Rev 1-1-</w:t>
      </w:r>
      <w:r w:rsidR="000231F6">
        <w:t>07</w:t>
      </w:r>
      <w:r w:rsidR="00636D7E">
        <w:t>)</w:t>
      </w:r>
    </w:p>
    <w:p w:rsidR="00850EFE" w:rsidRDefault="00850EFE" w:rsidP="00850EFE">
      <w:pPr>
        <w:tabs>
          <w:tab w:val="left" w:pos="1260"/>
          <w:tab w:val="left" w:pos="2160"/>
          <w:tab w:val="left" w:pos="10320"/>
        </w:tabs>
        <w:ind w:right="-1224"/>
      </w:pPr>
      <w:r>
        <w:tab/>
      </w:r>
      <w:r>
        <w:tab/>
        <w:t>(DO NOT USE.  Use District General Note)</w:t>
      </w:r>
    </w:p>
    <w:p w:rsidR="00636D7E" w:rsidRDefault="00636D7E">
      <w:pPr>
        <w:tabs>
          <w:tab w:val="left" w:pos="1260"/>
          <w:tab w:val="left" w:pos="2160"/>
        </w:tabs>
        <w:spacing w:line="240" w:lineRule="exact"/>
      </w:pPr>
    </w:p>
    <w:p w:rsidR="00636D7E" w:rsidRDefault="00341EA1">
      <w:pPr>
        <w:tabs>
          <w:tab w:val="left" w:pos="1260"/>
          <w:tab w:val="left" w:pos="2160"/>
        </w:tabs>
        <w:spacing w:line="240" w:lineRule="exact"/>
      </w:pPr>
      <w:r>
        <w:t>20</w:t>
      </w:r>
      <w:r>
        <w:tab/>
        <w:t>113</w:t>
      </w:r>
      <w:r w:rsidR="00636D7E">
        <w:tab/>
        <w:t>GUARDRAIL AND BARRIER WALL DELINEATION (Eff 12-15-93)</w:t>
      </w:r>
      <w:r w:rsidR="000231F6">
        <w:t xml:space="preserve"> </w:t>
      </w:r>
      <w:r w:rsidR="00636D7E">
        <w:t>(Rev 1-1-97)</w:t>
      </w:r>
    </w:p>
    <w:p w:rsidR="00636D7E" w:rsidRDefault="00636D7E">
      <w:pPr>
        <w:tabs>
          <w:tab w:val="left" w:pos="1260"/>
          <w:tab w:val="left" w:pos="2160"/>
        </w:tabs>
        <w:spacing w:line="240" w:lineRule="exact"/>
      </w:pPr>
      <w:r>
        <w:tab/>
      </w:r>
      <w:r>
        <w:tab/>
        <w:t>(Include in all plans which specify guardrail and barrier work.  Remember to</w:t>
      </w:r>
    </w:p>
    <w:p w:rsidR="00636D7E" w:rsidRDefault="00636D7E">
      <w:pPr>
        <w:tabs>
          <w:tab w:val="left" w:pos="1260"/>
          <w:tab w:val="left" w:pos="2160"/>
        </w:tabs>
        <w:spacing w:line="240" w:lineRule="exact"/>
      </w:pPr>
      <w:r>
        <w:tab/>
      </w:r>
      <w:r>
        <w:tab/>
      </w:r>
      <w:proofErr w:type="gramStart"/>
      <w:r>
        <w:t>include</w:t>
      </w:r>
      <w:proofErr w:type="gramEnd"/>
      <w:r>
        <w:t xml:space="preserve"> the appropriate pay item.)</w:t>
      </w:r>
    </w:p>
    <w:p w:rsidR="00027F98" w:rsidRDefault="00027F98">
      <w:pPr>
        <w:tabs>
          <w:tab w:val="left" w:pos="1260"/>
          <w:tab w:val="left" w:pos="2160"/>
          <w:tab w:val="left" w:pos="10320"/>
        </w:tabs>
        <w:ind w:right="-1224"/>
      </w:pPr>
    </w:p>
    <w:p w:rsidR="00636D7E" w:rsidRDefault="000231F6">
      <w:pPr>
        <w:tabs>
          <w:tab w:val="left" w:pos="1260"/>
          <w:tab w:val="left" w:pos="2160"/>
          <w:tab w:val="left" w:pos="10320"/>
        </w:tabs>
        <w:ind w:right="-1224"/>
      </w:pPr>
      <w:r>
        <w:t>21</w:t>
      </w:r>
      <w:r w:rsidR="007B52AC">
        <w:tab/>
      </w:r>
      <w:r w:rsidR="00341EA1">
        <w:t>117</w:t>
      </w:r>
      <w:r w:rsidR="00636D7E">
        <w:tab/>
        <w:t>BICY</w:t>
      </w:r>
      <w:r w:rsidR="000B1264">
        <w:t>CLE RACKS (Eff 4-1-94</w:t>
      </w:r>
      <w:proofErr w:type="gramStart"/>
      <w:r w:rsidR="000B1264">
        <w:t>)(</w:t>
      </w:r>
      <w:proofErr w:type="gramEnd"/>
      <w:r w:rsidR="000B1264">
        <w:t>Rev 1-1-0</w:t>
      </w:r>
      <w:r w:rsidR="00636D7E">
        <w:t>7)</w:t>
      </w:r>
    </w:p>
    <w:p w:rsidR="00636D7E" w:rsidRDefault="00636D7E">
      <w:pPr>
        <w:tabs>
          <w:tab w:val="left" w:pos="1260"/>
          <w:tab w:val="left" w:pos="2160"/>
        </w:tabs>
        <w:spacing w:line="240" w:lineRule="exact"/>
      </w:pPr>
      <w:r>
        <w:tab/>
      </w:r>
      <w:r>
        <w:tab/>
        <w:t>(Include in all projects using bicycle racks.)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</w:p>
    <w:p w:rsidR="00FB7058" w:rsidRDefault="00341EA1" w:rsidP="00027F98">
      <w:pPr>
        <w:tabs>
          <w:tab w:val="left" w:pos="1260"/>
        </w:tabs>
        <w:spacing w:line="240" w:lineRule="exact"/>
        <w:ind w:left="2160" w:hanging="2160"/>
      </w:pPr>
      <w:r>
        <w:t>22</w:t>
      </w:r>
      <w:r>
        <w:tab/>
        <w:t>119</w:t>
      </w:r>
      <w:r w:rsidR="00636D7E">
        <w:tab/>
      </w:r>
      <w:r w:rsidR="00FB7058">
        <w:t>TEMPORARY MODULE GLARE SCREEN SYSTEM (EFF 1-1-2000) (Rev 1-1-07)</w:t>
      </w:r>
    </w:p>
    <w:p w:rsidR="00FB7058" w:rsidRDefault="00FB7058" w:rsidP="00027F98">
      <w:pPr>
        <w:tabs>
          <w:tab w:val="left" w:pos="1260"/>
        </w:tabs>
        <w:spacing w:line="240" w:lineRule="exact"/>
        <w:ind w:left="2160" w:hanging="2160"/>
      </w:pPr>
      <w:r>
        <w:tab/>
      </w:r>
      <w:r>
        <w:tab/>
        <w:t>(</w:t>
      </w:r>
      <w:r w:rsidR="009C4C6A">
        <w:t>Do not use.  This has been replaced with new BDE Provision Glare Screen.)</w:t>
      </w:r>
    </w:p>
    <w:p w:rsidR="00636D7E" w:rsidRDefault="00636D7E" w:rsidP="00027F98">
      <w:pPr>
        <w:tabs>
          <w:tab w:val="left" w:pos="1260"/>
          <w:tab w:val="left" w:pos="2160"/>
          <w:tab w:val="left" w:pos="10320"/>
        </w:tabs>
        <w:ind w:right="-1224"/>
      </w:pPr>
    </w:p>
    <w:p w:rsidR="00FB7058" w:rsidRDefault="00341EA1" w:rsidP="00027F98">
      <w:pPr>
        <w:tabs>
          <w:tab w:val="left" w:pos="1260"/>
        </w:tabs>
        <w:spacing w:line="240" w:lineRule="exact"/>
        <w:ind w:left="2160" w:hanging="2160"/>
      </w:pPr>
      <w:r>
        <w:t>23</w:t>
      </w:r>
      <w:r>
        <w:tab/>
        <w:t>121</w:t>
      </w:r>
      <w:r w:rsidR="00636D7E">
        <w:tab/>
      </w:r>
      <w:r w:rsidR="00FB7058">
        <w:t>TEMPORARY PORTABLE BRIDGE TRAFFIC SIGNALS (EFF 8-1-03) (Rev 1-1-07)</w:t>
      </w:r>
    </w:p>
    <w:p w:rsidR="00FB7058" w:rsidRDefault="00FB7058" w:rsidP="00027F98">
      <w:pPr>
        <w:tabs>
          <w:tab w:val="left" w:pos="1260"/>
        </w:tabs>
        <w:spacing w:line="240" w:lineRule="exact"/>
        <w:ind w:left="2160" w:hanging="2160"/>
      </w:pPr>
      <w:r>
        <w:tab/>
      </w:r>
      <w:r>
        <w:tab/>
        <w:t>(Include in all staged bridge contracts that require temporary bridge traffic signals.  This gives the contractor the option of post mounted signals or portable signals.)</w:t>
      </w:r>
    </w:p>
    <w:p w:rsidR="009C4C6A" w:rsidRDefault="009C4C6A" w:rsidP="00027F98">
      <w:pPr>
        <w:tabs>
          <w:tab w:val="left" w:pos="1260"/>
          <w:tab w:val="left" w:pos="2160"/>
        </w:tabs>
        <w:spacing w:line="240" w:lineRule="exact"/>
        <w:ind w:left="2160" w:hanging="2160"/>
      </w:pPr>
    </w:p>
    <w:p w:rsidR="00FB7058" w:rsidRDefault="00341EA1" w:rsidP="00027F98">
      <w:pPr>
        <w:tabs>
          <w:tab w:val="left" w:pos="1260"/>
          <w:tab w:val="left" w:pos="2160"/>
        </w:tabs>
        <w:spacing w:line="240" w:lineRule="exact"/>
        <w:ind w:left="2160" w:hanging="2160"/>
      </w:pPr>
      <w:r>
        <w:t>24</w:t>
      </w:r>
      <w:r>
        <w:tab/>
        <w:t>123</w:t>
      </w:r>
      <w:r w:rsidR="00636D7E">
        <w:tab/>
      </w:r>
      <w:r w:rsidR="00FB7058">
        <w:t>WORK ZONE PUBLIC INFORMATION SIGNS (</w:t>
      </w:r>
      <w:proofErr w:type="spellStart"/>
      <w:r w:rsidR="00FB7058">
        <w:t>E</w:t>
      </w:r>
      <w:r w:rsidR="00EA1DD6">
        <w:t>ff</w:t>
      </w:r>
      <w:proofErr w:type="spellEnd"/>
      <w:r w:rsidR="00FB7058">
        <w:t xml:space="preserve"> 9-1-02) (R</w:t>
      </w:r>
      <w:r w:rsidR="00EA1DD6">
        <w:t>ev</w:t>
      </w:r>
      <w:r w:rsidR="00FB7058">
        <w:t xml:space="preserve"> 1-1-07</w:t>
      </w:r>
      <w:proofErr w:type="gramStart"/>
      <w:r w:rsidR="00FB7058">
        <w:t>)</w:t>
      </w:r>
      <w:proofErr w:type="gramEnd"/>
      <w:r w:rsidR="00FB7058">
        <w:br/>
        <w:t>(Include on all freeway/expressway contracts with lane closures as shown on Highway Standard 701400.)</w:t>
      </w:r>
    </w:p>
    <w:p w:rsidR="00636D7E" w:rsidRDefault="00636D7E" w:rsidP="00027F98">
      <w:pPr>
        <w:tabs>
          <w:tab w:val="left" w:pos="1260"/>
          <w:tab w:val="left" w:pos="2160"/>
        </w:tabs>
        <w:spacing w:line="240" w:lineRule="exact"/>
      </w:pPr>
    </w:p>
    <w:p w:rsidR="00636D7E" w:rsidRDefault="00341EA1">
      <w:pPr>
        <w:tabs>
          <w:tab w:val="left" w:pos="1260"/>
          <w:tab w:val="left" w:pos="2160"/>
        </w:tabs>
        <w:spacing w:line="240" w:lineRule="exact"/>
      </w:pPr>
      <w:r>
        <w:t>25</w:t>
      </w:r>
      <w:r>
        <w:tab/>
        <w:t>124</w:t>
      </w:r>
      <w:r w:rsidR="00636D7E">
        <w:tab/>
        <w:t>NIGHT TIME INSPECTION OF ROADWAY LIGHTING (Eff 5-1-96)</w:t>
      </w:r>
    </w:p>
    <w:p w:rsidR="00636D7E" w:rsidRDefault="00636D7E">
      <w:pPr>
        <w:tabs>
          <w:tab w:val="left" w:pos="1260"/>
          <w:tab w:val="left" w:pos="2160"/>
        </w:tabs>
        <w:spacing w:line="240" w:lineRule="exact"/>
      </w:pPr>
      <w:r>
        <w:tab/>
      </w:r>
      <w:r>
        <w:tab/>
        <w:t>(Include on all projects containing roadway lighting.)</w:t>
      </w:r>
    </w:p>
    <w:p w:rsidR="009C4C6A" w:rsidRDefault="009C4C6A">
      <w:r>
        <w:br w:type="page"/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</w:p>
    <w:p w:rsidR="00636D7E" w:rsidRDefault="000231F6">
      <w:pPr>
        <w:tabs>
          <w:tab w:val="left" w:pos="864"/>
          <w:tab w:val="left" w:pos="1260"/>
          <w:tab w:val="left" w:pos="2160"/>
        </w:tabs>
        <w:spacing w:line="240" w:lineRule="exact"/>
      </w:pPr>
      <w:r>
        <w:t>26</w:t>
      </w:r>
      <w:r w:rsidR="007B52AC">
        <w:tab/>
      </w:r>
      <w:r w:rsidR="007B52AC">
        <w:tab/>
      </w:r>
      <w:r w:rsidR="00341EA1">
        <w:t>125</w:t>
      </w:r>
      <w:r w:rsidR="00636D7E">
        <w:tab/>
        <w:t>ENGLISH SUBSTITUTION OF METRIC BOLTS (</w:t>
      </w:r>
      <w:proofErr w:type="spellStart"/>
      <w:r w:rsidR="00636D7E">
        <w:t>E</w:t>
      </w:r>
      <w:r w:rsidR="00EA1DD6">
        <w:t>ff</w:t>
      </w:r>
      <w:proofErr w:type="spellEnd"/>
      <w:r w:rsidR="00636D7E">
        <w:t xml:space="preserve"> 7-1-96)</w:t>
      </w:r>
    </w:p>
    <w:p w:rsidR="00636D7E" w:rsidRDefault="00636D7E">
      <w:pPr>
        <w:tabs>
          <w:tab w:val="left" w:pos="864"/>
          <w:tab w:val="left" w:pos="1260"/>
          <w:tab w:val="left" w:pos="2160"/>
        </w:tabs>
        <w:spacing w:line="240" w:lineRule="exact"/>
      </w:pPr>
      <w:r>
        <w:tab/>
      </w:r>
      <w:r>
        <w:tab/>
      </w:r>
      <w:r>
        <w:tab/>
        <w:t>(Include in all metric projects containing metric bolts.)</w:t>
      </w:r>
    </w:p>
    <w:p w:rsidR="00636D7E" w:rsidRDefault="00636D7E">
      <w:pPr>
        <w:tabs>
          <w:tab w:val="left" w:pos="864"/>
          <w:tab w:val="left" w:pos="1260"/>
          <w:tab w:val="left" w:pos="2160"/>
        </w:tabs>
        <w:spacing w:line="240" w:lineRule="exact"/>
      </w:pPr>
    </w:p>
    <w:p w:rsidR="00636D7E" w:rsidRDefault="00341EA1">
      <w:pPr>
        <w:tabs>
          <w:tab w:val="left" w:pos="864"/>
          <w:tab w:val="left" w:pos="1260"/>
          <w:tab w:val="left" w:pos="2160"/>
        </w:tabs>
        <w:spacing w:line="240" w:lineRule="exact"/>
      </w:pPr>
      <w:r>
        <w:t>27</w:t>
      </w:r>
      <w:r>
        <w:tab/>
      </w:r>
      <w:r>
        <w:tab/>
        <w:t>126</w:t>
      </w:r>
      <w:r w:rsidR="00636D7E">
        <w:tab/>
        <w:t>ENGLISH SUBSTITUTION OF METRIC REINFORCEMENT BARS (</w:t>
      </w:r>
      <w:proofErr w:type="spellStart"/>
      <w:r w:rsidR="00636D7E">
        <w:t>E</w:t>
      </w:r>
      <w:r w:rsidR="00EA1DD6">
        <w:t>ff</w:t>
      </w:r>
      <w:proofErr w:type="spellEnd"/>
      <w:r w:rsidR="00636D7E">
        <w:t xml:space="preserve"> 4-1-96)</w:t>
      </w:r>
    </w:p>
    <w:p w:rsidR="00636D7E" w:rsidRDefault="00636D7E">
      <w:pPr>
        <w:tabs>
          <w:tab w:val="left" w:pos="864"/>
          <w:tab w:val="left" w:pos="1260"/>
          <w:tab w:val="left" w:pos="2160"/>
        </w:tabs>
        <w:spacing w:line="240" w:lineRule="exact"/>
      </w:pPr>
      <w:r>
        <w:tab/>
      </w:r>
      <w:r>
        <w:tab/>
      </w:r>
      <w:r>
        <w:tab/>
        <w:t>(R</w:t>
      </w:r>
      <w:r w:rsidR="00EA1DD6">
        <w:t>ev</w:t>
      </w:r>
      <w:r>
        <w:t xml:space="preserve"> 1-1-03) (Include on metric projects which have reinforcement bars in</w:t>
      </w:r>
    </w:p>
    <w:p w:rsidR="00636D7E" w:rsidRDefault="00636D7E">
      <w:pPr>
        <w:tabs>
          <w:tab w:val="left" w:pos="864"/>
          <w:tab w:val="left" w:pos="1260"/>
          <w:tab w:val="left" w:pos="2160"/>
        </w:tabs>
        <w:spacing w:line="240" w:lineRule="exact"/>
      </w:pPr>
      <w:r>
        <w:tab/>
      </w:r>
      <w:r>
        <w:tab/>
      </w:r>
      <w:r>
        <w:tab/>
      </w:r>
      <w:proofErr w:type="gramStart"/>
      <w:r>
        <w:t>bridges</w:t>
      </w:r>
      <w:proofErr w:type="gramEnd"/>
      <w:r>
        <w:t>, box culverts, pavement, patching, curb and gutter, and other</w:t>
      </w:r>
    </w:p>
    <w:p w:rsidR="00636D7E" w:rsidRDefault="00636D7E">
      <w:pPr>
        <w:tabs>
          <w:tab w:val="left" w:pos="864"/>
          <w:tab w:val="left" w:pos="1260"/>
          <w:tab w:val="left" w:pos="2160"/>
        </w:tabs>
        <w:spacing w:line="240" w:lineRule="exact"/>
      </w:pPr>
      <w:r>
        <w:tab/>
      </w:r>
      <w:r>
        <w:tab/>
      </w:r>
      <w:r>
        <w:tab/>
      </w:r>
      <w:proofErr w:type="gramStart"/>
      <w:r>
        <w:t>appurtenances</w:t>
      </w:r>
      <w:proofErr w:type="gramEnd"/>
      <w:r>
        <w:t>.)</w:t>
      </w:r>
    </w:p>
    <w:p w:rsidR="00636D7E" w:rsidRDefault="00636D7E">
      <w:pPr>
        <w:tabs>
          <w:tab w:val="left" w:pos="1260"/>
          <w:tab w:val="left" w:pos="2160"/>
          <w:tab w:val="left" w:pos="10320"/>
        </w:tabs>
        <w:ind w:right="-1224"/>
      </w:pPr>
    </w:p>
    <w:p w:rsidR="00FB7058" w:rsidRDefault="00341EA1" w:rsidP="00027F98">
      <w:pPr>
        <w:tabs>
          <w:tab w:val="left" w:pos="1260"/>
        </w:tabs>
        <w:spacing w:line="240" w:lineRule="exact"/>
        <w:ind w:left="2160" w:hanging="2160"/>
      </w:pPr>
      <w:r>
        <w:t>28</w:t>
      </w:r>
      <w:r>
        <w:tab/>
        <w:t>127</w:t>
      </w:r>
      <w:r w:rsidR="00636D7E">
        <w:tab/>
      </w:r>
      <w:r w:rsidR="00FB7058">
        <w:t>CALCIUM CHLORIDE ACCELERATED FOR PORTLAND CEMENT CONCRETE</w:t>
      </w:r>
    </w:p>
    <w:p w:rsidR="00FB7058" w:rsidRDefault="00FB7058" w:rsidP="00FB7058">
      <w:pPr>
        <w:tabs>
          <w:tab w:val="left" w:pos="864"/>
        </w:tabs>
        <w:spacing w:line="240" w:lineRule="exact"/>
        <w:ind w:left="2160" w:hanging="2160"/>
      </w:pPr>
      <w:r>
        <w:tab/>
      </w:r>
      <w:r>
        <w:tab/>
        <w:t>PATCHING (</w:t>
      </w:r>
      <w:proofErr w:type="spellStart"/>
      <w:r>
        <w:t>E</w:t>
      </w:r>
      <w:r w:rsidR="00EA1DD6">
        <w:t>ff</w:t>
      </w:r>
      <w:proofErr w:type="spellEnd"/>
      <w:r>
        <w:t xml:space="preserve"> 1-1-01)</w:t>
      </w:r>
    </w:p>
    <w:p w:rsidR="00FB7058" w:rsidRDefault="00FB7058" w:rsidP="00FB7058">
      <w:pPr>
        <w:tabs>
          <w:tab w:val="left" w:pos="864"/>
        </w:tabs>
        <w:spacing w:line="240" w:lineRule="exact"/>
        <w:ind w:left="2160" w:hanging="2160"/>
      </w:pPr>
      <w:r>
        <w:tab/>
      </w:r>
      <w:r>
        <w:tab/>
        <w:t>(Do not use this in District 2.)</w:t>
      </w:r>
    </w:p>
    <w:p w:rsidR="00636D7E" w:rsidRDefault="00636D7E">
      <w:pPr>
        <w:tabs>
          <w:tab w:val="left" w:pos="864"/>
        </w:tabs>
        <w:spacing w:line="240" w:lineRule="exact"/>
      </w:pPr>
    </w:p>
    <w:p w:rsidR="00636D7E" w:rsidRDefault="00341EA1" w:rsidP="00EA1DD6">
      <w:pPr>
        <w:tabs>
          <w:tab w:val="left" w:pos="1260"/>
          <w:tab w:val="left" w:pos="2160"/>
        </w:tabs>
        <w:spacing w:line="240" w:lineRule="exact"/>
        <w:ind w:left="2160" w:hanging="2160"/>
      </w:pPr>
      <w:r>
        <w:t>29</w:t>
      </w:r>
      <w:r>
        <w:tab/>
        <w:t>128</w:t>
      </w:r>
      <w:r w:rsidR="00636D7E">
        <w:tab/>
      </w:r>
      <w:r w:rsidR="00EA1DD6">
        <w:t>PORTLAND CEMENT CONCRETE INLAY OR OVERLAY FOR PAVEMENTS (</w:t>
      </w:r>
      <w:proofErr w:type="spellStart"/>
      <w:r w:rsidR="00EA1DD6">
        <w:t>Eff</w:t>
      </w:r>
      <w:proofErr w:type="spellEnd"/>
      <w:r w:rsidR="00EA1DD6">
        <w:t> 11</w:t>
      </w:r>
      <w:r w:rsidR="00EA1DD6">
        <w:noBreakHyphen/>
        <w:t>01-08) (Rev 01-01-12)</w:t>
      </w:r>
      <w:r w:rsidR="00EA1DD6">
        <w:br/>
        <w:t>(This is an alternative rehabilitation strategy to hot-mix asphalt overlays on pavement or intersections that have experienced excessive rutting.  Use of this special provision shall be according to the BDE Procedure Memorandum 64-08.  Discuss this with your Project Engineer before using it.)</w:t>
      </w:r>
    </w:p>
    <w:p w:rsidR="00636D7E" w:rsidRDefault="00636D7E">
      <w:pPr>
        <w:tabs>
          <w:tab w:val="left" w:pos="1260"/>
          <w:tab w:val="left" w:pos="2160"/>
        </w:tabs>
        <w:spacing w:line="240" w:lineRule="exact"/>
      </w:pPr>
    </w:p>
    <w:p w:rsidR="00341EA1" w:rsidRDefault="007B52AC">
      <w:pPr>
        <w:tabs>
          <w:tab w:val="left" w:pos="1260"/>
          <w:tab w:val="left" w:pos="2160"/>
        </w:tabs>
        <w:spacing w:line="240" w:lineRule="exact"/>
      </w:pPr>
      <w:r>
        <w:t>3</w:t>
      </w:r>
      <w:r w:rsidR="00341EA1">
        <w:t>0</w:t>
      </w:r>
      <w:r w:rsidR="00341EA1">
        <w:tab/>
        <w:t>129</w:t>
      </w:r>
      <w:r w:rsidR="00636D7E">
        <w:tab/>
        <w:t>QC OF CONCRETE MIXTURES AT THE PLANT (</w:t>
      </w:r>
      <w:proofErr w:type="spellStart"/>
      <w:r w:rsidR="00636D7E">
        <w:t>Eff</w:t>
      </w:r>
      <w:proofErr w:type="spellEnd"/>
      <w:r w:rsidR="00636D7E">
        <w:t xml:space="preserve"> 8-1-00)</w:t>
      </w:r>
      <w:r w:rsidR="00341EA1">
        <w:t xml:space="preserve"> </w:t>
      </w:r>
      <w:r w:rsidR="00636D7E">
        <w:t>(Rev 1-1-0</w:t>
      </w:r>
      <w:r w:rsidR="00341EA1">
        <w:t>9)</w:t>
      </w:r>
    </w:p>
    <w:p w:rsidR="00636D7E" w:rsidRDefault="00341EA1">
      <w:pPr>
        <w:tabs>
          <w:tab w:val="left" w:pos="1260"/>
          <w:tab w:val="left" w:pos="2160"/>
        </w:tabs>
        <w:spacing w:line="240" w:lineRule="exact"/>
      </w:pPr>
      <w:r>
        <w:tab/>
      </w:r>
      <w:r>
        <w:tab/>
      </w:r>
      <w:r w:rsidR="00636D7E">
        <w:t>(Not used in District 2)</w:t>
      </w:r>
    </w:p>
    <w:p w:rsidR="00636D7E" w:rsidRDefault="00636D7E">
      <w:pPr>
        <w:tabs>
          <w:tab w:val="left" w:pos="1260"/>
          <w:tab w:val="left" w:pos="2160"/>
        </w:tabs>
        <w:spacing w:line="240" w:lineRule="exact"/>
      </w:pPr>
    </w:p>
    <w:p w:rsidR="00480CF4" w:rsidRDefault="00480CF4" w:rsidP="00480CF4">
      <w:pPr>
        <w:tabs>
          <w:tab w:val="left" w:pos="1260"/>
          <w:tab w:val="left" w:pos="2160"/>
        </w:tabs>
        <w:spacing w:line="240" w:lineRule="exact"/>
      </w:pPr>
      <w:r>
        <w:t>31</w:t>
      </w:r>
      <w:r>
        <w:tab/>
        <w:t>108</w:t>
      </w:r>
      <w:r>
        <w:tab/>
        <w:t>QC/QA OF CONCRETE MIXTURES (</w:t>
      </w:r>
      <w:proofErr w:type="spellStart"/>
      <w:r>
        <w:t>Eff</w:t>
      </w:r>
      <w:proofErr w:type="spellEnd"/>
      <w:r>
        <w:t xml:space="preserve"> 4-1-92) (Rev 1-1-09)</w:t>
      </w:r>
    </w:p>
    <w:p w:rsidR="00480CF4" w:rsidRDefault="00480CF4" w:rsidP="00480CF4">
      <w:pPr>
        <w:tabs>
          <w:tab w:val="left" w:pos="1260"/>
          <w:tab w:val="left" w:pos="2160"/>
        </w:tabs>
        <w:spacing w:line="240" w:lineRule="exact"/>
        <w:ind w:left="2160"/>
      </w:pPr>
      <w:r>
        <w:t>(</w:t>
      </w:r>
      <w:r w:rsidR="00CB0754">
        <w:t>Include in all contracts with cast-in-place concrete)</w:t>
      </w:r>
    </w:p>
    <w:p w:rsidR="00636D7E" w:rsidRDefault="00636D7E">
      <w:pPr>
        <w:tabs>
          <w:tab w:val="left" w:pos="1260"/>
          <w:tab w:val="left" w:pos="2160"/>
        </w:tabs>
        <w:spacing w:line="240" w:lineRule="exact"/>
      </w:pPr>
    </w:p>
    <w:p w:rsidR="00341EA1" w:rsidRDefault="00F73EBF">
      <w:pPr>
        <w:tabs>
          <w:tab w:val="left" w:pos="1260"/>
          <w:tab w:val="left" w:pos="2160"/>
        </w:tabs>
        <w:spacing w:line="240" w:lineRule="exact"/>
      </w:pPr>
      <w:r>
        <w:t>32</w:t>
      </w:r>
      <w:r>
        <w:tab/>
        <w:t>122</w:t>
      </w:r>
      <w:r>
        <w:tab/>
        <w:t>DIGITAL TERRAIN MODELING FOR EARTHWORK CALCULATIONS</w:t>
      </w:r>
    </w:p>
    <w:p w:rsidR="00F73EBF" w:rsidRDefault="00F73EBF">
      <w:pPr>
        <w:tabs>
          <w:tab w:val="left" w:pos="1260"/>
          <w:tab w:val="left" w:pos="2160"/>
        </w:tabs>
        <w:spacing w:line="240" w:lineRule="exact"/>
      </w:pPr>
      <w:r>
        <w:tab/>
      </w:r>
      <w:r>
        <w:tab/>
        <w:t>(Include in all projects with Earthwork Pay Items)</w:t>
      </w:r>
    </w:p>
    <w:p w:rsidR="00F73EBF" w:rsidRDefault="00F73EBF">
      <w:pPr>
        <w:tabs>
          <w:tab w:val="left" w:pos="1260"/>
          <w:tab w:val="left" w:pos="2160"/>
        </w:tabs>
        <w:spacing w:line="240" w:lineRule="exact"/>
      </w:pPr>
    </w:p>
    <w:p w:rsidR="00341EA1" w:rsidRDefault="009C4C6A" w:rsidP="009C4C6A">
      <w:pPr>
        <w:tabs>
          <w:tab w:val="left" w:pos="1260"/>
          <w:tab w:val="left" w:pos="2160"/>
        </w:tabs>
        <w:spacing w:line="240" w:lineRule="exact"/>
        <w:ind w:left="2160" w:hanging="2160"/>
      </w:pPr>
      <w:r>
        <w:t>33</w:t>
      </w:r>
      <w:r>
        <w:tab/>
        <w:t>242</w:t>
      </w:r>
      <w:r>
        <w:tab/>
        <w:t>PAVEMENT MARKING REMOVAL (</w:t>
      </w:r>
      <w:proofErr w:type="spellStart"/>
      <w:r>
        <w:t>Eff</w:t>
      </w:r>
      <w:proofErr w:type="spellEnd"/>
      <w:r>
        <w:t xml:space="preserve"> 4-1-09</w:t>
      </w:r>
      <w:proofErr w:type="gramStart"/>
      <w:r>
        <w:t>)</w:t>
      </w:r>
      <w:proofErr w:type="gramEnd"/>
      <w:r>
        <w:br/>
        <w:t>(Include in all projects with Pavement Marking Removal)</w:t>
      </w:r>
    </w:p>
    <w:p w:rsidR="009C4C6A" w:rsidRDefault="009C4C6A" w:rsidP="009C4C6A">
      <w:pPr>
        <w:tabs>
          <w:tab w:val="left" w:pos="1260"/>
          <w:tab w:val="left" w:pos="2160"/>
        </w:tabs>
        <w:spacing w:line="240" w:lineRule="exact"/>
        <w:ind w:left="2160" w:hanging="2160"/>
      </w:pPr>
    </w:p>
    <w:p w:rsidR="009C4C6A" w:rsidRPr="002A1B15" w:rsidRDefault="009C4C6A" w:rsidP="009C4C6A">
      <w:pPr>
        <w:tabs>
          <w:tab w:val="left" w:pos="1260"/>
        </w:tabs>
        <w:ind w:left="2160" w:hanging="2160"/>
        <w:rPr>
          <w:snapToGrid w:val="0"/>
        </w:rPr>
      </w:pPr>
      <w:proofErr w:type="gramStart"/>
      <w:r>
        <w:t>34</w:t>
      </w:r>
      <w:r>
        <w:tab/>
        <w:t>243</w:t>
      </w:r>
      <w:r>
        <w:tab/>
        <w:t xml:space="preserve">PREVENTIVE MAINTENANCE – BITUMINOUS SURFACE TREATMENT </w:t>
      </w:r>
      <w:r>
        <w:br/>
        <w:t>(EFF 1-1-09) (REV 4-1-12) (This special provision should be inserted into preventive maintenance contracts using an A</w:t>
      </w:r>
      <w:r>
        <w:noBreakHyphen/>
        <w:t>1 bituminous surface treatment.)</w:t>
      </w:r>
      <w:proofErr w:type="gramEnd"/>
      <w:r>
        <w:br/>
      </w:r>
      <w:r>
        <w:br/>
      </w:r>
      <w:r w:rsidRPr="00795582">
        <w:rPr>
          <w:snapToGrid w:val="0"/>
        </w:rPr>
        <w:t xml:space="preserve">The designer </w:t>
      </w:r>
      <w:r>
        <w:rPr>
          <w:snapToGrid w:val="0"/>
        </w:rPr>
        <w:t xml:space="preserve">must specify </w:t>
      </w:r>
      <w:r w:rsidRPr="00795582">
        <w:rPr>
          <w:snapToGrid w:val="0"/>
        </w:rPr>
        <w:t xml:space="preserve">the </w:t>
      </w:r>
      <w:r>
        <w:rPr>
          <w:snapToGrid w:val="0"/>
        </w:rPr>
        <w:t>gradation for the bituminous s</w:t>
      </w:r>
      <w:r w:rsidR="007B1EB0">
        <w:rPr>
          <w:snapToGrid w:val="0"/>
        </w:rPr>
        <w:t>urface treatment on the plans.</w:t>
      </w:r>
      <w:r>
        <w:rPr>
          <w:snapToGrid w:val="0"/>
        </w:rPr>
        <w:br/>
      </w:r>
      <w:r>
        <w:rPr>
          <w:snapToGrid w:val="0"/>
        </w:rPr>
        <w:br/>
      </w:r>
      <w:r w:rsidRPr="00D119DF">
        <w:rPr>
          <w:snapToGrid w:val="0"/>
        </w:rPr>
        <w:t>Include Special Provision on Temporary Raised Pavement Marker with this work.</w:t>
      </w:r>
      <w:r>
        <w:rPr>
          <w:snapToGrid w:val="0"/>
        </w:rPr>
        <w:br/>
      </w:r>
      <w:r>
        <w:rPr>
          <w:snapToGrid w:val="0"/>
        </w:rPr>
        <w:br/>
      </w:r>
      <w:r w:rsidRPr="002A1B15">
        <w:rPr>
          <w:snapToGrid w:val="0"/>
        </w:rPr>
        <w:t>Include the following information in the Traffic Control Plan Special Provision:</w:t>
      </w:r>
    </w:p>
    <w:p w:rsidR="009C4C6A" w:rsidRPr="002A1B15" w:rsidRDefault="009C4C6A" w:rsidP="009C4C6A">
      <w:pPr>
        <w:numPr>
          <w:ilvl w:val="0"/>
          <w:numId w:val="2"/>
        </w:numPr>
        <w:tabs>
          <w:tab w:val="clear" w:pos="720"/>
          <w:tab w:val="left" w:pos="1260"/>
          <w:tab w:val="left" w:pos="1890"/>
        </w:tabs>
        <w:ind w:left="2700" w:hanging="540"/>
        <w:rPr>
          <w:snapToGrid w:val="0"/>
        </w:rPr>
      </w:pPr>
      <w:r w:rsidRPr="002A1B15">
        <w:rPr>
          <w:snapToGrid w:val="0"/>
        </w:rPr>
        <w:t xml:space="preserve">Contractor shall post the roadway with “LOOSE GRAVEL” and SPEED LIMIT 35” signs in </w:t>
      </w:r>
      <w:r w:rsidRPr="002A1B15">
        <w:rPr>
          <w:rFonts w:cs="Arial"/>
        </w:rPr>
        <w:t xml:space="preserve">accordance with applicable articles of </w:t>
      </w:r>
      <w:r>
        <w:rPr>
          <w:rFonts w:cs="Arial"/>
        </w:rPr>
        <w:t>Division</w:t>
      </w:r>
      <w:r w:rsidRPr="002A1B15">
        <w:rPr>
          <w:rFonts w:cs="Arial"/>
        </w:rPr>
        <w:t xml:space="preserve"> 700 of the Standard Specifications.</w:t>
      </w:r>
    </w:p>
    <w:p w:rsidR="009C4C6A" w:rsidRPr="002A1B15" w:rsidRDefault="009C4C6A" w:rsidP="009C4C6A">
      <w:pPr>
        <w:numPr>
          <w:ilvl w:val="0"/>
          <w:numId w:val="2"/>
        </w:numPr>
        <w:tabs>
          <w:tab w:val="clear" w:pos="720"/>
          <w:tab w:val="left" w:pos="1260"/>
          <w:tab w:val="left" w:pos="1890"/>
        </w:tabs>
        <w:ind w:left="2700" w:hanging="540"/>
        <w:rPr>
          <w:snapToGrid w:val="0"/>
        </w:rPr>
      </w:pPr>
      <w:r w:rsidRPr="002A1B15">
        <w:rPr>
          <w:rFonts w:cs="Arial"/>
        </w:rPr>
        <w:t xml:space="preserve">These signs shall be placed at the start of the work, near intersecting roadways and then at </w:t>
      </w:r>
      <w:r>
        <w:rPr>
          <w:rFonts w:cs="Arial"/>
        </w:rPr>
        <w:t>an average spacing of 0.5 mi (0.8 km)</w:t>
      </w:r>
      <w:r w:rsidRPr="002A1B15">
        <w:rPr>
          <w:rFonts w:cs="Arial"/>
        </w:rPr>
        <w:t>.</w:t>
      </w:r>
    </w:p>
    <w:p w:rsidR="009C4C6A" w:rsidRPr="002A1B15" w:rsidRDefault="009C4C6A" w:rsidP="009C4C6A">
      <w:pPr>
        <w:numPr>
          <w:ilvl w:val="0"/>
          <w:numId w:val="2"/>
        </w:numPr>
        <w:tabs>
          <w:tab w:val="clear" w:pos="720"/>
          <w:tab w:val="left" w:pos="1260"/>
          <w:tab w:val="left" w:pos="1890"/>
        </w:tabs>
        <w:ind w:left="2700" w:hanging="540"/>
        <w:rPr>
          <w:snapToGrid w:val="0"/>
        </w:rPr>
      </w:pPr>
      <w:r w:rsidRPr="002A1B15">
        <w:rPr>
          <w:rFonts w:cs="Arial"/>
        </w:rPr>
        <w:t>The signs may be removed as soon as the sweeping operation has been completed.</w:t>
      </w:r>
    </w:p>
    <w:p w:rsidR="009C4C6A" w:rsidRDefault="009C4C6A" w:rsidP="009C4C6A">
      <w:pPr>
        <w:tabs>
          <w:tab w:val="left" w:pos="1260"/>
          <w:tab w:val="left" w:pos="2160"/>
        </w:tabs>
        <w:spacing w:line="240" w:lineRule="exact"/>
        <w:ind w:left="2160" w:hanging="2160"/>
      </w:pPr>
    </w:p>
    <w:p w:rsidR="009C4C6A" w:rsidRDefault="009C4C6A">
      <w:r>
        <w:br w:type="page"/>
      </w:r>
    </w:p>
    <w:p w:rsidR="009C4C6A" w:rsidRDefault="009C4C6A" w:rsidP="009C4C6A">
      <w:pPr>
        <w:tabs>
          <w:tab w:val="left" w:pos="1260"/>
          <w:tab w:val="left" w:pos="2160"/>
        </w:tabs>
        <w:spacing w:line="240" w:lineRule="exact"/>
        <w:ind w:left="2160" w:hanging="2160"/>
      </w:pPr>
    </w:p>
    <w:p w:rsidR="009B5C32" w:rsidRPr="00795582" w:rsidRDefault="009C4C6A" w:rsidP="009B5C32">
      <w:pPr>
        <w:tabs>
          <w:tab w:val="left" w:pos="1260"/>
        </w:tabs>
        <w:ind w:left="2160" w:hanging="2160"/>
        <w:rPr>
          <w:snapToGrid w:val="0"/>
        </w:rPr>
      </w:pPr>
      <w:r>
        <w:t>35</w:t>
      </w:r>
      <w:r>
        <w:tab/>
        <w:t>249</w:t>
      </w:r>
      <w:r>
        <w:tab/>
      </w:r>
      <w:r w:rsidR="009B5C32">
        <w:t>PREVENTIVE MAINTENANCE – CAPE SEAL (EFF 1-1-09) (REV 4-1-12</w:t>
      </w:r>
      <w:proofErr w:type="gramStart"/>
      <w:r w:rsidR="009B5C32">
        <w:t>)</w:t>
      </w:r>
      <w:proofErr w:type="gramEnd"/>
      <w:r w:rsidR="009B5C32">
        <w:br/>
        <w:t>(This special provision should be inserted into preventive maintenance contracts using cape seal as a surface treatment.)</w:t>
      </w:r>
      <w:r w:rsidR="009B5C32">
        <w:br/>
      </w:r>
      <w:r w:rsidR="009B5C32">
        <w:br/>
      </w:r>
      <w:r w:rsidR="009B5C32" w:rsidRPr="00795582">
        <w:rPr>
          <w:snapToGrid w:val="0"/>
        </w:rPr>
        <w:t xml:space="preserve">The designer </w:t>
      </w:r>
      <w:r w:rsidR="009B5C32">
        <w:rPr>
          <w:snapToGrid w:val="0"/>
        </w:rPr>
        <w:t xml:space="preserve">must specify </w:t>
      </w:r>
      <w:r w:rsidR="009B5C32" w:rsidRPr="00795582">
        <w:rPr>
          <w:snapToGrid w:val="0"/>
        </w:rPr>
        <w:t>the following</w:t>
      </w:r>
      <w:r w:rsidR="009B5C32">
        <w:rPr>
          <w:snapToGrid w:val="0"/>
        </w:rPr>
        <w:t xml:space="preserve"> information on the plans</w:t>
      </w:r>
      <w:r w:rsidR="009B5C32" w:rsidRPr="00795582">
        <w:rPr>
          <w:snapToGrid w:val="0"/>
        </w:rPr>
        <w:t>:</w:t>
      </w:r>
      <w:r w:rsidR="009B5C32">
        <w:rPr>
          <w:snapToGrid w:val="0"/>
        </w:rPr>
        <w:br/>
      </w:r>
    </w:p>
    <w:p w:rsidR="009B5C32" w:rsidRDefault="009B5C32" w:rsidP="007B1EB0">
      <w:pPr>
        <w:numPr>
          <w:ilvl w:val="0"/>
          <w:numId w:val="3"/>
        </w:numPr>
        <w:tabs>
          <w:tab w:val="clear" w:pos="1980"/>
          <w:tab w:val="num" w:pos="1890"/>
          <w:tab w:val="left" w:pos="2700"/>
        </w:tabs>
        <w:ind w:left="2700" w:hanging="540"/>
        <w:jc w:val="both"/>
        <w:rPr>
          <w:snapToGrid w:val="0"/>
        </w:rPr>
      </w:pPr>
      <w:r>
        <w:rPr>
          <w:snapToGrid w:val="0"/>
        </w:rPr>
        <w:t>Aggregate gradation for the A-1 bituminous surface treatment</w:t>
      </w:r>
      <w:r w:rsidR="007B1EB0">
        <w:rPr>
          <w:snapToGrid w:val="0"/>
        </w:rPr>
        <w:t xml:space="preserve"> (Use CA 16)</w:t>
      </w:r>
      <w:r>
        <w:rPr>
          <w:snapToGrid w:val="0"/>
        </w:rPr>
        <w:t>.</w:t>
      </w:r>
    </w:p>
    <w:p w:rsidR="007B1EB0" w:rsidRDefault="009B5C32" w:rsidP="007B1EB0">
      <w:pPr>
        <w:numPr>
          <w:ilvl w:val="0"/>
          <w:numId w:val="3"/>
        </w:numPr>
        <w:tabs>
          <w:tab w:val="clear" w:pos="1980"/>
          <w:tab w:val="num" w:pos="1890"/>
          <w:tab w:val="left" w:pos="2700"/>
        </w:tabs>
        <w:ind w:left="2700" w:hanging="540"/>
        <w:jc w:val="both"/>
        <w:rPr>
          <w:snapToGrid w:val="0"/>
        </w:rPr>
      </w:pPr>
      <w:r>
        <w:rPr>
          <w:snapToGrid w:val="0"/>
        </w:rPr>
        <w:t>Friction aggregate mixture for the micro-surfacing</w:t>
      </w:r>
      <w:r w:rsidR="007B1EB0">
        <w:rPr>
          <w:snapToGrid w:val="0"/>
        </w:rPr>
        <w:t xml:space="preserve"> (calculate from traffic in ESAL program).</w:t>
      </w:r>
    </w:p>
    <w:p w:rsidR="009B5C32" w:rsidRDefault="007B1EB0" w:rsidP="007B1EB0">
      <w:pPr>
        <w:numPr>
          <w:ilvl w:val="0"/>
          <w:numId w:val="3"/>
        </w:numPr>
        <w:tabs>
          <w:tab w:val="clear" w:pos="1980"/>
          <w:tab w:val="num" w:pos="1890"/>
          <w:tab w:val="left" w:pos="2700"/>
        </w:tabs>
        <w:ind w:left="2700" w:hanging="540"/>
        <w:jc w:val="both"/>
        <w:rPr>
          <w:snapToGrid w:val="0"/>
        </w:rPr>
      </w:pPr>
      <w:r>
        <w:rPr>
          <w:snapToGrid w:val="0"/>
        </w:rPr>
        <w:t xml:space="preserve">Also add “If steel slag sand is used in Micro-Surfacing, the 20 </w:t>
      </w:r>
      <w:proofErr w:type="spellStart"/>
      <w:r>
        <w:rPr>
          <w:snapToGrid w:val="0"/>
        </w:rPr>
        <w:t>lb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sq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yd</w:t>
      </w:r>
      <w:proofErr w:type="spellEnd"/>
      <w:r>
        <w:rPr>
          <w:snapToGrid w:val="0"/>
        </w:rPr>
        <w:t xml:space="preserve"> rate will be increased to 24 </w:t>
      </w:r>
      <w:proofErr w:type="spellStart"/>
      <w:r>
        <w:rPr>
          <w:snapToGrid w:val="0"/>
        </w:rPr>
        <w:t>lb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sq</w:t>
      </w:r>
      <w:proofErr w:type="spellEnd"/>
      <w:r>
        <w:rPr>
          <w:snapToGrid w:val="0"/>
        </w:rPr>
        <w:t xml:space="preserve"> yd</w:t>
      </w:r>
      <w:r w:rsidR="009B5C32">
        <w:rPr>
          <w:snapToGrid w:val="0"/>
        </w:rPr>
        <w:t>.</w:t>
      </w:r>
    </w:p>
    <w:p w:rsidR="009B5C32" w:rsidRDefault="009B5C32" w:rsidP="009B5C32">
      <w:pPr>
        <w:ind w:left="2160"/>
        <w:rPr>
          <w:snapToGrid w:val="0"/>
        </w:rPr>
      </w:pPr>
    </w:p>
    <w:p w:rsidR="009B5C32" w:rsidRDefault="009B5C32" w:rsidP="009B5C32">
      <w:pPr>
        <w:ind w:left="2160"/>
        <w:rPr>
          <w:snapToGrid w:val="0"/>
        </w:rPr>
      </w:pPr>
      <w:r w:rsidRPr="002A1B15">
        <w:rPr>
          <w:snapToGrid w:val="0"/>
        </w:rPr>
        <w:t>Include Special Provision on Temporary Raised Pavement Marker with this work</w:t>
      </w:r>
      <w:r>
        <w:rPr>
          <w:snapToGrid w:val="0"/>
        </w:rPr>
        <w:t>.</w:t>
      </w:r>
    </w:p>
    <w:p w:rsidR="009B5C32" w:rsidRDefault="009B5C32" w:rsidP="009C4C6A">
      <w:pPr>
        <w:tabs>
          <w:tab w:val="left" w:pos="1260"/>
          <w:tab w:val="left" w:pos="2160"/>
        </w:tabs>
        <w:spacing w:line="240" w:lineRule="exact"/>
        <w:ind w:left="2160" w:hanging="2160"/>
      </w:pPr>
    </w:p>
    <w:p w:rsidR="009B5C32" w:rsidRPr="00795582" w:rsidRDefault="009B5C32" w:rsidP="009B5C32">
      <w:pPr>
        <w:tabs>
          <w:tab w:val="left" w:pos="1260"/>
          <w:tab w:val="left" w:pos="2160"/>
        </w:tabs>
        <w:ind w:left="2160" w:hanging="2160"/>
        <w:rPr>
          <w:snapToGrid w:val="0"/>
        </w:rPr>
      </w:pPr>
      <w:r>
        <w:t>36</w:t>
      </w:r>
      <w:r>
        <w:tab/>
        <w:t>264</w:t>
      </w:r>
      <w:r>
        <w:tab/>
        <w:t>PREVENTIVE MAINTENANCE – MICRO SURFACING (EFF 1-1-09) (REV 4-1-12</w:t>
      </w:r>
      <w:proofErr w:type="gramStart"/>
      <w:r>
        <w:t>)</w:t>
      </w:r>
      <w:proofErr w:type="gramEnd"/>
      <w:r>
        <w:br/>
        <w:t>(</w:t>
      </w:r>
      <w:r>
        <w:rPr>
          <w:snapToGrid w:val="0"/>
        </w:rPr>
        <w:t>This special provision should be inserted into preventive maintenance contracts using micro-surfacing as a surface treatment.)</w:t>
      </w:r>
      <w:r>
        <w:rPr>
          <w:snapToGrid w:val="0"/>
        </w:rPr>
        <w:br/>
      </w:r>
      <w:r>
        <w:rPr>
          <w:snapToGrid w:val="0"/>
        </w:rPr>
        <w:br/>
      </w:r>
      <w:r w:rsidRPr="00795582">
        <w:rPr>
          <w:snapToGrid w:val="0"/>
        </w:rPr>
        <w:t xml:space="preserve">The designer </w:t>
      </w:r>
      <w:r>
        <w:rPr>
          <w:snapToGrid w:val="0"/>
        </w:rPr>
        <w:t xml:space="preserve">must specify the friction aggregate mixture </w:t>
      </w:r>
      <w:r w:rsidR="007B1EB0">
        <w:rPr>
          <w:snapToGrid w:val="0"/>
        </w:rPr>
        <w:t xml:space="preserve">(calculate from traffic in ESAL program) </w:t>
      </w:r>
      <w:r>
        <w:rPr>
          <w:snapToGrid w:val="0"/>
        </w:rPr>
        <w:t xml:space="preserve">and </w:t>
      </w:r>
      <w:r w:rsidRPr="00795582">
        <w:rPr>
          <w:snapToGrid w:val="0"/>
        </w:rPr>
        <w:t>the following</w:t>
      </w:r>
      <w:r>
        <w:rPr>
          <w:snapToGrid w:val="0"/>
        </w:rPr>
        <w:t xml:space="preserve"> information on the plans</w:t>
      </w:r>
      <w:r w:rsidRPr="00795582">
        <w:rPr>
          <w:snapToGrid w:val="0"/>
        </w:rPr>
        <w:t>:</w:t>
      </w:r>
      <w:r>
        <w:rPr>
          <w:snapToGrid w:val="0"/>
        </w:rPr>
        <w:br/>
      </w:r>
    </w:p>
    <w:p w:rsidR="009B5C32" w:rsidRDefault="009B5C32" w:rsidP="009B5C32">
      <w:pPr>
        <w:tabs>
          <w:tab w:val="left" w:pos="1260"/>
          <w:tab w:val="left" w:pos="1890"/>
          <w:tab w:val="left" w:pos="2700"/>
        </w:tabs>
        <w:ind w:left="2700" w:hanging="540"/>
        <w:rPr>
          <w:snapToGrid w:val="0"/>
        </w:rPr>
      </w:pPr>
      <w:r>
        <w:rPr>
          <w:snapToGrid w:val="0"/>
        </w:rPr>
        <w:t>(a)</w:t>
      </w:r>
      <w:r>
        <w:rPr>
          <w:snapToGrid w:val="0"/>
        </w:rPr>
        <w:tab/>
        <w:t>“Micro-Surfacing, Single Pass, Type II, 20</w:t>
      </w:r>
      <w:r w:rsidRPr="00795582">
        <w:rPr>
          <w:snapToGrid w:val="0"/>
        </w:rPr>
        <w:t xml:space="preserve"> </w:t>
      </w:r>
      <w:r>
        <w:rPr>
          <w:snapToGrid w:val="0"/>
        </w:rPr>
        <w:t>l</w:t>
      </w:r>
      <w:r w:rsidRPr="00795582">
        <w:rPr>
          <w:snapToGrid w:val="0"/>
        </w:rPr>
        <w:t>b/sq yd</w:t>
      </w:r>
      <w:r>
        <w:rPr>
          <w:snapToGrid w:val="0"/>
        </w:rPr>
        <w:t xml:space="preserve"> (11 kg/sq m)”, or</w:t>
      </w:r>
    </w:p>
    <w:p w:rsidR="009B5C32" w:rsidRDefault="009B5C32" w:rsidP="009B5C32">
      <w:pPr>
        <w:tabs>
          <w:tab w:val="left" w:pos="1260"/>
          <w:tab w:val="left" w:pos="1890"/>
          <w:tab w:val="left" w:pos="2700"/>
        </w:tabs>
        <w:ind w:left="2700" w:hanging="540"/>
        <w:rPr>
          <w:snapToGrid w:val="0"/>
        </w:rPr>
      </w:pPr>
    </w:p>
    <w:p w:rsidR="009B5C32" w:rsidRDefault="009B5C32" w:rsidP="009B5C32">
      <w:pPr>
        <w:tabs>
          <w:tab w:val="left" w:pos="1260"/>
          <w:tab w:val="left" w:pos="1890"/>
          <w:tab w:val="left" w:pos="2700"/>
        </w:tabs>
        <w:ind w:left="2700" w:hanging="540"/>
        <w:rPr>
          <w:snapToGrid w:val="0"/>
        </w:rPr>
      </w:pPr>
      <w:r>
        <w:rPr>
          <w:snapToGrid w:val="0"/>
        </w:rPr>
        <w:t>(b)</w:t>
      </w:r>
      <w:r>
        <w:rPr>
          <w:snapToGrid w:val="0"/>
        </w:rPr>
        <w:tab/>
        <w:t>“Micro-Surfacing Rut Filling, Type III” and “Micro-Surfacing, Single Pass, Type II, 20 l</w:t>
      </w:r>
      <w:r w:rsidRPr="00795582">
        <w:rPr>
          <w:snapToGrid w:val="0"/>
        </w:rPr>
        <w:t>b/sq yd</w:t>
      </w:r>
      <w:r>
        <w:rPr>
          <w:snapToGrid w:val="0"/>
        </w:rPr>
        <w:t xml:space="preserve"> (11 kg/sq m)”</w:t>
      </w:r>
    </w:p>
    <w:p w:rsidR="007B1EB0" w:rsidRDefault="007B1EB0" w:rsidP="007B1EB0">
      <w:pPr>
        <w:tabs>
          <w:tab w:val="left" w:pos="2700"/>
        </w:tabs>
        <w:ind w:left="2160"/>
        <w:jc w:val="both"/>
        <w:rPr>
          <w:snapToGrid w:val="0"/>
        </w:rPr>
      </w:pPr>
    </w:p>
    <w:p w:rsidR="009B5C32" w:rsidRDefault="007B1EB0" w:rsidP="007B1EB0">
      <w:pPr>
        <w:tabs>
          <w:tab w:val="left" w:pos="2700"/>
        </w:tabs>
        <w:ind w:left="2160"/>
        <w:jc w:val="both"/>
      </w:pPr>
      <w:r>
        <w:rPr>
          <w:snapToGrid w:val="0"/>
        </w:rPr>
        <w:t xml:space="preserve">Also add “If steel slag sand is used in Micro-Surfacing, the 20 </w:t>
      </w:r>
      <w:proofErr w:type="spellStart"/>
      <w:r>
        <w:rPr>
          <w:snapToGrid w:val="0"/>
        </w:rPr>
        <w:t>lb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sq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yd</w:t>
      </w:r>
      <w:proofErr w:type="spellEnd"/>
      <w:r>
        <w:rPr>
          <w:snapToGrid w:val="0"/>
        </w:rPr>
        <w:t xml:space="preserve"> rate will be increased to 24 </w:t>
      </w:r>
      <w:proofErr w:type="spellStart"/>
      <w:r>
        <w:rPr>
          <w:snapToGrid w:val="0"/>
        </w:rPr>
        <w:t>lb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sq</w:t>
      </w:r>
      <w:proofErr w:type="spellEnd"/>
      <w:r>
        <w:rPr>
          <w:snapToGrid w:val="0"/>
        </w:rPr>
        <w:t xml:space="preserve"> yd.</w:t>
      </w:r>
    </w:p>
    <w:p w:rsidR="007B1EB0" w:rsidRDefault="007B1EB0" w:rsidP="009C4C6A">
      <w:pPr>
        <w:tabs>
          <w:tab w:val="left" w:pos="1260"/>
          <w:tab w:val="left" w:pos="2160"/>
        </w:tabs>
        <w:spacing w:line="240" w:lineRule="exact"/>
        <w:ind w:left="2160" w:hanging="2160"/>
      </w:pPr>
    </w:p>
    <w:p w:rsidR="009B5C32" w:rsidRDefault="009B5C32" w:rsidP="009B5C32">
      <w:pPr>
        <w:tabs>
          <w:tab w:val="left" w:pos="1260"/>
        </w:tabs>
        <w:spacing w:line="240" w:lineRule="exact"/>
        <w:ind w:left="2160" w:hanging="2160"/>
      </w:pPr>
      <w:r>
        <w:t>37</w:t>
      </w:r>
      <w:r>
        <w:tab/>
        <w:t>275</w:t>
      </w:r>
      <w:r>
        <w:tab/>
        <w:t>PREVENTIVE MAINTENANCE – SLURRY SEAL (EFF 1-1-09) (REV 4-1-12</w:t>
      </w:r>
      <w:proofErr w:type="gramStart"/>
      <w:r>
        <w:t>)</w:t>
      </w:r>
      <w:proofErr w:type="gramEnd"/>
      <w:r>
        <w:br/>
        <w:t>(This special provision should be inserted into preventive maintenance contracts using slurry seal as a surface treatment.)</w:t>
      </w:r>
      <w:r>
        <w:br/>
      </w:r>
      <w:r>
        <w:br/>
        <w:t>The designer must specify the friction aggregate mixture on the plans</w:t>
      </w:r>
      <w:r w:rsidR="007B1EB0">
        <w:t xml:space="preserve"> (calculate from traffic in ESAL program)</w:t>
      </w:r>
      <w:r>
        <w:t>.</w:t>
      </w:r>
    </w:p>
    <w:p w:rsidR="009B5C32" w:rsidRDefault="009B5C32" w:rsidP="009C4C6A">
      <w:pPr>
        <w:tabs>
          <w:tab w:val="left" w:pos="1260"/>
          <w:tab w:val="left" w:pos="2160"/>
        </w:tabs>
        <w:spacing w:line="240" w:lineRule="exact"/>
        <w:ind w:left="2160" w:hanging="2160"/>
      </w:pPr>
    </w:p>
    <w:p w:rsidR="009B5C32" w:rsidRDefault="009B5C32" w:rsidP="009C4C6A">
      <w:pPr>
        <w:tabs>
          <w:tab w:val="left" w:pos="1260"/>
          <w:tab w:val="left" w:pos="2160"/>
        </w:tabs>
        <w:spacing w:line="240" w:lineRule="exact"/>
        <w:ind w:left="2160" w:hanging="2160"/>
      </w:pPr>
      <w:r>
        <w:t>38</w:t>
      </w:r>
      <w:r>
        <w:tab/>
        <w:t>285</w:t>
      </w:r>
      <w:r>
        <w:tab/>
        <w:t>TEMPORARY RAISED PAVEMENT MARKERS (E</w:t>
      </w:r>
      <w:r w:rsidR="007B1EB0">
        <w:t>FF</w:t>
      </w:r>
      <w:r>
        <w:t xml:space="preserve"> 1-1-09) (REV 1-1-14</w:t>
      </w:r>
      <w:proofErr w:type="gramStart"/>
      <w:r>
        <w:t>)</w:t>
      </w:r>
      <w:proofErr w:type="gramEnd"/>
      <w:r>
        <w:br/>
        <w:t>(Include in preventative maintenance projects requiring cape seals or bituminous surface.)</w:t>
      </w:r>
    </w:p>
    <w:p w:rsidR="009B5C32" w:rsidRDefault="009B5C32" w:rsidP="009C4C6A">
      <w:pPr>
        <w:tabs>
          <w:tab w:val="left" w:pos="1260"/>
          <w:tab w:val="left" w:pos="2160"/>
        </w:tabs>
        <w:spacing w:line="240" w:lineRule="exact"/>
        <w:ind w:left="2160" w:hanging="2160"/>
      </w:pPr>
    </w:p>
    <w:p w:rsidR="009B5C32" w:rsidRDefault="009B5C32" w:rsidP="009B5C32">
      <w:pPr>
        <w:tabs>
          <w:tab w:val="left" w:pos="1260"/>
        </w:tabs>
        <w:spacing w:line="240" w:lineRule="exact"/>
        <w:ind w:left="2160" w:hanging="2160"/>
      </w:pPr>
      <w:r>
        <w:t>39</w:t>
      </w:r>
      <w:r>
        <w:tab/>
        <w:t>286</w:t>
      </w:r>
      <w:r>
        <w:tab/>
        <w:t xml:space="preserve">RESTORING BRIDGE APPROACH PAVEMENTS USING HIGH-DENSITY </w:t>
      </w:r>
      <w:proofErr w:type="gramStart"/>
      <w:r>
        <w:t>FOAM</w:t>
      </w:r>
      <w:proofErr w:type="gramEnd"/>
      <w:r>
        <w:br/>
        <w:t>(EFF 1-1-09) (REV 1-1-12)</w:t>
      </w:r>
      <w:r>
        <w:br/>
        <w:t>(Include in projects using high-density expanding polyurethane foam for restoring the elevation of settled bridge approach pavements.)</w:t>
      </w:r>
    </w:p>
    <w:p w:rsidR="009B5C32" w:rsidRDefault="009B5C32" w:rsidP="009C4C6A">
      <w:pPr>
        <w:tabs>
          <w:tab w:val="left" w:pos="1260"/>
          <w:tab w:val="left" w:pos="2160"/>
        </w:tabs>
        <w:spacing w:line="240" w:lineRule="exact"/>
        <w:ind w:left="2160" w:hanging="2160"/>
      </w:pPr>
    </w:p>
    <w:p w:rsidR="009C4C6A" w:rsidRDefault="009C4C6A" w:rsidP="009C4C6A">
      <w:pPr>
        <w:tabs>
          <w:tab w:val="left" w:pos="1260"/>
          <w:tab w:val="left" w:pos="2160"/>
        </w:tabs>
        <w:spacing w:line="240" w:lineRule="exact"/>
        <w:ind w:left="2160" w:hanging="2160"/>
      </w:pPr>
    </w:p>
    <w:sectPr w:rsidR="009C4C6A" w:rsidSect="00D855B9">
      <w:headerReference w:type="default" r:id="rId9"/>
      <w:footerReference w:type="default" r:id="rId10"/>
      <w:type w:val="continuous"/>
      <w:pgSz w:w="12240" w:h="15840" w:code="1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32" w:rsidRDefault="009B5C32">
      <w:r>
        <w:separator/>
      </w:r>
    </w:p>
  </w:endnote>
  <w:endnote w:type="continuationSeparator" w:id="0">
    <w:p w:rsidR="009B5C32" w:rsidRDefault="009B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32" w:rsidRDefault="008D5F27" w:rsidP="00D855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2D3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32" w:rsidRDefault="009B5C32">
      <w:r>
        <w:separator/>
      </w:r>
    </w:p>
  </w:footnote>
  <w:footnote w:type="continuationSeparator" w:id="0">
    <w:p w:rsidR="009B5C32" w:rsidRDefault="009B5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32" w:rsidRDefault="009B5C32">
    <w:pPr>
      <w:pStyle w:val="Header"/>
      <w:rPr>
        <w:sz w:val="18"/>
      </w:rPr>
    </w:pPr>
    <w:r>
      <w:rPr>
        <w:sz w:val="18"/>
      </w:rPr>
      <w:t xml:space="preserve">O/SAP/Provisions/Recurring Spec. </w:t>
    </w:r>
    <w:proofErr w:type="spellStart"/>
    <w:r>
      <w:rPr>
        <w:sz w:val="18"/>
      </w:rPr>
      <w:t>Prov</w:t>
    </w:r>
    <w:proofErr w:type="spellEnd"/>
    <w:r>
      <w:rPr>
        <w:rStyle w:val="PageNumber"/>
        <w:sz w:val="18"/>
      </w:rPr>
      <w:t xml:space="preserve"> (0</w:t>
    </w:r>
    <w:r w:rsidR="007B1EB0">
      <w:rPr>
        <w:rStyle w:val="PageNumber"/>
        <w:sz w:val="18"/>
      </w:rPr>
      <w:t>6</w:t>
    </w:r>
    <w:r>
      <w:rPr>
        <w:rStyle w:val="PageNumber"/>
        <w:sz w:val="18"/>
      </w:rPr>
      <w:t>-</w:t>
    </w:r>
    <w:r w:rsidR="007B1EB0">
      <w:rPr>
        <w:rStyle w:val="PageNumber"/>
        <w:sz w:val="18"/>
      </w:rPr>
      <w:t>23</w:t>
    </w:r>
    <w:r w:rsidR="008D5F27">
      <w:rPr>
        <w:rStyle w:val="PageNumber"/>
        <w:sz w:val="18"/>
      </w:rPr>
      <w:t>-14</w:t>
    </w:r>
    <w:r>
      <w:rPr>
        <w:rStyle w:val="PageNumber"/>
        <w:sz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956"/>
    <w:multiLevelType w:val="hybridMultilevel"/>
    <w:tmpl w:val="AA784524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300B62C6"/>
    <w:multiLevelType w:val="singleLevel"/>
    <w:tmpl w:val="23281274"/>
    <w:lvl w:ilvl="0">
      <w:start w:val="4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6402AFE"/>
    <w:multiLevelType w:val="hybridMultilevel"/>
    <w:tmpl w:val="5DEEF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AC"/>
    <w:rsid w:val="000231F6"/>
    <w:rsid w:val="00027F98"/>
    <w:rsid w:val="0003422F"/>
    <w:rsid w:val="00045445"/>
    <w:rsid w:val="00076376"/>
    <w:rsid w:val="000B1264"/>
    <w:rsid w:val="001238C8"/>
    <w:rsid w:val="001465AA"/>
    <w:rsid w:val="00233FCB"/>
    <w:rsid w:val="00291CE1"/>
    <w:rsid w:val="002A644E"/>
    <w:rsid w:val="003413F7"/>
    <w:rsid w:val="00341EA1"/>
    <w:rsid w:val="003977E7"/>
    <w:rsid w:val="00470D5B"/>
    <w:rsid w:val="00480CF4"/>
    <w:rsid w:val="004D2BB3"/>
    <w:rsid w:val="00510CA9"/>
    <w:rsid w:val="00554C2B"/>
    <w:rsid w:val="00636D7E"/>
    <w:rsid w:val="00691821"/>
    <w:rsid w:val="006E1C14"/>
    <w:rsid w:val="00773536"/>
    <w:rsid w:val="007B1EB0"/>
    <w:rsid w:val="007B52AC"/>
    <w:rsid w:val="007E5900"/>
    <w:rsid w:val="00802D35"/>
    <w:rsid w:val="00834220"/>
    <w:rsid w:val="00850EFE"/>
    <w:rsid w:val="008D5F27"/>
    <w:rsid w:val="009215FE"/>
    <w:rsid w:val="00950238"/>
    <w:rsid w:val="009A09CE"/>
    <w:rsid w:val="009B5C32"/>
    <w:rsid w:val="009C4C6A"/>
    <w:rsid w:val="00A56127"/>
    <w:rsid w:val="00B24F3A"/>
    <w:rsid w:val="00B64E6A"/>
    <w:rsid w:val="00BA1EF3"/>
    <w:rsid w:val="00CB0754"/>
    <w:rsid w:val="00CD58E6"/>
    <w:rsid w:val="00D855B9"/>
    <w:rsid w:val="00E81DF2"/>
    <w:rsid w:val="00E8223B"/>
    <w:rsid w:val="00EA1DD6"/>
    <w:rsid w:val="00F37979"/>
    <w:rsid w:val="00F73EBF"/>
    <w:rsid w:val="00F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5900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9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59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5900"/>
  </w:style>
  <w:style w:type="paragraph" w:styleId="BalloonText">
    <w:name w:val="Balloon Text"/>
    <w:basedOn w:val="Normal"/>
    <w:semiHidden/>
    <w:rsid w:val="007B5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5900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9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59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5900"/>
  </w:style>
  <w:style w:type="paragraph" w:styleId="BalloonText">
    <w:name w:val="Balloon Text"/>
    <w:basedOn w:val="Normal"/>
    <w:semiHidden/>
    <w:rsid w:val="007B5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BCA3-9604-40AE-B123-57950B4E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8424666B.dotm</Template>
  <TotalTime>1</TotalTime>
  <Pages>4</Pages>
  <Words>1246</Words>
  <Characters>7104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checksheet recurring  1-1-98</vt:lpstr>
    </vt:vector>
  </TitlesOfParts>
  <Company>IDOT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checksheet recurring  1-1-98</dc:title>
  <dc:subject>provision section engr tech manual</dc:subject>
  <dc:creator>Carolyn Lathrop</dc:creator>
  <cp:keywords>do not delete</cp:keywords>
  <cp:lastModifiedBy>batesse</cp:lastModifiedBy>
  <cp:revision>2</cp:revision>
  <cp:lastPrinted>2014-06-23T13:07:00Z</cp:lastPrinted>
  <dcterms:created xsi:type="dcterms:W3CDTF">2014-06-23T13:11:00Z</dcterms:created>
  <dcterms:modified xsi:type="dcterms:W3CDTF">2014-06-23T13:11:00Z</dcterms:modified>
</cp:coreProperties>
</file>