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64" w:rsidRDefault="00F16864" w:rsidP="00DC3A94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BDE SPECIAL PROVISIONS</w:t>
      </w:r>
    </w:p>
    <w:p w:rsidR="00F16864" w:rsidRDefault="00F16864" w:rsidP="00DC3A9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For </w:t>
      </w:r>
      <w:r w:rsidR="00D7661F">
        <w:rPr>
          <w:rFonts w:ascii="Arial" w:hAnsi="Arial"/>
        </w:rPr>
        <w:t>t</w:t>
      </w:r>
      <w:r>
        <w:rPr>
          <w:rFonts w:ascii="Arial" w:hAnsi="Arial"/>
        </w:rPr>
        <w:t xml:space="preserve">he </w:t>
      </w:r>
      <w:r w:rsidR="00564006">
        <w:rPr>
          <w:rFonts w:ascii="Arial" w:hAnsi="Arial"/>
        </w:rPr>
        <w:t>A</w:t>
      </w:r>
      <w:r w:rsidR="00972E2A">
        <w:rPr>
          <w:rFonts w:ascii="Arial" w:hAnsi="Arial"/>
        </w:rPr>
        <w:t>ugust 1</w:t>
      </w:r>
      <w:r w:rsidR="00CB5B6A">
        <w:rPr>
          <w:rFonts w:ascii="Arial" w:hAnsi="Arial"/>
        </w:rPr>
        <w:t xml:space="preserve"> and </w:t>
      </w:r>
      <w:r w:rsidR="00972E2A">
        <w:rPr>
          <w:rFonts w:ascii="Arial" w:hAnsi="Arial"/>
        </w:rPr>
        <w:t>September 19</w:t>
      </w:r>
      <w:r w:rsidR="00756338">
        <w:rPr>
          <w:rFonts w:ascii="Arial" w:hAnsi="Arial"/>
        </w:rPr>
        <w:t>, 201</w:t>
      </w:r>
      <w:r w:rsidR="00CB5B6A">
        <w:rPr>
          <w:rFonts w:ascii="Arial" w:hAnsi="Arial"/>
        </w:rPr>
        <w:t>4</w:t>
      </w:r>
      <w:r w:rsidR="00756338">
        <w:rPr>
          <w:rFonts w:ascii="Arial" w:hAnsi="Arial"/>
        </w:rPr>
        <w:t xml:space="preserve"> Letting</w:t>
      </w:r>
      <w:r w:rsidR="00CB5B6A">
        <w:rPr>
          <w:rFonts w:ascii="Arial" w:hAnsi="Arial"/>
        </w:rPr>
        <w:t>s</w:t>
      </w:r>
    </w:p>
    <w:p w:rsidR="00F16864" w:rsidRPr="00674DA7" w:rsidRDefault="00F16864" w:rsidP="00DC3A94">
      <w:pPr>
        <w:jc w:val="both"/>
        <w:rPr>
          <w:rFonts w:ascii="Arial" w:hAnsi="Arial"/>
          <w:sz w:val="16"/>
          <w:szCs w:val="16"/>
        </w:rPr>
      </w:pPr>
    </w:p>
    <w:p w:rsidR="00F16864" w:rsidRDefault="00F16864" w:rsidP="00DC3A94">
      <w:pPr>
        <w:tabs>
          <w:tab w:val="left" w:pos="720"/>
          <w:tab w:val="left" w:pos="1320"/>
        </w:tabs>
        <w:jc w:val="both"/>
        <w:rPr>
          <w:rFonts w:ascii="Arial" w:hAnsi="Arial"/>
        </w:rPr>
      </w:pPr>
      <w:r>
        <w:rPr>
          <w:rFonts w:ascii="Arial" w:hAnsi="Arial"/>
        </w:rPr>
        <w:t>The following special provisions indicated by an “x” are applicable to this contract and will be included by the Project Development and Implementation Section of the BD&amp;E.  An * indicates a new or revised special provision for the letting.</w:t>
      </w:r>
    </w:p>
    <w:p w:rsidR="00F16864" w:rsidRPr="00674DA7" w:rsidRDefault="00F16864" w:rsidP="00DC3A94">
      <w:pPr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2"/>
        <w:gridCol w:w="720"/>
        <w:gridCol w:w="540"/>
        <w:gridCol w:w="450"/>
        <w:gridCol w:w="6300"/>
        <w:gridCol w:w="1530"/>
        <w:gridCol w:w="1440"/>
      </w:tblGrid>
      <w:tr w:rsidR="00F16864" w:rsidTr="004B0A36">
        <w:trPr>
          <w:tblHeader/>
        </w:trPr>
        <w:tc>
          <w:tcPr>
            <w:tcW w:w="1062" w:type="dxa"/>
            <w:gridSpan w:val="2"/>
          </w:tcPr>
          <w:p w:rsidR="00F16864" w:rsidRDefault="00F16864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540" w:type="dxa"/>
          </w:tcPr>
          <w:p w:rsidR="00F16864" w:rsidRDefault="00F16864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#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16864" w:rsidRDefault="00F16864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6300" w:type="dxa"/>
            <w:tcBorders>
              <w:left w:val="nil"/>
            </w:tcBorders>
          </w:tcPr>
          <w:p w:rsidR="00F16864" w:rsidRDefault="00F16864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1530" w:type="dxa"/>
          </w:tcPr>
          <w:p w:rsidR="00F16864" w:rsidRDefault="00F16864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440" w:type="dxa"/>
          </w:tcPr>
          <w:p w:rsidR="00F16864" w:rsidRDefault="00F16864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Revised</w:t>
            </w:r>
          </w:p>
        </w:tc>
      </w:tr>
      <w:tr w:rsidR="00ED45DD" w:rsidTr="00DC71A9">
        <w:tc>
          <w:tcPr>
            <w:tcW w:w="342" w:type="dxa"/>
            <w:shd w:val="clear" w:color="auto" w:fill="auto"/>
          </w:tcPr>
          <w:p w:rsidR="00ED45DD" w:rsidRDefault="00ED45DD">
            <w:p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ED45DD" w:rsidRDefault="001710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80240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ED45DD" w:rsidRDefault="00ED45D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DD" w:rsidRDefault="00ED45D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ED45DD" w:rsidRDefault="00ED45D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Above Grade Inlet Protection</w:t>
            </w:r>
          </w:p>
        </w:tc>
        <w:tc>
          <w:tcPr>
            <w:tcW w:w="1530" w:type="dxa"/>
            <w:shd w:val="clear" w:color="auto" w:fill="auto"/>
          </w:tcPr>
          <w:p w:rsidR="00ED45DD" w:rsidRDefault="00ED45DD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July 1, 2009</w:t>
            </w:r>
          </w:p>
        </w:tc>
        <w:tc>
          <w:tcPr>
            <w:tcW w:w="1440" w:type="dxa"/>
            <w:shd w:val="clear" w:color="auto" w:fill="auto"/>
          </w:tcPr>
          <w:p w:rsidR="00ED45DD" w:rsidRDefault="00CA16C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2012</w:t>
            </w:r>
          </w:p>
        </w:tc>
      </w:tr>
      <w:tr w:rsidR="00F16864" w:rsidTr="00564006">
        <w:tc>
          <w:tcPr>
            <w:tcW w:w="342" w:type="dxa"/>
            <w:shd w:val="clear" w:color="auto" w:fill="auto"/>
          </w:tcPr>
          <w:p w:rsidR="00F16864" w:rsidRDefault="00F16864">
            <w:p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16864" w:rsidRDefault="00F1686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80099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Accessible Pedestrian Signals (APS)</w:t>
            </w:r>
          </w:p>
        </w:tc>
        <w:tc>
          <w:tcPr>
            <w:tcW w:w="153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2003</w:t>
            </w:r>
          </w:p>
        </w:tc>
        <w:tc>
          <w:tcPr>
            <w:tcW w:w="1440" w:type="dxa"/>
            <w:shd w:val="clear" w:color="auto" w:fill="auto"/>
          </w:tcPr>
          <w:p w:rsidR="00F16864" w:rsidRDefault="00D23434" w:rsidP="003D3499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</w:t>
            </w:r>
            <w:r w:rsidR="00D365C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1, 20</w:t>
            </w:r>
            <w:r w:rsidR="003D3499">
              <w:rPr>
                <w:rFonts w:ascii="Arial" w:hAnsi="Arial"/>
              </w:rPr>
              <w:t>14</w:t>
            </w:r>
          </w:p>
        </w:tc>
      </w:tr>
      <w:tr w:rsidR="00F26ECD" w:rsidTr="007A0014">
        <w:tc>
          <w:tcPr>
            <w:tcW w:w="342" w:type="dxa"/>
            <w:shd w:val="clear" w:color="auto" w:fill="auto"/>
          </w:tcPr>
          <w:p w:rsidR="00F26ECD" w:rsidRDefault="00F26EC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26ECD" w:rsidRDefault="00F26EC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80274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26ECD" w:rsidRDefault="00F26EC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ECD" w:rsidRDefault="00F26EC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26ECD" w:rsidRPr="00F26ECD" w:rsidRDefault="00F26ECD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F26ECD">
              <w:rPr>
                <w:rFonts w:ascii="Arial" w:hAnsi="Arial" w:cs="Arial"/>
              </w:rPr>
              <w:t>Aggregate Subgrade Improvement</w:t>
            </w:r>
          </w:p>
        </w:tc>
        <w:tc>
          <w:tcPr>
            <w:tcW w:w="1530" w:type="dxa"/>
            <w:shd w:val="clear" w:color="auto" w:fill="auto"/>
          </w:tcPr>
          <w:p w:rsidR="00F26ECD" w:rsidRDefault="00F26ECD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2012</w:t>
            </w:r>
          </w:p>
        </w:tc>
        <w:tc>
          <w:tcPr>
            <w:tcW w:w="1440" w:type="dxa"/>
            <w:shd w:val="clear" w:color="auto" w:fill="auto"/>
          </w:tcPr>
          <w:p w:rsidR="00F26ECD" w:rsidRDefault="00D21985" w:rsidP="00FC5A0C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</w:tr>
      <w:tr w:rsidR="00DC3191" w:rsidTr="004B0A36">
        <w:tc>
          <w:tcPr>
            <w:tcW w:w="342" w:type="dxa"/>
            <w:shd w:val="clear" w:color="auto" w:fill="auto"/>
          </w:tcPr>
          <w:p w:rsidR="00DC3191" w:rsidRDefault="00DC319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DC3191" w:rsidRDefault="00DC319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801</w:t>
            </w:r>
            <w:r w:rsidR="00EC3582">
              <w:rPr>
                <w:rFonts w:ascii="Arial" w:hAnsi="Arial"/>
              </w:rPr>
              <w:t>92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DC3191" w:rsidRDefault="00DC3191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91" w:rsidRDefault="00DC319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DC3191" w:rsidRPr="00DC3191" w:rsidRDefault="00DC319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DC3191">
              <w:rPr>
                <w:rFonts w:ascii="Arial" w:hAnsi="Arial" w:cs="Arial"/>
              </w:rPr>
              <w:t>Automated Flagger Assistance Device</w:t>
            </w:r>
          </w:p>
        </w:tc>
        <w:tc>
          <w:tcPr>
            <w:tcW w:w="1530" w:type="dxa"/>
            <w:shd w:val="clear" w:color="auto" w:fill="auto"/>
          </w:tcPr>
          <w:p w:rsidR="00DC3191" w:rsidRDefault="00DC319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200</w:t>
            </w:r>
            <w:r w:rsidR="00912C07">
              <w:rPr>
                <w:rFonts w:ascii="Arial" w:hAnsi="Arial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DC3191" w:rsidRDefault="00DC319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845EC8" w:rsidTr="00EC6BD1">
        <w:tc>
          <w:tcPr>
            <w:tcW w:w="342" w:type="dxa"/>
            <w:shd w:val="clear" w:color="auto" w:fill="auto"/>
          </w:tcPr>
          <w:p w:rsidR="00845EC8" w:rsidRDefault="00845EC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845EC8" w:rsidRDefault="00845EC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80173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845EC8" w:rsidRDefault="00845EC8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EC8" w:rsidRDefault="00845E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845EC8" w:rsidRDefault="00845EC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Bituminous Materials Cost Adjustments</w:t>
            </w:r>
          </w:p>
        </w:tc>
        <w:tc>
          <w:tcPr>
            <w:tcW w:w="1530" w:type="dxa"/>
            <w:shd w:val="clear" w:color="auto" w:fill="auto"/>
          </w:tcPr>
          <w:p w:rsidR="00845EC8" w:rsidRDefault="00845EC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2, 2006</w:t>
            </w:r>
          </w:p>
        </w:tc>
        <w:tc>
          <w:tcPr>
            <w:tcW w:w="1440" w:type="dxa"/>
            <w:shd w:val="clear" w:color="auto" w:fill="auto"/>
          </w:tcPr>
          <w:p w:rsidR="00845EC8" w:rsidRDefault="00C81A55" w:rsidP="00C81A5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</w:t>
            </w:r>
            <w:r w:rsidR="00FA219C">
              <w:rPr>
                <w:rFonts w:ascii="Arial" w:hAnsi="Arial"/>
              </w:rPr>
              <w:t>. 1, 201</w:t>
            </w:r>
            <w:r>
              <w:rPr>
                <w:rFonts w:ascii="Arial" w:hAnsi="Arial"/>
              </w:rPr>
              <w:t>3</w:t>
            </w:r>
          </w:p>
        </w:tc>
      </w:tr>
      <w:tr w:rsidR="00ED45DD" w:rsidTr="004B0A36">
        <w:tc>
          <w:tcPr>
            <w:tcW w:w="342" w:type="dxa"/>
            <w:shd w:val="clear" w:color="auto" w:fill="auto"/>
          </w:tcPr>
          <w:p w:rsidR="00ED45DD" w:rsidRDefault="00ED45D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ED45DD" w:rsidRDefault="001710D7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80241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ED45DD" w:rsidRDefault="00ED45D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DD" w:rsidRDefault="00ED45D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ED45DD" w:rsidRDefault="00ED45D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Bridge Demolition Debris</w:t>
            </w:r>
          </w:p>
        </w:tc>
        <w:tc>
          <w:tcPr>
            <w:tcW w:w="1530" w:type="dxa"/>
            <w:shd w:val="clear" w:color="auto" w:fill="auto"/>
          </w:tcPr>
          <w:p w:rsidR="00ED45DD" w:rsidRDefault="00ED45DD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July 1, 2009</w:t>
            </w:r>
          </w:p>
        </w:tc>
        <w:tc>
          <w:tcPr>
            <w:tcW w:w="1440" w:type="dxa"/>
            <w:shd w:val="clear" w:color="auto" w:fill="auto"/>
          </w:tcPr>
          <w:p w:rsidR="00ED45DD" w:rsidRDefault="00ED45DD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F16864" w:rsidTr="00DC71A9">
        <w:tc>
          <w:tcPr>
            <w:tcW w:w="342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5026I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Building Removal-Case I (Non-Friable and Friable Asbestos)</w:t>
            </w:r>
          </w:p>
        </w:tc>
        <w:tc>
          <w:tcPr>
            <w:tcW w:w="153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Sept. 1, 1990</w:t>
            </w:r>
          </w:p>
        </w:tc>
        <w:tc>
          <w:tcPr>
            <w:tcW w:w="1440" w:type="dxa"/>
            <w:shd w:val="clear" w:color="auto" w:fill="auto"/>
          </w:tcPr>
          <w:p w:rsidR="00F16864" w:rsidRDefault="00857443" w:rsidP="00857443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2010</w:t>
            </w:r>
          </w:p>
        </w:tc>
      </w:tr>
      <w:tr w:rsidR="00F16864" w:rsidTr="00DC71A9">
        <w:tc>
          <w:tcPr>
            <w:tcW w:w="342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5048I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Building Removal-Case II (Non-Friable Asbestos)</w:t>
            </w:r>
          </w:p>
        </w:tc>
        <w:tc>
          <w:tcPr>
            <w:tcW w:w="153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Sept. 1, 1990</w:t>
            </w:r>
          </w:p>
        </w:tc>
        <w:tc>
          <w:tcPr>
            <w:tcW w:w="1440" w:type="dxa"/>
            <w:shd w:val="clear" w:color="auto" w:fill="auto"/>
          </w:tcPr>
          <w:p w:rsidR="00F16864" w:rsidRDefault="00857443" w:rsidP="00857443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2010</w:t>
            </w:r>
          </w:p>
        </w:tc>
      </w:tr>
      <w:tr w:rsidR="00F16864" w:rsidTr="00DC71A9">
        <w:tc>
          <w:tcPr>
            <w:tcW w:w="342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5049I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Building Removal-Case III (Friable Asbestos)</w:t>
            </w:r>
          </w:p>
        </w:tc>
        <w:tc>
          <w:tcPr>
            <w:tcW w:w="153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Sept. 1, 1990</w:t>
            </w:r>
          </w:p>
        </w:tc>
        <w:tc>
          <w:tcPr>
            <w:tcW w:w="1440" w:type="dxa"/>
            <w:shd w:val="clear" w:color="auto" w:fill="auto"/>
          </w:tcPr>
          <w:p w:rsidR="00F16864" w:rsidRDefault="00857443" w:rsidP="00857443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2010</w:t>
            </w:r>
          </w:p>
        </w:tc>
      </w:tr>
      <w:tr w:rsidR="00F16864" w:rsidTr="00DC71A9">
        <w:tc>
          <w:tcPr>
            <w:tcW w:w="342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5053I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Building Removal-Case IV (No Asbestos)</w:t>
            </w:r>
          </w:p>
        </w:tc>
        <w:tc>
          <w:tcPr>
            <w:tcW w:w="153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Sept. 1, 1990</w:t>
            </w:r>
          </w:p>
        </w:tc>
        <w:tc>
          <w:tcPr>
            <w:tcW w:w="1440" w:type="dxa"/>
            <w:shd w:val="clear" w:color="auto" w:fill="auto"/>
          </w:tcPr>
          <w:p w:rsidR="00F16864" w:rsidRDefault="00857443" w:rsidP="00857443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2010</w:t>
            </w:r>
          </w:p>
        </w:tc>
      </w:tr>
      <w:tr w:rsidR="00DC71A9" w:rsidTr="007F39AB">
        <w:tc>
          <w:tcPr>
            <w:tcW w:w="342" w:type="dxa"/>
            <w:shd w:val="clear" w:color="auto" w:fill="auto"/>
          </w:tcPr>
          <w:p w:rsidR="00DC71A9" w:rsidRDefault="00DC71A9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DC71A9" w:rsidRDefault="00574F7F" w:rsidP="000C6BD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8029</w:t>
            </w:r>
            <w:r w:rsidR="000C6BD4">
              <w:rPr>
                <w:rFonts w:ascii="Arial" w:hAnsi="Arial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DC71A9" w:rsidRDefault="00DC71A9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A9" w:rsidRDefault="00DC71A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DC71A9" w:rsidRDefault="00DC71A9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Coarse Aggregate in Bridge Approach Slabs/Footings</w:t>
            </w:r>
          </w:p>
        </w:tc>
        <w:tc>
          <w:tcPr>
            <w:tcW w:w="1530" w:type="dxa"/>
            <w:shd w:val="clear" w:color="auto" w:fill="auto"/>
          </w:tcPr>
          <w:p w:rsidR="00DC71A9" w:rsidRDefault="00DC71A9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2012</w:t>
            </w:r>
          </w:p>
        </w:tc>
        <w:tc>
          <w:tcPr>
            <w:tcW w:w="1440" w:type="dxa"/>
            <w:shd w:val="clear" w:color="auto" w:fill="auto"/>
          </w:tcPr>
          <w:p w:rsidR="00DC71A9" w:rsidRDefault="00990E50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2013</w:t>
            </w:r>
          </w:p>
        </w:tc>
      </w:tr>
      <w:tr w:rsidR="00AA077D" w:rsidTr="002B26C0">
        <w:tc>
          <w:tcPr>
            <w:tcW w:w="342" w:type="dxa"/>
            <w:shd w:val="clear" w:color="auto" w:fill="A6A6A6"/>
          </w:tcPr>
          <w:p w:rsidR="00AA077D" w:rsidRDefault="00972E2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720" w:type="dxa"/>
            <w:shd w:val="clear" w:color="auto" w:fill="A6A6A6"/>
          </w:tcPr>
          <w:p w:rsidR="00AA077D" w:rsidRDefault="00AA077D" w:rsidP="00CA3C1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</w:t>
            </w:r>
            <w:r w:rsidR="00CA3C18">
              <w:rPr>
                <w:rFonts w:ascii="Arial" w:hAnsi="Arial"/>
              </w:rPr>
              <w:t>10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6A6A6"/>
          </w:tcPr>
          <w:p w:rsidR="00AA077D" w:rsidRDefault="00AA077D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A077D" w:rsidRDefault="00AA077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6A6A6"/>
          </w:tcPr>
          <w:p w:rsidR="00AA077D" w:rsidRPr="00AA077D" w:rsidRDefault="00AA077D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AA077D">
              <w:rPr>
                <w:rFonts w:ascii="Arial" w:hAnsi="Arial" w:cs="Arial"/>
              </w:rPr>
              <w:t>Coated Galvanized Steel Conduit</w:t>
            </w:r>
          </w:p>
        </w:tc>
        <w:tc>
          <w:tcPr>
            <w:tcW w:w="1530" w:type="dxa"/>
            <w:shd w:val="clear" w:color="auto" w:fill="A6A6A6"/>
          </w:tcPr>
          <w:p w:rsidR="00AA077D" w:rsidRDefault="00AA077D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  <w:tc>
          <w:tcPr>
            <w:tcW w:w="1440" w:type="dxa"/>
            <w:shd w:val="clear" w:color="auto" w:fill="A6A6A6"/>
          </w:tcPr>
          <w:p w:rsidR="00AA077D" w:rsidRDefault="00972E2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2014</w:t>
            </w:r>
          </w:p>
        </w:tc>
      </w:tr>
      <w:tr w:rsidR="00972E2A" w:rsidTr="002B26C0">
        <w:tc>
          <w:tcPr>
            <w:tcW w:w="342" w:type="dxa"/>
            <w:shd w:val="clear" w:color="auto" w:fill="A6A6A6"/>
          </w:tcPr>
          <w:p w:rsidR="00972E2A" w:rsidRDefault="00972E2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720" w:type="dxa"/>
            <w:shd w:val="clear" w:color="auto" w:fill="A6A6A6"/>
          </w:tcPr>
          <w:p w:rsidR="00972E2A" w:rsidRDefault="00972E2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80341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6A6A6"/>
          </w:tcPr>
          <w:p w:rsidR="00972E2A" w:rsidRDefault="00972E2A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72E2A" w:rsidRDefault="00972E2A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6A6A6"/>
          </w:tcPr>
          <w:p w:rsidR="00972E2A" w:rsidRDefault="00972E2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Coilable</w:t>
            </w:r>
            <w:proofErr w:type="spellEnd"/>
            <w:r>
              <w:rPr>
                <w:rFonts w:ascii="Arial" w:hAnsi="Arial"/>
              </w:rPr>
              <w:t xml:space="preserve"> Nonmetallic Conduit</w:t>
            </w:r>
          </w:p>
        </w:tc>
        <w:tc>
          <w:tcPr>
            <w:tcW w:w="1530" w:type="dxa"/>
            <w:shd w:val="clear" w:color="auto" w:fill="A6A6A6"/>
          </w:tcPr>
          <w:p w:rsidR="00972E2A" w:rsidRDefault="00972E2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2014</w:t>
            </w:r>
          </w:p>
        </w:tc>
        <w:tc>
          <w:tcPr>
            <w:tcW w:w="1440" w:type="dxa"/>
            <w:shd w:val="clear" w:color="auto" w:fill="A6A6A6"/>
          </w:tcPr>
          <w:p w:rsidR="00972E2A" w:rsidRDefault="00972E2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3D7A58" w:rsidTr="004B0A36">
        <w:tc>
          <w:tcPr>
            <w:tcW w:w="342" w:type="dxa"/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80198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3D7A58" w:rsidRDefault="003D7A58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Completion Date (via calendar days)</w:t>
            </w:r>
          </w:p>
        </w:tc>
        <w:tc>
          <w:tcPr>
            <w:tcW w:w="1530" w:type="dxa"/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2008</w:t>
            </w:r>
          </w:p>
        </w:tc>
        <w:tc>
          <w:tcPr>
            <w:tcW w:w="1440" w:type="dxa"/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3D7A58" w:rsidTr="004B0A36">
        <w:tc>
          <w:tcPr>
            <w:tcW w:w="342" w:type="dxa"/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80199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3D7A58" w:rsidRDefault="003D7A58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Completion Date (via calendar days) Plus Working Days</w:t>
            </w:r>
          </w:p>
        </w:tc>
        <w:tc>
          <w:tcPr>
            <w:tcW w:w="1530" w:type="dxa"/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2008</w:t>
            </w:r>
          </w:p>
        </w:tc>
        <w:tc>
          <w:tcPr>
            <w:tcW w:w="1440" w:type="dxa"/>
            <w:shd w:val="clear" w:color="auto" w:fill="auto"/>
          </w:tcPr>
          <w:p w:rsidR="003D7A58" w:rsidRDefault="003D7A5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F83481" w:rsidTr="00972E2A">
        <w:tc>
          <w:tcPr>
            <w:tcW w:w="342" w:type="dxa"/>
            <w:shd w:val="clear" w:color="auto" w:fill="auto"/>
          </w:tcPr>
          <w:p w:rsidR="00F83481" w:rsidRDefault="00F8348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83481" w:rsidRDefault="001A7CF7" w:rsidP="000C6BD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8029</w:t>
            </w:r>
            <w:r w:rsidR="000C6BD4">
              <w:rPr>
                <w:rFonts w:ascii="Arial" w:hAnsi="Arial"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83481" w:rsidRDefault="00F83481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81" w:rsidRDefault="00F8348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83481" w:rsidRPr="00F83481" w:rsidRDefault="00F8348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F83481">
              <w:rPr>
                <w:rFonts w:ascii="Arial" w:hAnsi="Arial" w:cs="Arial"/>
              </w:rPr>
              <w:t>Concrete Box Culverts with Skews &gt; 30 Degrees and Design Fills ≤ 5 Feet</w:t>
            </w:r>
          </w:p>
        </w:tc>
        <w:tc>
          <w:tcPr>
            <w:tcW w:w="1530" w:type="dxa"/>
            <w:shd w:val="clear" w:color="auto" w:fill="auto"/>
          </w:tcPr>
          <w:p w:rsidR="00F83481" w:rsidRDefault="00F8348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2012</w:t>
            </w:r>
          </w:p>
        </w:tc>
        <w:tc>
          <w:tcPr>
            <w:tcW w:w="1440" w:type="dxa"/>
            <w:shd w:val="clear" w:color="auto" w:fill="auto"/>
          </w:tcPr>
          <w:p w:rsidR="00F83481" w:rsidRDefault="00F407E5" w:rsidP="00845DF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2014</w:t>
            </w:r>
          </w:p>
        </w:tc>
      </w:tr>
      <w:tr w:rsidR="00F83481" w:rsidTr="00972E2A">
        <w:tc>
          <w:tcPr>
            <w:tcW w:w="342" w:type="dxa"/>
            <w:shd w:val="clear" w:color="auto" w:fill="auto"/>
          </w:tcPr>
          <w:p w:rsidR="00F83481" w:rsidRDefault="00F8348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83481" w:rsidRDefault="001A7CF7" w:rsidP="000C6BD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8029</w:t>
            </w:r>
            <w:r w:rsidR="000C6BD4">
              <w:rPr>
                <w:rFonts w:ascii="Arial" w:hAnsi="Arial"/>
              </w:rPr>
              <w:t>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83481" w:rsidRDefault="00F83481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81" w:rsidRDefault="00F8348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83481" w:rsidRPr="00F83481" w:rsidRDefault="00F8348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F83481">
              <w:rPr>
                <w:rFonts w:ascii="Arial" w:hAnsi="Arial" w:cs="Arial"/>
              </w:rPr>
              <w:t>Concrete Box Culverts with Skews ≤ 30 Degrees Regardless of Design Fill and Skews &gt; 30 Degrees with Design Fills &gt; 5 Feet</w:t>
            </w:r>
          </w:p>
        </w:tc>
        <w:tc>
          <w:tcPr>
            <w:tcW w:w="1530" w:type="dxa"/>
            <w:shd w:val="clear" w:color="auto" w:fill="auto"/>
          </w:tcPr>
          <w:p w:rsidR="00F83481" w:rsidRDefault="00F8348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2012</w:t>
            </w:r>
          </w:p>
        </w:tc>
        <w:tc>
          <w:tcPr>
            <w:tcW w:w="1440" w:type="dxa"/>
            <w:shd w:val="clear" w:color="auto" w:fill="auto"/>
          </w:tcPr>
          <w:p w:rsidR="00F83481" w:rsidRDefault="00F407E5" w:rsidP="00845DF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2014</w:t>
            </w:r>
          </w:p>
        </w:tc>
      </w:tr>
      <w:tr w:rsidR="0006709B" w:rsidTr="007A0014">
        <w:tc>
          <w:tcPr>
            <w:tcW w:w="342" w:type="dxa"/>
            <w:shd w:val="clear" w:color="auto" w:fill="auto"/>
          </w:tcPr>
          <w:p w:rsidR="0006709B" w:rsidRDefault="0006709B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06709B" w:rsidRDefault="0006709B" w:rsidP="00CA3C1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</w:t>
            </w:r>
            <w:r w:rsidR="00CA3C18">
              <w:rPr>
                <w:rFonts w:ascii="Arial" w:hAnsi="Arial"/>
              </w:rPr>
              <w:t>11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6709B" w:rsidRDefault="0006709B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9B" w:rsidRDefault="0006709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06709B" w:rsidRPr="0006709B" w:rsidRDefault="0006709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06709B">
              <w:rPr>
                <w:rFonts w:ascii="Arial" w:hAnsi="Arial" w:cs="Arial"/>
              </w:rPr>
              <w:t>Concrete End Sections for Pipe Culverts</w:t>
            </w:r>
          </w:p>
        </w:tc>
        <w:tc>
          <w:tcPr>
            <w:tcW w:w="1530" w:type="dxa"/>
            <w:shd w:val="clear" w:color="auto" w:fill="auto"/>
          </w:tcPr>
          <w:p w:rsidR="0006709B" w:rsidRDefault="0006709B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  <w:tc>
          <w:tcPr>
            <w:tcW w:w="1440" w:type="dxa"/>
            <w:shd w:val="clear" w:color="auto" w:fill="auto"/>
          </w:tcPr>
          <w:p w:rsidR="0006709B" w:rsidRDefault="0006709B" w:rsidP="00845DF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F407E5" w:rsidTr="00BD2267">
        <w:tc>
          <w:tcPr>
            <w:tcW w:w="342" w:type="dxa"/>
            <w:shd w:val="clear" w:color="auto" w:fill="A6A6A6"/>
          </w:tcPr>
          <w:p w:rsidR="00F407E5" w:rsidRDefault="005A258C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720" w:type="dxa"/>
            <w:shd w:val="clear" w:color="auto" w:fill="A6A6A6"/>
          </w:tcPr>
          <w:p w:rsidR="00F407E5" w:rsidRDefault="00484405" w:rsidP="005800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80334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6A6A6"/>
          </w:tcPr>
          <w:p w:rsidR="00F407E5" w:rsidRDefault="00F407E5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407E5" w:rsidRDefault="00F407E5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6A6A6"/>
          </w:tcPr>
          <w:p w:rsidR="00F407E5" w:rsidRDefault="005A258C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Concrete Gutter, Curb, Median, and Paved Ditch</w:t>
            </w:r>
          </w:p>
        </w:tc>
        <w:tc>
          <w:tcPr>
            <w:tcW w:w="1530" w:type="dxa"/>
            <w:shd w:val="clear" w:color="auto" w:fill="A6A6A6"/>
          </w:tcPr>
          <w:p w:rsidR="00F407E5" w:rsidRDefault="005A258C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2014</w:t>
            </w:r>
          </w:p>
        </w:tc>
        <w:tc>
          <w:tcPr>
            <w:tcW w:w="1440" w:type="dxa"/>
            <w:shd w:val="clear" w:color="auto" w:fill="A6A6A6"/>
          </w:tcPr>
          <w:p w:rsidR="00F407E5" w:rsidRDefault="00972E2A" w:rsidP="00845DF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2014</w:t>
            </w:r>
          </w:p>
        </w:tc>
      </w:tr>
      <w:tr w:rsidR="0029523D" w:rsidTr="00564006">
        <w:tc>
          <w:tcPr>
            <w:tcW w:w="342" w:type="dxa"/>
            <w:shd w:val="clear" w:color="auto" w:fill="auto"/>
          </w:tcPr>
          <w:p w:rsidR="0029523D" w:rsidRDefault="0029523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29523D" w:rsidRDefault="0029523D" w:rsidP="005800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</w:t>
            </w:r>
            <w:r w:rsidR="00580064">
              <w:rPr>
                <w:rFonts w:ascii="Arial" w:hAnsi="Arial"/>
              </w:rPr>
              <w:t>77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29523D" w:rsidRDefault="0029523D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3D" w:rsidRDefault="0029523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29523D" w:rsidRDefault="0029523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Concrete Mix Design – Department Provided</w:t>
            </w:r>
          </w:p>
        </w:tc>
        <w:tc>
          <w:tcPr>
            <w:tcW w:w="1530" w:type="dxa"/>
            <w:shd w:val="clear" w:color="auto" w:fill="auto"/>
          </w:tcPr>
          <w:p w:rsidR="0029523D" w:rsidRDefault="0029523D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2012</w:t>
            </w:r>
          </w:p>
        </w:tc>
        <w:tc>
          <w:tcPr>
            <w:tcW w:w="1440" w:type="dxa"/>
            <w:shd w:val="clear" w:color="auto" w:fill="auto"/>
          </w:tcPr>
          <w:p w:rsidR="0029523D" w:rsidRDefault="003D3499" w:rsidP="00845DF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2014</w:t>
            </w:r>
          </w:p>
        </w:tc>
      </w:tr>
      <w:tr w:rsidR="00E73821" w:rsidTr="00564006">
        <w:tc>
          <w:tcPr>
            <w:tcW w:w="342" w:type="dxa"/>
            <w:shd w:val="clear" w:color="auto" w:fill="auto"/>
          </w:tcPr>
          <w:p w:rsidR="00E73821" w:rsidRDefault="00E7382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E73821" w:rsidRDefault="00332E20" w:rsidP="00402BA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80261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E73821" w:rsidRDefault="00E73821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21" w:rsidRDefault="00E7382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E73821" w:rsidRDefault="00332E2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Construction Air Quality – Diesel Retrofit</w:t>
            </w:r>
          </w:p>
        </w:tc>
        <w:tc>
          <w:tcPr>
            <w:tcW w:w="1530" w:type="dxa"/>
            <w:shd w:val="clear" w:color="auto" w:fill="auto"/>
          </w:tcPr>
          <w:p w:rsidR="00E73821" w:rsidRDefault="00332E20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June 1, 2010</w:t>
            </w:r>
          </w:p>
        </w:tc>
        <w:tc>
          <w:tcPr>
            <w:tcW w:w="1440" w:type="dxa"/>
            <w:shd w:val="clear" w:color="auto" w:fill="auto"/>
          </w:tcPr>
          <w:p w:rsidR="00E73821" w:rsidRDefault="003D3499" w:rsidP="00845DF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2014</w:t>
            </w:r>
          </w:p>
        </w:tc>
      </w:tr>
      <w:tr w:rsidR="00F407E5" w:rsidTr="00972E2A">
        <w:tc>
          <w:tcPr>
            <w:tcW w:w="342" w:type="dxa"/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407E5" w:rsidRDefault="0048440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80335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Contract Claims</w:t>
            </w:r>
          </w:p>
        </w:tc>
        <w:tc>
          <w:tcPr>
            <w:tcW w:w="1530" w:type="dxa"/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2014</w:t>
            </w:r>
          </w:p>
        </w:tc>
        <w:tc>
          <w:tcPr>
            <w:tcW w:w="1440" w:type="dxa"/>
            <w:shd w:val="clear" w:color="auto" w:fill="auto"/>
          </w:tcPr>
          <w:p w:rsidR="00F407E5" w:rsidRDefault="00F407E5" w:rsidP="00ED072C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F16864" w:rsidTr="00F1596B">
        <w:tc>
          <w:tcPr>
            <w:tcW w:w="342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80029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Disadvantaged Business Enterprise Participation</w:t>
            </w:r>
          </w:p>
        </w:tc>
        <w:tc>
          <w:tcPr>
            <w:tcW w:w="153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Sept. 1, 2000</w:t>
            </w:r>
          </w:p>
        </w:tc>
        <w:tc>
          <w:tcPr>
            <w:tcW w:w="1440" w:type="dxa"/>
            <w:shd w:val="clear" w:color="auto" w:fill="auto"/>
          </w:tcPr>
          <w:p w:rsidR="00F16864" w:rsidRDefault="00ED072C" w:rsidP="00ED072C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</w:t>
            </w:r>
            <w:r w:rsidR="00CB1967">
              <w:rPr>
                <w:rFonts w:ascii="Arial" w:hAnsi="Arial"/>
              </w:rPr>
              <w:t>.</w:t>
            </w:r>
            <w:r w:rsidR="001F57D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</w:t>
            </w:r>
            <w:r w:rsidR="00AA6539">
              <w:rPr>
                <w:rFonts w:ascii="Arial" w:hAnsi="Arial"/>
              </w:rPr>
              <w:t>,</w:t>
            </w:r>
            <w:r w:rsidR="001F57D2">
              <w:rPr>
                <w:rFonts w:ascii="Arial" w:hAnsi="Arial"/>
              </w:rPr>
              <w:t xml:space="preserve"> 201</w:t>
            </w:r>
            <w:r w:rsidR="002C4738">
              <w:rPr>
                <w:rFonts w:ascii="Arial" w:hAnsi="Arial"/>
              </w:rPr>
              <w:t>1</w:t>
            </w:r>
          </w:p>
        </w:tc>
      </w:tr>
      <w:tr w:rsidR="00647FEC" w:rsidTr="0004455C">
        <w:tc>
          <w:tcPr>
            <w:tcW w:w="342" w:type="dxa"/>
            <w:shd w:val="clear" w:color="auto" w:fill="auto"/>
          </w:tcPr>
          <w:p w:rsidR="00647FEC" w:rsidRDefault="00647FEC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647FEC" w:rsidRDefault="00647FEC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80265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647FEC" w:rsidRDefault="00647FEC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EC" w:rsidRDefault="00647FEC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647FEC" w:rsidRDefault="00647FEC" w:rsidP="00306FA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Friction Aggregate</w:t>
            </w:r>
          </w:p>
        </w:tc>
        <w:tc>
          <w:tcPr>
            <w:tcW w:w="1530" w:type="dxa"/>
            <w:shd w:val="clear" w:color="auto" w:fill="auto"/>
          </w:tcPr>
          <w:p w:rsidR="00647FEC" w:rsidRDefault="00647FEC" w:rsidP="00306FA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2011</w:t>
            </w:r>
          </w:p>
        </w:tc>
        <w:tc>
          <w:tcPr>
            <w:tcW w:w="1440" w:type="dxa"/>
            <w:shd w:val="clear" w:color="auto" w:fill="auto"/>
          </w:tcPr>
          <w:p w:rsidR="00647FEC" w:rsidRDefault="00647FEC" w:rsidP="00306FA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454962" w:rsidTr="00DC71A9">
        <w:tc>
          <w:tcPr>
            <w:tcW w:w="342" w:type="dxa"/>
            <w:shd w:val="clear" w:color="auto" w:fill="auto"/>
          </w:tcPr>
          <w:p w:rsidR="00454962" w:rsidRDefault="00454962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454962" w:rsidRDefault="00454962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80229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454962" w:rsidRDefault="00454962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962" w:rsidRDefault="0045496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454962" w:rsidRDefault="00454962" w:rsidP="00306FA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Fuel Cost Adjustment</w:t>
            </w:r>
          </w:p>
        </w:tc>
        <w:tc>
          <w:tcPr>
            <w:tcW w:w="1530" w:type="dxa"/>
            <w:shd w:val="clear" w:color="auto" w:fill="auto"/>
          </w:tcPr>
          <w:p w:rsidR="00454962" w:rsidRDefault="00454962" w:rsidP="00306FA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2009</w:t>
            </w:r>
          </w:p>
        </w:tc>
        <w:tc>
          <w:tcPr>
            <w:tcW w:w="1440" w:type="dxa"/>
            <w:shd w:val="clear" w:color="auto" w:fill="auto"/>
          </w:tcPr>
          <w:p w:rsidR="00454962" w:rsidRDefault="001565F2" w:rsidP="00306FA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July 1, 2009</w:t>
            </w:r>
          </w:p>
        </w:tc>
      </w:tr>
      <w:tr w:rsidR="000D19C8" w:rsidTr="00564006">
        <w:tc>
          <w:tcPr>
            <w:tcW w:w="342" w:type="dxa"/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0D19C8" w:rsidRDefault="001A33EA" w:rsidP="007D2BBB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80329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D19C8" w:rsidRDefault="000D19C8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0D19C8" w:rsidRDefault="000D19C8" w:rsidP="00EE744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Glare Screen</w:t>
            </w:r>
          </w:p>
        </w:tc>
        <w:tc>
          <w:tcPr>
            <w:tcW w:w="1530" w:type="dxa"/>
            <w:shd w:val="clear" w:color="auto" w:fill="auto"/>
          </w:tcPr>
          <w:p w:rsidR="000D19C8" w:rsidRDefault="000D19C8" w:rsidP="00306FA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2014</w:t>
            </w:r>
          </w:p>
        </w:tc>
        <w:tc>
          <w:tcPr>
            <w:tcW w:w="1440" w:type="dxa"/>
            <w:shd w:val="clear" w:color="auto" w:fill="auto"/>
          </w:tcPr>
          <w:p w:rsidR="000D19C8" w:rsidRDefault="000D19C8" w:rsidP="00306FA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4059DE" w:rsidTr="002E0D07">
        <w:tc>
          <w:tcPr>
            <w:tcW w:w="342" w:type="dxa"/>
            <w:shd w:val="clear" w:color="auto" w:fill="auto"/>
          </w:tcPr>
          <w:p w:rsidR="004059DE" w:rsidRDefault="004059DE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4059DE" w:rsidRDefault="004059DE" w:rsidP="007D2BBB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</w:t>
            </w:r>
            <w:r w:rsidR="007D2BBB">
              <w:rPr>
                <w:rFonts w:ascii="Arial" w:hAnsi="Arial"/>
              </w:rPr>
              <w:t>03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4059DE" w:rsidRDefault="004059DE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DE" w:rsidRDefault="004059DE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4059DE" w:rsidRDefault="004059DE" w:rsidP="00EE744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Granular </w:t>
            </w:r>
            <w:r w:rsidR="00EE7440">
              <w:rPr>
                <w:rFonts w:ascii="Arial" w:hAnsi="Arial" w:cs="Arial"/>
              </w:rPr>
              <w:t>Materials</w:t>
            </w:r>
          </w:p>
        </w:tc>
        <w:tc>
          <w:tcPr>
            <w:tcW w:w="1530" w:type="dxa"/>
            <w:shd w:val="clear" w:color="auto" w:fill="auto"/>
          </w:tcPr>
          <w:p w:rsidR="004059DE" w:rsidRDefault="004059DE" w:rsidP="00306FA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2012</w:t>
            </w:r>
          </w:p>
        </w:tc>
        <w:tc>
          <w:tcPr>
            <w:tcW w:w="1440" w:type="dxa"/>
            <w:shd w:val="clear" w:color="auto" w:fill="auto"/>
          </w:tcPr>
          <w:p w:rsidR="004059DE" w:rsidRDefault="004059DE" w:rsidP="00306FA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D0292C" w:rsidTr="002B26C0">
        <w:tc>
          <w:tcPr>
            <w:tcW w:w="342" w:type="dxa"/>
            <w:shd w:val="clear" w:color="auto" w:fill="A6A6A6"/>
          </w:tcPr>
          <w:p w:rsidR="00D0292C" w:rsidRDefault="00972E2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720" w:type="dxa"/>
            <w:shd w:val="clear" w:color="auto" w:fill="A6A6A6"/>
          </w:tcPr>
          <w:p w:rsidR="00D0292C" w:rsidRDefault="00D0292C" w:rsidP="007D2BBB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</w:t>
            </w:r>
            <w:r w:rsidR="007D2BBB">
              <w:rPr>
                <w:rFonts w:ascii="Arial" w:hAnsi="Arial"/>
              </w:rPr>
              <w:t>04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6A6A6"/>
          </w:tcPr>
          <w:p w:rsidR="00D0292C" w:rsidRDefault="00D0292C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292C" w:rsidRDefault="00D0292C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6A6A6"/>
          </w:tcPr>
          <w:p w:rsidR="00D0292C" w:rsidRDefault="00D0292C" w:rsidP="00306FA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Grooving for Recessed Pavement Markings</w:t>
            </w:r>
          </w:p>
        </w:tc>
        <w:tc>
          <w:tcPr>
            <w:tcW w:w="1530" w:type="dxa"/>
            <w:shd w:val="clear" w:color="auto" w:fill="A6A6A6"/>
          </w:tcPr>
          <w:p w:rsidR="00D0292C" w:rsidRDefault="00D0292C" w:rsidP="00306FA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2012</w:t>
            </w:r>
          </w:p>
        </w:tc>
        <w:tc>
          <w:tcPr>
            <w:tcW w:w="1440" w:type="dxa"/>
            <w:shd w:val="clear" w:color="auto" w:fill="A6A6A6"/>
          </w:tcPr>
          <w:p w:rsidR="00D0292C" w:rsidRDefault="00E8207A" w:rsidP="00306FA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</w:t>
            </w:r>
            <w:r w:rsidR="00972E2A">
              <w:rPr>
                <w:rFonts w:ascii="Arial" w:hAnsi="Arial"/>
              </w:rPr>
              <w:t>, 2014</w:t>
            </w:r>
          </w:p>
        </w:tc>
      </w:tr>
      <w:tr w:rsidR="00122D44" w:rsidTr="00FC5A0C">
        <w:tc>
          <w:tcPr>
            <w:tcW w:w="342" w:type="dxa"/>
            <w:shd w:val="clear" w:color="auto" w:fill="auto"/>
          </w:tcPr>
          <w:p w:rsidR="00122D44" w:rsidRDefault="00122D4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122D44" w:rsidRDefault="003214FC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80246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22D44" w:rsidRDefault="00122D44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44" w:rsidRDefault="00122D4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122D44" w:rsidRDefault="00122D44" w:rsidP="00306FA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Hot-Mix Asphalt – Density Testing of Longitudinal Joints</w:t>
            </w:r>
          </w:p>
        </w:tc>
        <w:tc>
          <w:tcPr>
            <w:tcW w:w="1530" w:type="dxa"/>
            <w:shd w:val="clear" w:color="auto" w:fill="auto"/>
          </w:tcPr>
          <w:p w:rsidR="00122D44" w:rsidRDefault="00122D44" w:rsidP="00FF10F3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2010</w:t>
            </w:r>
          </w:p>
        </w:tc>
        <w:tc>
          <w:tcPr>
            <w:tcW w:w="1440" w:type="dxa"/>
            <w:shd w:val="clear" w:color="auto" w:fill="auto"/>
          </w:tcPr>
          <w:p w:rsidR="00122D44" w:rsidRDefault="00AA61DF" w:rsidP="00FF10F3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2012</w:t>
            </w:r>
          </w:p>
        </w:tc>
      </w:tr>
      <w:tr w:rsidR="00EC6BD1" w:rsidTr="009B117D">
        <w:tc>
          <w:tcPr>
            <w:tcW w:w="342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EC6BD1" w:rsidRDefault="00EC6BD1" w:rsidP="00CA3C1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80322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EC6BD1" w:rsidRDefault="00EC6BD1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EC6BD1" w:rsidRPr="00A36AC2" w:rsidRDefault="00EC6BD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Hot-Mix Asphalt – Mixture Design Composition and Volumetric Requirements</w:t>
            </w:r>
          </w:p>
        </w:tc>
        <w:tc>
          <w:tcPr>
            <w:tcW w:w="1530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2013</w:t>
            </w:r>
          </w:p>
        </w:tc>
        <w:tc>
          <w:tcPr>
            <w:tcW w:w="1440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EC6BD1" w:rsidTr="009B117D">
        <w:tc>
          <w:tcPr>
            <w:tcW w:w="342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EC6BD1" w:rsidRDefault="00EC6BD1" w:rsidP="00CA3C1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80323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EC6BD1" w:rsidRDefault="00EC6BD1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EC6BD1" w:rsidRPr="00A36AC2" w:rsidRDefault="00EC6BD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Hot-Mix Asphalt – Mixture Design Verification and Production</w:t>
            </w:r>
          </w:p>
        </w:tc>
        <w:tc>
          <w:tcPr>
            <w:tcW w:w="1530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2013</w:t>
            </w:r>
          </w:p>
        </w:tc>
        <w:tc>
          <w:tcPr>
            <w:tcW w:w="1440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A36AC2" w:rsidTr="009B117D">
        <w:tc>
          <w:tcPr>
            <w:tcW w:w="342" w:type="dxa"/>
            <w:shd w:val="clear" w:color="auto" w:fill="auto"/>
          </w:tcPr>
          <w:p w:rsidR="00A36AC2" w:rsidRDefault="00A36AC2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A36AC2" w:rsidRDefault="00A36AC2" w:rsidP="00CA3C1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</w:t>
            </w:r>
            <w:r w:rsidR="00CA3C18">
              <w:rPr>
                <w:rFonts w:ascii="Arial" w:hAnsi="Arial"/>
              </w:rPr>
              <w:t>15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A36AC2" w:rsidRDefault="00A36AC2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C2" w:rsidRDefault="00A36AC2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A36AC2" w:rsidRPr="00A36AC2" w:rsidRDefault="00A36AC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A36AC2">
              <w:rPr>
                <w:rFonts w:ascii="Arial" w:hAnsi="Arial" w:cs="Arial"/>
              </w:rPr>
              <w:t>Insertion Lining of Culverts</w:t>
            </w:r>
          </w:p>
        </w:tc>
        <w:tc>
          <w:tcPr>
            <w:tcW w:w="1530" w:type="dxa"/>
            <w:shd w:val="clear" w:color="auto" w:fill="auto"/>
          </w:tcPr>
          <w:p w:rsidR="00A36AC2" w:rsidRDefault="00A36AC2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  <w:tc>
          <w:tcPr>
            <w:tcW w:w="1440" w:type="dxa"/>
            <w:shd w:val="clear" w:color="auto" w:fill="auto"/>
          </w:tcPr>
          <w:p w:rsidR="00A36AC2" w:rsidRDefault="00EC6BD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2013</w:t>
            </w:r>
          </w:p>
        </w:tc>
      </w:tr>
      <w:tr w:rsidR="00F407E5" w:rsidTr="00972E2A">
        <w:tc>
          <w:tcPr>
            <w:tcW w:w="342" w:type="dxa"/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407E5" w:rsidRDefault="0048440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80336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Longitudinal Joint and Crack Patching</w:t>
            </w:r>
          </w:p>
        </w:tc>
        <w:tc>
          <w:tcPr>
            <w:tcW w:w="1530" w:type="dxa"/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2014</w:t>
            </w:r>
          </w:p>
        </w:tc>
        <w:tc>
          <w:tcPr>
            <w:tcW w:w="1440" w:type="dxa"/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EC6BD1" w:rsidTr="00972E2A">
        <w:tc>
          <w:tcPr>
            <w:tcW w:w="342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80324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EC6BD1" w:rsidRDefault="00EC6BD1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LRFD Pipe Culvert Burial Tables</w:t>
            </w:r>
          </w:p>
        </w:tc>
        <w:tc>
          <w:tcPr>
            <w:tcW w:w="1530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2013</w:t>
            </w:r>
          </w:p>
        </w:tc>
        <w:tc>
          <w:tcPr>
            <w:tcW w:w="1440" w:type="dxa"/>
            <w:shd w:val="clear" w:color="auto" w:fill="auto"/>
          </w:tcPr>
          <w:p w:rsidR="00EC6BD1" w:rsidRDefault="00F407E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2014</w:t>
            </w:r>
          </w:p>
        </w:tc>
      </w:tr>
      <w:tr w:rsidR="00EC6BD1" w:rsidTr="009B117D">
        <w:tc>
          <w:tcPr>
            <w:tcW w:w="342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80325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EC6BD1" w:rsidRDefault="00EC6BD1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LRFD Storm Sewer Burial Tables</w:t>
            </w:r>
          </w:p>
        </w:tc>
        <w:tc>
          <w:tcPr>
            <w:tcW w:w="1530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2013</w:t>
            </w:r>
          </w:p>
        </w:tc>
        <w:tc>
          <w:tcPr>
            <w:tcW w:w="1440" w:type="dxa"/>
            <w:shd w:val="clear" w:color="auto" w:fill="auto"/>
          </w:tcPr>
          <w:p w:rsidR="00EC6BD1" w:rsidRDefault="00EC6BD1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F16864" w:rsidTr="002B26C0">
        <w:tc>
          <w:tcPr>
            <w:tcW w:w="342" w:type="dxa"/>
            <w:shd w:val="clear" w:color="auto" w:fill="A6A6A6"/>
          </w:tcPr>
          <w:p w:rsidR="00F16864" w:rsidRDefault="00E8207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720" w:type="dxa"/>
            <w:shd w:val="clear" w:color="auto" w:fill="A6A6A6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80045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6A6A6"/>
          </w:tcPr>
          <w:p w:rsidR="00F16864" w:rsidRDefault="00F16864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16864" w:rsidRDefault="00F168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6A6A6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Material Transfer Device</w:t>
            </w:r>
          </w:p>
        </w:tc>
        <w:tc>
          <w:tcPr>
            <w:tcW w:w="1530" w:type="dxa"/>
            <w:shd w:val="clear" w:color="auto" w:fill="A6A6A6"/>
          </w:tcPr>
          <w:p w:rsidR="00F16864" w:rsidRDefault="00F16864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June 15, 1999</w:t>
            </w:r>
          </w:p>
        </w:tc>
        <w:tc>
          <w:tcPr>
            <w:tcW w:w="1440" w:type="dxa"/>
            <w:shd w:val="clear" w:color="auto" w:fill="A6A6A6"/>
          </w:tcPr>
          <w:p w:rsidR="00F16864" w:rsidRDefault="00E8207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2014</w:t>
            </w:r>
          </w:p>
        </w:tc>
      </w:tr>
      <w:tr w:rsidR="00E8207A" w:rsidTr="002B26C0">
        <w:tc>
          <w:tcPr>
            <w:tcW w:w="342" w:type="dxa"/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720" w:type="dxa"/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80342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Mechanical Side Tie Bar Inserter</w:t>
            </w:r>
          </w:p>
        </w:tc>
        <w:tc>
          <w:tcPr>
            <w:tcW w:w="1530" w:type="dxa"/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2014</w:t>
            </w:r>
          </w:p>
        </w:tc>
        <w:tc>
          <w:tcPr>
            <w:tcW w:w="1440" w:type="dxa"/>
            <w:shd w:val="clear" w:color="auto" w:fill="A6A6A6"/>
          </w:tcPr>
          <w:p w:rsidR="00E8207A" w:rsidRDefault="00E8207A" w:rsidP="009E74B2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0A22AA" w:rsidTr="006B1D21">
        <w:tc>
          <w:tcPr>
            <w:tcW w:w="342" w:type="dxa"/>
            <w:shd w:val="clear" w:color="auto" w:fill="auto"/>
          </w:tcPr>
          <w:p w:rsidR="000A22AA" w:rsidRDefault="000A22A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0A22AA" w:rsidRDefault="000A22A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80165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A22AA" w:rsidRDefault="000A22AA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AA" w:rsidRDefault="000A22AA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0A22AA" w:rsidRDefault="000A22A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Moisture Cured Urethane Paint System</w:t>
            </w:r>
          </w:p>
        </w:tc>
        <w:tc>
          <w:tcPr>
            <w:tcW w:w="1530" w:type="dxa"/>
            <w:shd w:val="clear" w:color="auto" w:fill="auto"/>
          </w:tcPr>
          <w:p w:rsidR="000A22AA" w:rsidRDefault="000A22A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2006</w:t>
            </w:r>
          </w:p>
        </w:tc>
        <w:tc>
          <w:tcPr>
            <w:tcW w:w="1440" w:type="dxa"/>
            <w:shd w:val="clear" w:color="auto" w:fill="auto"/>
          </w:tcPr>
          <w:p w:rsidR="000A22AA" w:rsidRDefault="00590436" w:rsidP="009E74B2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</w:t>
            </w:r>
            <w:r w:rsidR="009E74B2">
              <w:rPr>
                <w:rFonts w:ascii="Arial" w:hAnsi="Arial"/>
              </w:rPr>
              <w:t>10</w:t>
            </w:r>
          </w:p>
        </w:tc>
      </w:tr>
      <w:tr w:rsidR="00F407E5" w:rsidTr="00972E2A">
        <w:tc>
          <w:tcPr>
            <w:tcW w:w="342" w:type="dxa"/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407E5" w:rsidRDefault="00484405" w:rsidP="000C6BD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80337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Paved Shoulder Removal</w:t>
            </w:r>
          </w:p>
        </w:tc>
        <w:tc>
          <w:tcPr>
            <w:tcW w:w="1530" w:type="dxa"/>
            <w:shd w:val="clear" w:color="auto" w:fill="auto"/>
          </w:tcPr>
          <w:p w:rsidR="00F407E5" w:rsidRDefault="00F407E5" w:rsidP="00F407E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2014</w:t>
            </w:r>
          </w:p>
        </w:tc>
        <w:tc>
          <w:tcPr>
            <w:tcW w:w="1440" w:type="dxa"/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0D19C8" w:rsidTr="00564006">
        <w:tc>
          <w:tcPr>
            <w:tcW w:w="342" w:type="dxa"/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0D19C8" w:rsidRDefault="001A33EA" w:rsidP="000C6BD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80330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D19C8" w:rsidRDefault="000D19C8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0D19C8" w:rsidRPr="000E3273" w:rsidRDefault="000D19C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Pavement Marking for Bike Symbol</w:t>
            </w:r>
          </w:p>
        </w:tc>
        <w:tc>
          <w:tcPr>
            <w:tcW w:w="1530" w:type="dxa"/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2014</w:t>
            </w:r>
          </w:p>
        </w:tc>
        <w:tc>
          <w:tcPr>
            <w:tcW w:w="1440" w:type="dxa"/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0E3273" w:rsidTr="00FC5A0C">
        <w:tc>
          <w:tcPr>
            <w:tcW w:w="342" w:type="dxa"/>
            <w:shd w:val="clear" w:color="auto" w:fill="auto"/>
          </w:tcPr>
          <w:p w:rsidR="000E3273" w:rsidRDefault="000E3273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0E3273" w:rsidRDefault="00D26A7C" w:rsidP="000C6BD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8029</w:t>
            </w:r>
            <w:r w:rsidR="000C6BD4">
              <w:rPr>
                <w:rFonts w:ascii="Arial" w:hAnsi="Arial"/>
              </w:rPr>
              <w:t>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E3273" w:rsidRDefault="000E3273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73" w:rsidRDefault="000E327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0E3273" w:rsidRPr="000E3273" w:rsidRDefault="000E3273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0E3273">
              <w:rPr>
                <w:rFonts w:ascii="Arial" w:hAnsi="Arial" w:cs="Arial"/>
              </w:rPr>
              <w:t>Pavement Marking Tape Type IV</w:t>
            </w:r>
          </w:p>
        </w:tc>
        <w:tc>
          <w:tcPr>
            <w:tcW w:w="1530" w:type="dxa"/>
            <w:shd w:val="clear" w:color="auto" w:fill="auto"/>
          </w:tcPr>
          <w:p w:rsidR="000E3273" w:rsidRDefault="000E3273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2012</w:t>
            </w:r>
          </w:p>
        </w:tc>
        <w:tc>
          <w:tcPr>
            <w:tcW w:w="1440" w:type="dxa"/>
            <w:shd w:val="clear" w:color="auto" w:fill="auto"/>
          </w:tcPr>
          <w:p w:rsidR="000E3273" w:rsidRDefault="000E3273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3616FE" w:rsidTr="004B0A36">
        <w:tc>
          <w:tcPr>
            <w:tcW w:w="342" w:type="dxa"/>
            <w:shd w:val="clear" w:color="auto" w:fill="auto"/>
          </w:tcPr>
          <w:p w:rsidR="003616FE" w:rsidRDefault="003616FE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3616FE" w:rsidRDefault="003616FE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80254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3616FE" w:rsidRDefault="003616FE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FE" w:rsidRDefault="003616FE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3616FE" w:rsidRDefault="003616FE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Pavement Patching</w:t>
            </w:r>
          </w:p>
        </w:tc>
        <w:tc>
          <w:tcPr>
            <w:tcW w:w="1530" w:type="dxa"/>
            <w:shd w:val="clear" w:color="auto" w:fill="auto"/>
          </w:tcPr>
          <w:p w:rsidR="003616FE" w:rsidRDefault="003616FE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2010</w:t>
            </w:r>
          </w:p>
        </w:tc>
        <w:tc>
          <w:tcPr>
            <w:tcW w:w="1440" w:type="dxa"/>
            <w:shd w:val="clear" w:color="auto" w:fill="auto"/>
          </w:tcPr>
          <w:p w:rsidR="003616FE" w:rsidRDefault="003616FE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0D19C8" w:rsidTr="00564006">
        <w:tc>
          <w:tcPr>
            <w:tcW w:w="342" w:type="dxa"/>
            <w:shd w:val="clear" w:color="auto" w:fill="auto"/>
          </w:tcPr>
          <w:p w:rsidR="000D19C8" w:rsidRPr="00C20A8C" w:rsidRDefault="000D19C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0D19C8" w:rsidRDefault="001A33EA" w:rsidP="0046280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80331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D19C8" w:rsidRPr="00C20A8C" w:rsidRDefault="000D19C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C8" w:rsidRPr="00C20A8C" w:rsidRDefault="000D19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Payrolls and Payroll Records</w:t>
            </w:r>
          </w:p>
        </w:tc>
        <w:tc>
          <w:tcPr>
            <w:tcW w:w="1530" w:type="dxa"/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1, 2014</w:t>
            </w:r>
          </w:p>
        </w:tc>
        <w:tc>
          <w:tcPr>
            <w:tcW w:w="1440" w:type="dxa"/>
            <w:shd w:val="clear" w:color="auto" w:fill="auto"/>
          </w:tcPr>
          <w:p w:rsidR="000D19C8" w:rsidRPr="00C20A8C" w:rsidRDefault="000D19C8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</w:p>
        </w:tc>
      </w:tr>
      <w:tr w:rsidR="003D3499" w:rsidTr="00564006">
        <w:tc>
          <w:tcPr>
            <w:tcW w:w="342" w:type="dxa"/>
            <w:shd w:val="clear" w:color="auto" w:fill="auto"/>
          </w:tcPr>
          <w:p w:rsidR="003D3499" w:rsidRPr="00C20A8C" w:rsidRDefault="003D349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D3499" w:rsidRDefault="001A33EA" w:rsidP="0046280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80332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3D3499" w:rsidRPr="00C20A8C" w:rsidRDefault="003D3499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99" w:rsidRPr="00C20A8C" w:rsidRDefault="003D349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3D3499" w:rsidRDefault="003D349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Portland Cement Concrete – Curing of Abutments and Piers</w:t>
            </w:r>
          </w:p>
        </w:tc>
        <w:tc>
          <w:tcPr>
            <w:tcW w:w="1530" w:type="dxa"/>
            <w:shd w:val="clear" w:color="auto" w:fill="auto"/>
          </w:tcPr>
          <w:p w:rsidR="003D3499" w:rsidRDefault="003D349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1, 2014</w:t>
            </w:r>
          </w:p>
        </w:tc>
        <w:tc>
          <w:tcPr>
            <w:tcW w:w="1440" w:type="dxa"/>
            <w:shd w:val="clear" w:color="auto" w:fill="auto"/>
          </w:tcPr>
          <w:p w:rsidR="003D3499" w:rsidRPr="00C20A8C" w:rsidRDefault="003D349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</w:p>
        </w:tc>
      </w:tr>
      <w:tr w:rsidR="00FF4685" w:rsidTr="009B117D">
        <w:tc>
          <w:tcPr>
            <w:tcW w:w="342" w:type="dxa"/>
            <w:shd w:val="clear" w:color="auto" w:fill="auto"/>
          </w:tcPr>
          <w:p w:rsidR="00FF4685" w:rsidRPr="00C20A8C" w:rsidRDefault="00FF468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FF4685" w:rsidRDefault="00FF4685" w:rsidP="0046280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80326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F4685" w:rsidRPr="00C20A8C" w:rsidRDefault="00FF4685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685" w:rsidRPr="00C20A8C" w:rsidRDefault="00FF468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F4685" w:rsidRPr="00C20A8C" w:rsidRDefault="00FF468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Portland Cement Concrete Equipment</w:t>
            </w:r>
          </w:p>
        </w:tc>
        <w:tc>
          <w:tcPr>
            <w:tcW w:w="1530" w:type="dxa"/>
            <w:shd w:val="clear" w:color="auto" w:fill="auto"/>
          </w:tcPr>
          <w:p w:rsidR="00FF4685" w:rsidRDefault="00FF4685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1, 2013</w:t>
            </w:r>
          </w:p>
        </w:tc>
        <w:tc>
          <w:tcPr>
            <w:tcW w:w="1440" w:type="dxa"/>
            <w:shd w:val="clear" w:color="auto" w:fill="auto"/>
          </w:tcPr>
          <w:p w:rsidR="00FF4685" w:rsidRPr="00C20A8C" w:rsidRDefault="00FF4685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</w:p>
        </w:tc>
      </w:tr>
      <w:tr w:rsidR="00F407E5" w:rsidTr="00972E2A">
        <w:tc>
          <w:tcPr>
            <w:tcW w:w="342" w:type="dxa"/>
            <w:shd w:val="clear" w:color="auto" w:fill="auto"/>
          </w:tcPr>
          <w:p w:rsidR="00F407E5" w:rsidRPr="00C20A8C" w:rsidRDefault="00F407E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F407E5" w:rsidRDefault="00484405" w:rsidP="0046280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80338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407E5" w:rsidRPr="00C20A8C" w:rsidRDefault="00F407E5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E5" w:rsidRPr="00C20A8C" w:rsidRDefault="00F407E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407E5" w:rsidRPr="00C20A8C" w:rsidRDefault="00F407E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Portland Cement Concrete Partial Depth Hot-Mix Asphalt Patching</w:t>
            </w:r>
          </w:p>
        </w:tc>
        <w:tc>
          <w:tcPr>
            <w:tcW w:w="1530" w:type="dxa"/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1, 2014</w:t>
            </w:r>
          </w:p>
        </w:tc>
        <w:tc>
          <w:tcPr>
            <w:tcW w:w="1440" w:type="dxa"/>
            <w:shd w:val="clear" w:color="auto" w:fill="auto"/>
          </w:tcPr>
          <w:p w:rsidR="00F407E5" w:rsidRPr="00C20A8C" w:rsidRDefault="00F407E5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</w:p>
        </w:tc>
      </w:tr>
      <w:tr w:rsidR="00E8207A" w:rsidTr="002B26C0">
        <w:tc>
          <w:tcPr>
            <w:tcW w:w="342" w:type="dxa"/>
            <w:shd w:val="clear" w:color="auto" w:fill="A6A6A6"/>
          </w:tcPr>
          <w:p w:rsidR="00E8207A" w:rsidRPr="00C20A8C" w:rsidRDefault="00E8207A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720" w:type="dxa"/>
            <w:shd w:val="clear" w:color="auto" w:fill="A6A6A6"/>
          </w:tcPr>
          <w:p w:rsidR="00E8207A" w:rsidRDefault="00E8207A" w:rsidP="0046280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6A6A6"/>
          </w:tcPr>
          <w:p w:rsidR="00E8207A" w:rsidRPr="00C20A8C" w:rsidRDefault="00E8207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8207A" w:rsidRPr="00C20A8C" w:rsidRDefault="00E8207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6A6A6"/>
          </w:tcPr>
          <w:p w:rsidR="00E8207A" w:rsidRPr="00C20A8C" w:rsidRDefault="00E8207A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Precast Concrete </w:t>
            </w:r>
            <w:proofErr w:type="spellStart"/>
            <w:r>
              <w:rPr>
                <w:rFonts w:ascii="Arial" w:hAnsi="Arial" w:cs="Arial"/>
              </w:rPr>
              <w:t>Handhole</w:t>
            </w:r>
            <w:proofErr w:type="spellEnd"/>
          </w:p>
        </w:tc>
        <w:tc>
          <w:tcPr>
            <w:tcW w:w="1530" w:type="dxa"/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Aug. 1, 2014</w:t>
            </w:r>
          </w:p>
        </w:tc>
        <w:tc>
          <w:tcPr>
            <w:tcW w:w="1440" w:type="dxa"/>
            <w:shd w:val="clear" w:color="auto" w:fill="A6A6A6"/>
          </w:tcPr>
          <w:p w:rsidR="00E8207A" w:rsidRPr="00C20A8C" w:rsidRDefault="00E8207A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</w:p>
        </w:tc>
      </w:tr>
      <w:tr w:rsidR="00974C0C" w:rsidTr="00FC5A0C">
        <w:tc>
          <w:tcPr>
            <w:tcW w:w="342" w:type="dxa"/>
            <w:shd w:val="clear" w:color="auto" w:fill="auto"/>
          </w:tcPr>
          <w:p w:rsidR="00974C0C" w:rsidRPr="00C20A8C" w:rsidRDefault="00974C0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974C0C" w:rsidRPr="00C20A8C" w:rsidRDefault="00D26A7C" w:rsidP="0046280F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974C0C" w:rsidRPr="00C20A8C" w:rsidRDefault="00974C0C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C0C" w:rsidRPr="00C20A8C" w:rsidRDefault="00974C0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974C0C" w:rsidRPr="00C20A8C" w:rsidRDefault="00974C0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C20A8C">
              <w:rPr>
                <w:rFonts w:ascii="Arial" w:hAnsi="Arial" w:cs="Arial"/>
              </w:rPr>
              <w:t>Preformed Plastic Pavement Marking Type D - Inlaid</w:t>
            </w:r>
          </w:p>
        </w:tc>
        <w:tc>
          <w:tcPr>
            <w:tcW w:w="1530" w:type="dxa"/>
            <w:shd w:val="clear" w:color="auto" w:fill="auto"/>
          </w:tcPr>
          <w:p w:rsidR="00974C0C" w:rsidRPr="00C20A8C" w:rsidRDefault="00C20A8C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1, 2012</w:t>
            </w:r>
          </w:p>
        </w:tc>
        <w:tc>
          <w:tcPr>
            <w:tcW w:w="1440" w:type="dxa"/>
            <w:shd w:val="clear" w:color="auto" w:fill="auto"/>
          </w:tcPr>
          <w:p w:rsidR="00974C0C" w:rsidRPr="00C20A8C" w:rsidRDefault="00974C0C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</w:rPr>
            </w:pPr>
          </w:p>
        </w:tc>
      </w:tr>
      <w:tr w:rsidR="000D19C8" w:rsidTr="00564006">
        <w:tc>
          <w:tcPr>
            <w:tcW w:w="342" w:type="dxa"/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0D19C8" w:rsidRDefault="001A33EA" w:rsidP="0046280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80328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D19C8" w:rsidRDefault="000D19C8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Progress Payments</w:t>
            </w:r>
          </w:p>
        </w:tc>
        <w:tc>
          <w:tcPr>
            <w:tcW w:w="1530" w:type="dxa"/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2, 2013</w:t>
            </w:r>
          </w:p>
        </w:tc>
        <w:tc>
          <w:tcPr>
            <w:tcW w:w="1440" w:type="dxa"/>
            <w:shd w:val="clear" w:color="auto" w:fill="auto"/>
          </w:tcPr>
          <w:p w:rsidR="000D19C8" w:rsidRDefault="000D19C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703850" w:rsidTr="00564006">
        <w:tc>
          <w:tcPr>
            <w:tcW w:w="342" w:type="dxa"/>
            <w:shd w:val="clear" w:color="auto" w:fill="auto"/>
          </w:tcPr>
          <w:p w:rsidR="00703850" w:rsidRDefault="0070385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703850" w:rsidRDefault="00703850" w:rsidP="0046280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</w:t>
            </w:r>
            <w:r w:rsidR="00580064">
              <w:rPr>
                <w:rFonts w:ascii="Arial" w:hAnsi="Arial"/>
              </w:rPr>
              <w:t>8</w:t>
            </w:r>
            <w:r w:rsidR="0046280F">
              <w:rPr>
                <w:rFonts w:ascii="Arial" w:hAnsi="Arial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03850" w:rsidRDefault="00703850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50" w:rsidRDefault="00703850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703850" w:rsidRDefault="0070385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Quality Control/Quality Assurance of Concrete Mixtures</w:t>
            </w:r>
          </w:p>
        </w:tc>
        <w:tc>
          <w:tcPr>
            <w:tcW w:w="1530" w:type="dxa"/>
            <w:shd w:val="clear" w:color="auto" w:fill="auto"/>
          </w:tcPr>
          <w:p w:rsidR="00703850" w:rsidRDefault="00703850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2012</w:t>
            </w:r>
          </w:p>
        </w:tc>
        <w:tc>
          <w:tcPr>
            <w:tcW w:w="1440" w:type="dxa"/>
            <w:shd w:val="clear" w:color="auto" w:fill="auto"/>
          </w:tcPr>
          <w:p w:rsidR="00703850" w:rsidRDefault="0048440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2014</w:t>
            </w:r>
          </w:p>
        </w:tc>
      </w:tr>
      <w:tr w:rsidR="00F16864" w:rsidTr="004B0A36">
        <w:tc>
          <w:tcPr>
            <w:tcW w:w="342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3426I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Railroad Protective Liability Insurance</w:t>
            </w:r>
          </w:p>
        </w:tc>
        <w:tc>
          <w:tcPr>
            <w:tcW w:w="153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Dec. 1, 1986</w:t>
            </w:r>
          </w:p>
        </w:tc>
        <w:tc>
          <w:tcPr>
            <w:tcW w:w="1440" w:type="dxa"/>
            <w:shd w:val="clear" w:color="auto" w:fill="auto"/>
          </w:tcPr>
          <w:p w:rsidR="00F16864" w:rsidRDefault="005E1BD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2006</w:t>
            </w:r>
          </w:p>
        </w:tc>
      </w:tr>
      <w:tr w:rsidR="005E1BDA" w:rsidTr="004B0A36">
        <w:tc>
          <w:tcPr>
            <w:tcW w:w="342" w:type="dxa"/>
            <w:shd w:val="clear" w:color="auto" w:fill="auto"/>
          </w:tcPr>
          <w:p w:rsidR="005E1BDA" w:rsidRDefault="005E1BD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5E1BDA" w:rsidRDefault="005E1BD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80157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5E1BDA" w:rsidRDefault="005E1BDA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BDA" w:rsidRDefault="005E1BDA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5E1BDA" w:rsidRDefault="005E1BD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Railroad Protective Liability Insurance (5 and 10)</w:t>
            </w:r>
          </w:p>
        </w:tc>
        <w:tc>
          <w:tcPr>
            <w:tcW w:w="1530" w:type="dxa"/>
            <w:shd w:val="clear" w:color="auto" w:fill="auto"/>
          </w:tcPr>
          <w:p w:rsidR="005E1BDA" w:rsidRDefault="005E1BD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2006</w:t>
            </w:r>
          </w:p>
        </w:tc>
        <w:tc>
          <w:tcPr>
            <w:tcW w:w="1440" w:type="dxa"/>
            <w:shd w:val="clear" w:color="auto" w:fill="auto"/>
          </w:tcPr>
          <w:p w:rsidR="005E1BDA" w:rsidRDefault="005E1BD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193B6F" w:rsidTr="00972E2A">
        <w:tc>
          <w:tcPr>
            <w:tcW w:w="342" w:type="dxa"/>
            <w:shd w:val="clear" w:color="auto" w:fill="auto"/>
          </w:tcPr>
          <w:p w:rsidR="00193B6F" w:rsidRDefault="00193B6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193B6F" w:rsidRDefault="00193B6F" w:rsidP="009461C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</w:t>
            </w:r>
            <w:r w:rsidR="007D2BBB">
              <w:rPr>
                <w:rFonts w:ascii="Arial" w:hAnsi="Arial"/>
              </w:rPr>
              <w:t>0</w:t>
            </w:r>
            <w:r w:rsidR="009461C0">
              <w:rPr>
                <w:rFonts w:ascii="Arial" w:hAnsi="Arial"/>
              </w:rPr>
              <w:t>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193B6F" w:rsidRDefault="00193B6F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6F" w:rsidRDefault="00193B6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193B6F" w:rsidRDefault="00193B6F" w:rsidP="0077399B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Reclaimed Asphalt Pavement (RAP) and Reclaimed Asphalt </w:t>
            </w:r>
            <w:r w:rsidR="00292CA7">
              <w:rPr>
                <w:rFonts w:ascii="Arial" w:hAnsi="Arial"/>
              </w:rPr>
              <w:t>Shingles</w:t>
            </w:r>
            <w:r>
              <w:rPr>
                <w:rFonts w:ascii="Arial" w:hAnsi="Arial"/>
              </w:rPr>
              <w:t xml:space="preserve"> (RAS)</w:t>
            </w:r>
          </w:p>
        </w:tc>
        <w:tc>
          <w:tcPr>
            <w:tcW w:w="1530" w:type="dxa"/>
            <w:shd w:val="clear" w:color="auto" w:fill="auto"/>
          </w:tcPr>
          <w:p w:rsidR="00193B6F" w:rsidRDefault="00193B6F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2012</w:t>
            </w:r>
          </w:p>
        </w:tc>
        <w:tc>
          <w:tcPr>
            <w:tcW w:w="1440" w:type="dxa"/>
            <w:shd w:val="clear" w:color="auto" w:fill="auto"/>
          </w:tcPr>
          <w:p w:rsidR="00193B6F" w:rsidRDefault="00484405" w:rsidP="00CB2A92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2014</w:t>
            </w:r>
          </w:p>
        </w:tc>
      </w:tr>
      <w:tr w:rsidR="00C63C15" w:rsidTr="009B117D">
        <w:tc>
          <w:tcPr>
            <w:tcW w:w="342" w:type="dxa"/>
            <w:shd w:val="clear" w:color="auto" w:fill="auto"/>
          </w:tcPr>
          <w:p w:rsidR="00C63C15" w:rsidRDefault="00C63C1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C63C15" w:rsidRDefault="00C63C15" w:rsidP="0046280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80327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63C15" w:rsidRDefault="00C63C15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15" w:rsidRDefault="00C63C15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C63C15" w:rsidRDefault="00C63C1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Reinforcement Bars</w:t>
            </w:r>
          </w:p>
        </w:tc>
        <w:tc>
          <w:tcPr>
            <w:tcW w:w="1530" w:type="dxa"/>
            <w:shd w:val="clear" w:color="auto" w:fill="auto"/>
          </w:tcPr>
          <w:p w:rsidR="00C63C15" w:rsidRDefault="00C63C1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2013</w:t>
            </w:r>
          </w:p>
        </w:tc>
        <w:tc>
          <w:tcPr>
            <w:tcW w:w="1440" w:type="dxa"/>
            <w:shd w:val="clear" w:color="auto" w:fill="auto"/>
          </w:tcPr>
          <w:p w:rsidR="00C63C15" w:rsidRDefault="00C63C1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F67625" w:rsidTr="007F39AB">
        <w:tc>
          <w:tcPr>
            <w:tcW w:w="342" w:type="dxa"/>
            <w:shd w:val="clear" w:color="auto" w:fill="auto"/>
          </w:tcPr>
          <w:p w:rsidR="00F67625" w:rsidRDefault="00F6762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67625" w:rsidRDefault="00F67625" w:rsidP="0046280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</w:t>
            </w:r>
            <w:r w:rsidR="00580064">
              <w:rPr>
                <w:rFonts w:ascii="Arial" w:hAnsi="Arial"/>
              </w:rPr>
              <w:t>8</w:t>
            </w:r>
            <w:r w:rsidR="0046280F">
              <w:rPr>
                <w:rFonts w:ascii="Arial" w:hAnsi="Arial"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625" w:rsidRDefault="00F67625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25" w:rsidRDefault="00F67625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67625" w:rsidRDefault="00F6762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Removal and Disposal of Regulated Substances</w:t>
            </w:r>
          </w:p>
        </w:tc>
        <w:tc>
          <w:tcPr>
            <w:tcW w:w="1530" w:type="dxa"/>
            <w:shd w:val="clear" w:color="auto" w:fill="auto"/>
          </w:tcPr>
          <w:p w:rsidR="00F67625" w:rsidRDefault="00F6762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2012</w:t>
            </w:r>
          </w:p>
        </w:tc>
        <w:tc>
          <w:tcPr>
            <w:tcW w:w="1440" w:type="dxa"/>
            <w:shd w:val="clear" w:color="auto" w:fill="auto"/>
          </w:tcPr>
          <w:p w:rsidR="00F67625" w:rsidRDefault="007A0014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2, 2012</w:t>
            </w:r>
          </w:p>
        </w:tc>
      </w:tr>
      <w:tr w:rsidR="00990E50" w:rsidTr="007F39AB">
        <w:tc>
          <w:tcPr>
            <w:tcW w:w="342" w:type="dxa"/>
            <w:shd w:val="clear" w:color="auto" w:fill="auto"/>
          </w:tcPr>
          <w:p w:rsidR="00990E50" w:rsidRDefault="00990E5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990E50" w:rsidRDefault="00990E5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80319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990E50" w:rsidRDefault="00990E50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E50" w:rsidRDefault="00990E50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990E50" w:rsidRDefault="00990E5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Removal and Disposal of Surplus Materials</w:t>
            </w:r>
          </w:p>
        </w:tc>
        <w:tc>
          <w:tcPr>
            <w:tcW w:w="1530" w:type="dxa"/>
            <w:shd w:val="clear" w:color="auto" w:fill="auto"/>
          </w:tcPr>
          <w:p w:rsidR="00990E50" w:rsidRDefault="00990E50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2, 2012</w:t>
            </w:r>
          </w:p>
        </w:tc>
        <w:tc>
          <w:tcPr>
            <w:tcW w:w="1440" w:type="dxa"/>
            <w:shd w:val="clear" w:color="auto" w:fill="auto"/>
          </w:tcPr>
          <w:p w:rsidR="00990E50" w:rsidRDefault="00990E50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E8207A" w:rsidTr="002B26C0">
        <w:tc>
          <w:tcPr>
            <w:tcW w:w="342" w:type="dxa"/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720" w:type="dxa"/>
            <w:shd w:val="clear" w:color="auto" w:fill="A6A6A6"/>
          </w:tcPr>
          <w:p w:rsidR="00E8207A" w:rsidRDefault="00E8207A" w:rsidP="009461C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80344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Rigid Metal Conduit</w:t>
            </w:r>
          </w:p>
        </w:tc>
        <w:tc>
          <w:tcPr>
            <w:tcW w:w="1530" w:type="dxa"/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2014</w:t>
            </w:r>
          </w:p>
        </w:tc>
        <w:tc>
          <w:tcPr>
            <w:tcW w:w="1440" w:type="dxa"/>
            <w:shd w:val="clear" w:color="auto" w:fill="A6A6A6"/>
          </w:tcPr>
          <w:p w:rsidR="00E8207A" w:rsidRDefault="00E8207A" w:rsidP="004D5B9B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2B2495" w:rsidTr="002E0D07">
        <w:tc>
          <w:tcPr>
            <w:tcW w:w="342" w:type="dxa"/>
            <w:shd w:val="clear" w:color="auto" w:fill="auto"/>
          </w:tcPr>
          <w:p w:rsidR="002B2495" w:rsidRDefault="002B249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2B2495" w:rsidRDefault="002B2495" w:rsidP="009461C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</w:t>
            </w:r>
            <w:r w:rsidR="007D2BBB">
              <w:rPr>
                <w:rFonts w:ascii="Arial" w:hAnsi="Arial"/>
              </w:rPr>
              <w:t>0</w:t>
            </w:r>
            <w:r w:rsidR="009461C0">
              <w:rPr>
                <w:rFonts w:ascii="Arial" w:hAnsi="Arial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2B2495" w:rsidRDefault="002B2495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95" w:rsidRDefault="002B2495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2B2495" w:rsidRDefault="002B249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Seeding</w:t>
            </w:r>
          </w:p>
        </w:tc>
        <w:tc>
          <w:tcPr>
            <w:tcW w:w="1530" w:type="dxa"/>
            <w:shd w:val="clear" w:color="auto" w:fill="auto"/>
          </w:tcPr>
          <w:p w:rsidR="002B2495" w:rsidRDefault="002B249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2012</w:t>
            </w:r>
          </w:p>
        </w:tc>
        <w:tc>
          <w:tcPr>
            <w:tcW w:w="1440" w:type="dxa"/>
            <w:shd w:val="clear" w:color="auto" w:fill="auto"/>
          </w:tcPr>
          <w:p w:rsidR="002B2495" w:rsidRDefault="002B2495" w:rsidP="004D5B9B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972E2A" w:rsidTr="002B26C0">
        <w:tc>
          <w:tcPr>
            <w:tcW w:w="342" w:type="dxa"/>
            <w:shd w:val="clear" w:color="auto" w:fill="A6A6A6"/>
          </w:tcPr>
          <w:p w:rsidR="00972E2A" w:rsidRDefault="00972E2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720" w:type="dxa"/>
            <w:shd w:val="clear" w:color="auto" w:fill="A6A6A6"/>
          </w:tcPr>
          <w:p w:rsidR="00972E2A" w:rsidRDefault="00972E2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80340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6A6A6"/>
          </w:tcPr>
          <w:p w:rsidR="00972E2A" w:rsidRDefault="00972E2A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72E2A" w:rsidRDefault="00972E2A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6A6A6"/>
          </w:tcPr>
          <w:p w:rsidR="00972E2A" w:rsidRDefault="00972E2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Speed Display Trailer</w:t>
            </w:r>
          </w:p>
        </w:tc>
        <w:tc>
          <w:tcPr>
            <w:tcW w:w="1530" w:type="dxa"/>
            <w:shd w:val="clear" w:color="auto" w:fill="A6A6A6"/>
          </w:tcPr>
          <w:p w:rsidR="00972E2A" w:rsidRDefault="00972E2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2, 2014</w:t>
            </w:r>
          </w:p>
        </w:tc>
        <w:tc>
          <w:tcPr>
            <w:tcW w:w="1440" w:type="dxa"/>
            <w:shd w:val="clear" w:color="auto" w:fill="A6A6A6"/>
          </w:tcPr>
          <w:p w:rsidR="00972E2A" w:rsidRDefault="00972E2A" w:rsidP="00C75029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F407E5" w:rsidTr="00972E2A">
        <w:tc>
          <w:tcPr>
            <w:tcW w:w="342" w:type="dxa"/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407E5" w:rsidRDefault="0048440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80339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Stabilized </w:t>
            </w:r>
            <w:proofErr w:type="spellStart"/>
            <w:r>
              <w:rPr>
                <w:rFonts w:ascii="Arial" w:hAnsi="Arial"/>
              </w:rPr>
              <w:t>Subbase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F407E5" w:rsidRDefault="00F407E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2014</w:t>
            </w:r>
          </w:p>
        </w:tc>
        <w:tc>
          <w:tcPr>
            <w:tcW w:w="1440" w:type="dxa"/>
            <w:shd w:val="clear" w:color="auto" w:fill="auto"/>
          </w:tcPr>
          <w:p w:rsidR="00F407E5" w:rsidRDefault="00F407E5" w:rsidP="00C75029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3D3998" w:rsidTr="004B0A36">
        <w:tc>
          <w:tcPr>
            <w:tcW w:w="342" w:type="dxa"/>
            <w:shd w:val="clear" w:color="auto" w:fill="auto"/>
          </w:tcPr>
          <w:p w:rsidR="003D3998" w:rsidRDefault="003D399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3D3998" w:rsidRDefault="003D399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80127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3D3998" w:rsidRDefault="003D3998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98" w:rsidRDefault="003D399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3D3998" w:rsidRDefault="003D399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Steel Cost Adjustment</w:t>
            </w:r>
          </w:p>
        </w:tc>
        <w:tc>
          <w:tcPr>
            <w:tcW w:w="1530" w:type="dxa"/>
            <w:shd w:val="clear" w:color="auto" w:fill="auto"/>
          </w:tcPr>
          <w:p w:rsidR="003D3998" w:rsidRDefault="003D399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2, 2004</w:t>
            </w:r>
          </w:p>
        </w:tc>
        <w:tc>
          <w:tcPr>
            <w:tcW w:w="1440" w:type="dxa"/>
            <w:shd w:val="clear" w:color="auto" w:fill="auto"/>
          </w:tcPr>
          <w:p w:rsidR="003D3998" w:rsidRDefault="006316A6" w:rsidP="00C75029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</w:t>
            </w:r>
            <w:r w:rsidR="00C606E7">
              <w:rPr>
                <w:rFonts w:ascii="Arial" w:hAnsi="Arial"/>
              </w:rPr>
              <w:t xml:space="preserve"> 1, 200</w:t>
            </w:r>
            <w:r w:rsidR="00C75029">
              <w:rPr>
                <w:rFonts w:ascii="Arial" w:hAnsi="Arial"/>
              </w:rPr>
              <w:t>9</w:t>
            </w:r>
          </w:p>
        </w:tc>
      </w:tr>
      <w:tr w:rsidR="0006709B" w:rsidTr="007A0014">
        <w:tc>
          <w:tcPr>
            <w:tcW w:w="342" w:type="dxa"/>
            <w:shd w:val="clear" w:color="auto" w:fill="auto"/>
          </w:tcPr>
          <w:p w:rsidR="0006709B" w:rsidRPr="00707663" w:rsidRDefault="0006709B">
            <w:pPr>
              <w:numPr>
                <w:ilvl w:val="12"/>
                <w:numId w:val="0"/>
              </w:numPr>
              <w:rPr>
                <w:rFonts w:ascii="Arial (W1)" w:hAnsi="Arial (W1)"/>
              </w:rPr>
            </w:pPr>
          </w:p>
        </w:tc>
        <w:tc>
          <w:tcPr>
            <w:tcW w:w="720" w:type="dxa"/>
            <w:shd w:val="clear" w:color="auto" w:fill="auto"/>
          </w:tcPr>
          <w:p w:rsidR="0006709B" w:rsidRDefault="0006709B" w:rsidP="00CA3C18">
            <w:pPr>
              <w:numPr>
                <w:ilvl w:val="12"/>
                <w:numId w:val="0"/>
              </w:num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803</w:t>
            </w:r>
            <w:r w:rsidR="00CA3C18">
              <w:rPr>
                <w:rFonts w:ascii="Arial (W1)" w:hAnsi="Arial (W1)"/>
              </w:rPr>
              <w:t>17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6709B" w:rsidRPr="00707663" w:rsidRDefault="0006709B">
            <w:pPr>
              <w:numPr>
                <w:ilvl w:val="0"/>
                <w:numId w:val="2"/>
              </w:numPr>
              <w:jc w:val="center"/>
              <w:rPr>
                <w:rFonts w:ascii="Arial (W1)" w:hAnsi="Arial (W1)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9B" w:rsidRPr="00707663" w:rsidRDefault="0006709B">
            <w:pPr>
              <w:numPr>
                <w:ilvl w:val="12"/>
                <w:numId w:val="0"/>
              </w:numPr>
              <w:jc w:val="center"/>
              <w:rPr>
                <w:rFonts w:ascii="Arial (W1)" w:hAnsi="Arial (W1)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06709B" w:rsidRPr="0006709B" w:rsidRDefault="0006709B" w:rsidP="000C145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06709B">
              <w:rPr>
                <w:rFonts w:ascii="Arial" w:hAnsi="Arial" w:cs="Arial"/>
              </w:rPr>
              <w:t>Surface Testing of Hot-Mix Asphalt Overlays</w:t>
            </w:r>
          </w:p>
        </w:tc>
        <w:tc>
          <w:tcPr>
            <w:tcW w:w="1530" w:type="dxa"/>
            <w:shd w:val="clear" w:color="auto" w:fill="auto"/>
          </w:tcPr>
          <w:p w:rsidR="0006709B" w:rsidRDefault="0006709B">
            <w:pPr>
              <w:numPr>
                <w:ilvl w:val="12"/>
                <w:numId w:val="0"/>
              </w:numPr>
              <w:jc w:val="right"/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Jan. 1, 2013</w:t>
            </w:r>
          </w:p>
        </w:tc>
        <w:tc>
          <w:tcPr>
            <w:tcW w:w="1440" w:type="dxa"/>
            <w:shd w:val="clear" w:color="auto" w:fill="auto"/>
          </w:tcPr>
          <w:p w:rsidR="0006709B" w:rsidRPr="00707663" w:rsidRDefault="0006709B">
            <w:pPr>
              <w:numPr>
                <w:ilvl w:val="12"/>
                <w:numId w:val="0"/>
              </w:numPr>
              <w:jc w:val="right"/>
              <w:rPr>
                <w:rFonts w:ascii="Arial (W1)" w:hAnsi="Arial (W1)"/>
              </w:rPr>
            </w:pPr>
          </w:p>
        </w:tc>
      </w:tr>
      <w:tr w:rsidR="00666A9C" w:rsidTr="004059DE">
        <w:tc>
          <w:tcPr>
            <w:tcW w:w="342" w:type="dxa"/>
            <w:shd w:val="clear" w:color="auto" w:fill="auto"/>
          </w:tcPr>
          <w:p w:rsidR="00666A9C" w:rsidRDefault="00666A9C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666A9C" w:rsidRDefault="00666A9C" w:rsidP="0046280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80301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666A9C" w:rsidRDefault="00666A9C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A9C" w:rsidRDefault="00666A9C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666A9C" w:rsidRDefault="00666A9C" w:rsidP="00C5308E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Tracking the Use of Pesticides</w:t>
            </w:r>
          </w:p>
        </w:tc>
        <w:tc>
          <w:tcPr>
            <w:tcW w:w="1530" w:type="dxa"/>
            <w:shd w:val="clear" w:color="auto" w:fill="auto"/>
          </w:tcPr>
          <w:p w:rsidR="00666A9C" w:rsidRDefault="00666A9C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2012</w:t>
            </w:r>
          </w:p>
        </w:tc>
        <w:tc>
          <w:tcPr>
            <w:tcW w:w="1440" w:type="dxa"/>
            <w:shd w:val="clear" w:color="auto" w:fill="auto"/>
          </w:tcPr>
          <w:p w:rsidR="00666A9C" w:rsidRDefault="00666A9C" w:rsidP="005A4EF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3D3499" w:rsidTr="00564006">
        <w:tc>
          <w:tcPr>
            <w:tcW w:w="342" w:type="dxa"/>
            <w:shd w:val="clear" w:color="auto" w:fill="auto"/>
          </w:tcPr>
          <w:p w:rsidR="003D3499" w:rsidRDefault="003D3499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3D3499" w:rsidRDefault="001A33E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80333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3D3499" w:rsidRDefault="003D3499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99" w:rsidRDefault="003D349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3D3499" w:rsidRDefault="003D3499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Traffic Control Setup and Removal Freeway/Expressway</w:t>
            </w:r>
          </w:p>
        </w:tc>
        <w:tc>
          <w:tcPr>
            <w:tcW w:w="1530" w:type="dxa"/>
            <w:shd w:val="clear" w:color="auto" w:fill="auto"/>
          </w:tcPr>
          <w:p w:rsidR="003D3499" w:rsidRDefault="003D3499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2014</w:t>
            </w:r>
          </w:p>
        </w:tc>
        <w:tc>
          <w:tcPr>
            <w:tcW w:w="1440" w:type="dxa"/>
            <w:shd w:val="clear" w:color="auto" w:fill="auto"/>
          </w:tcPr>
          <w:p w:rsidR="003D3499" w:rsidRDefault="003D3499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F16864" w:rsidTr="004B0A36">
        <w:tc>
          <w:tcPr>
            <w:tcW w:w="342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20338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Training Special Provisions</w:t>
            </w:r>
          </w:p>
        </w:tc>
        <w:tc>
          <w:tcPr>
            <w:tcW w:w="153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Oct. 15, 1975</w:t>
            </w:r>
          </w:p>
        </w:tc>
        <w:tc>
          <w:tcPr>
            <w:tcW w:w="1440" w:type="dxa"/>
            <w:shd w:val="clear" w:color="auto" w:fill="auto"/>
          </w:tcPr>
          <w:p w:rsidR="00F16864" w:rsidRDefault="00F16864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B022E8" w:rsidTr="00972E2A">
        <w:tc>
          <w:tcPr>
            <w:tcW w:w="342" w:type="dxa"/>
            <w:shd w:val="clear" w:color="auto" w:fill="auto"/>
          </w:tcPr>
          <w:p w:rsidR="00B022E8" w:rsidRDefault="00B022E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B022E8" w:rsidRDefault="00B022E8" w:rsidP="00CA3C18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</w:t>
            </w:r>
            <w:r w:rsidR="00CA3C18">
              <w:rPr>
                <w:rFonts w:ascii="Arial" w:hAnsi="Arial"/>
              </w:rPr>
              <w:t>18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022E8" w:rsidRDefault="00B022E8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8" w:rsidRDefault="00B022E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022E8" w:rsidRPr="00B022E8" w:rsidRDefault="00B022E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022E8">
              <w:rPr>
                <w:rFonts w:ascii="Arial" w:hAnsi="Arial" w:cs="Arial"/>
              </w:rPr>
              <w:t>Traversable Pipe Grate</w:t>
            </w:r>
          </w:p>
        </w:tc>
        <w:tc>
          <w:tcPr>
            <w:tcW w:w="1530" w:type="dxa"/>
            <w:shd w:val="clear" w:color="auto" w:fill="auto"/>
          </w:tcPr>
          <w:p w:rsidR="00B022E8" w:rsidRDefault="00B022E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  <w:tc>
          <w:tcPr>
            <w:tcW w:w="1440" w:type="dxa"/>
            <w:shd w:val="clear" w:color="auto" w:fill="auto"/>
          </w:tcPr>
          <w:p w:rsidR="00B022E8" w:rsidRDefault="00990E50" w:rsidP="00F407E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</w:t>
            </w:r>
            <w:r w:rsidR="00F407E5">
              <w:rPr>
                <w:rFonts w:ascii="Arial" w:hAnsi="Arial"/>
              </w:rPr>
              <w:t>4</w:t>
            </w:r>
          </w:p>
        </w:tc>
      </w:tr>
      <w:tr w:rsidR="00E8207A" w:rsidTr="002B26C0">
        <w:tc>
          <w:tcPr>
            <w:tcW w:w="342" w:type="dxa"/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720" w:type="dxa"/>
            <w:shd w:val="clear" w:color="auto" w:fill="A6A6A6"/>
          </w:tcPr>
          <w:p w:rsidR="00E8207A" w:rsidRDefault="00E8207A" w:rsidP="00A0491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80345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Underpass Luminaire</w:t>
            </w:r>
          </w:p>
        </w:tc>
        <w:tc>
          <w:tcPr>
            <w:tcW w:w="1530" w:type="dxa"/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2014</w:t>
            </w:r>
          </w:p>
        </w:tc>
        <w:tc>
          <w:tcPr>
            <w:tcW w:w="1440" w:type="dxa"/>
            <w:shd w:val="clear" w:color="auto" w:fill="A6A6A6"/>
          </w:tcPr>
          <w:p w:rsidR="00E8207A" w:rsidRDefault="00E8207A" w:rsidP="00C63C1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E8207A" w:rsidTr="002B26C0">
        <w:tc>
          <w:tcPr>
            <w:tcW w:w="342" w:type="dxa"/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720" w:type="dxa"/>
            <w:shd w:val="clear" w:color="auto" w:fill="A6A6A6"/>
          </w:tcPr>
          <w:p w:rsidR="00E8207A" w:rsidRDefault="00E8207A" w:rsidP="00A0491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80346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6A6A6"/>
          </w:tcPr>
          <w:p w:rsidR="00E8207A" w:rsidRDefault="00E8207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Waterway Obstruction Warning Luminaire</w:t>
            </w:r>
          </w:p>
        </w:tc>
        <w:tc>
          <w:tcPr>
            <w:tcW w:w="1530" w:type="dxa"/>
            <w:shd w:val="clear" w:color="auto" w:fill="A6A6A6"/>
          </w:tcPr>
          <w:p w:rsidR="00E8207A" w:rsidRDefault="00DC5070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2014</w:t>
            </w:r>
          </w:p>
        </w:tc>
        <w:tc>
          <w:tcPr>
            <w:tcW w:w="1440" w:type="dxa"/>
            <w:shd w:val="clear" w:color="auto" w:fill="A6A6A6"/>
          </w:tcPr>
          <w:p w:rsidR="00E8207A" w:rsidRDefault="00E8207A" w:rsidP="00C63C1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666FEC" w:rsidTr="009B117D">
        <w:tc>
          <w:tcPr>
            <w:tcW w:w="342" w:type="dxa"/>
            <w:shd w:val="clear" w:color="auto" w:fill="auto"/>
          </w:tcPr>
          <w:p w:rsidR="00666FEC" w:rsidRDefault="00666FEC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666FEC" w:rsidRDefault="00666FEC" w:rsidP="00A0491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</w:t>
            </w:r>
            <w:r w:rsidR="00580064">
              <w:rPr>
                <w:rFonts w:ascii="Arial" w:hAnsi="Arial"/>
              </w:rPr>
              <w:t>8</w:t>
            </w:r>
            <w:r w:rsidR="00A0491D">
              <w:rPr>
                <w:rFonts w:ascii="Arial" w:hAnsi="Arial"/>
              </w:rPr>
              <w:t>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666FEC" w:rsidRDefault="00666FEC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EC" w:rsidRDefault="00666FEC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666FEC" w:rsidRDefault="00666FEC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Warm Mix Asphalt</w:t>
            </w:r>
          </w:p>
        </w:tc>
        <w:tc>
          <w:tcPr>
            <w:tcW w:w="1530" w:type="dxa"/>
            <w:shd w:val="clear" w:color="auto" w:fill="auto"/>
          </w:tcPr>
          <w:p w:rsidR="00666FEC" w:rsidRDefault="00003A79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</w:t>
            </w:r>
            <w:r w:rsidR="00666FEC">
              <w:rPr>
                <w:rFonts w:ascii="Arial" w:hAnsi="Arial"/>
              </w:rPr>
              <w:t>. 1, 2012</w:t>
            </w:r>
          </w:p>
        </w:tc>
        <w:tc>
          <w:tcPr>
            <w:tcW w:w="1440" w:type="dxa"/>
            <w:shd w:val="clear" w:color="auto" w:fill="auto"/>
          </w:tcPr>
          <w:p w:rsidR="00666FEC" w:rsidRDefault="00003A79" w:rsidP="00C63C15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</w:t>
            </w:r>
            <w:r w:rsidR="00C63C15">
              <w:rPr>
                <w:rFonts w:ascii="Arial" w:hAnsi="Arial"/>
              </w:rPr>
              <w:t>3</w:t>
            </w:r>
          </w:p>
        </w:tc>
      </w:tr>
      <w:tr w:rsidR="002B5B8B" w:rsidTr="00A01318">
        <w:tc>
          <w:tcPr>
            <w:tcW w:w="342" w:type="dxa"/>
            <w:shd w:val="clear" w:color="auto" w:fill="auto"/>
          </w:tcPr>
          <w:p w:rsidR="002B5B8B" w:rsidRDefault="002B5B8B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2B5B8B" w:rsidRDefault="002B5B8B" w:rsidP="00E50CE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80302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2B5B8B" w:rsidRDefault="002B5B8B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8B" w:rsidRDefault="002B5B8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2B5B8B" w:rsidRDefault="002B5B8B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Weekly DBE Trucking Reports</w:t>
            </w:r>
          </w:p>
        </w:tc>
        <w:tc>
          <w:tcPr>
            <w:tcW w:w="1530" w:type="dxa"/>
            <w:shd w:val="clear" w:color="auto" w:fill="auto"/>
          </w:tcPr>
          <w:p w:rsidR="002B5B8B" w:rsidRDefault="002B5B8B" w:rsidP="00171608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June </w:t>
            </w:r>
            <w:r w:rsidR="00171608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 2012</w:t>
            </w:r>
          </w:p>
        </w:tc>
        <w:tc>
          <w:tcPr>
            <w:tcW w:w="1440" w:type="dxa"/>
            <w:shd w:val="clear" w:color="auto" w:fill="auto"/>
          </w:tcPr>
          <w:p w:rsidR="002B5B8B" w:rsidRDefault="002B5B8B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A0491D" w:rsidTr="00DC71A9">
        <w:tc>
          <w:tcPr>
            <w:tcW w:w="342" w:type="dxa"/>
            <w:shd w:val="clear" w:color="auto" w:fill="auto"/>
          </w:tcPr>
          <w:p w:rsidR="00A0491D" w:rsidRDefault="00A0491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A0491D" w:rsidRDefault="00A0491D" w:rsidP="00E50CEA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80289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A0491D" w:rsidRDefault="00A0491D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1D" w:rsidRDefault="00A0491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A0491D" w:rsidRDefault="00A0491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Wet Reflective Thermoplastic Pavement Marking</w:t>
            </w:r>
          </w:p>
        </w:tc>
        <w:tc>
          <w:tcPr>
            <w:tcW w:w="1530" w:type="dxa"/>
            <w:shd w:val="clear" w:color="auto" w:fill="auto"/>
          </w:tcPr>
          <w:p w:rsidR="00A0491D" w:rsidRDefault="00A0491D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</w:t>
            </w:r>
            <w:r w:rsidR="00A47B1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1, 2012</w:t>
            </w:r>
          </w:p>
        </w:tc>
        <w:tc>
          <w:tcPr>
            <w:tcW w:w="1440" w:type="dxa"/>
            <w:shd w:val="clear" w:color="auto" w:fill="auto"/>
          </w:tcPr>
          <w:p w:rsidR="00A0491D" w:rsidRDefault="00A0491D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  <w:tr w:rsidR="00A0491D" w:rsidTr="004B0A36">
        <w:tc>
          <w:tcPr>
            <w:tcW w:w="342" w:type="dxa"/>
            <w:shd w:val="clear" w:color="auto" w:fill="auto"/>
          </w:tcPr>
          <w:p w:rsidR="00A0491D" w:rsidRDefault="00A0491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720" w:type="dxa"/>
            <w:shd w:val="clear" w:color="auto" w:fill="auto"/>
          </w:tcPr>
          <w:p w:rsidR="00A0491D" w:rsidRDefault="00A0491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80071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A0491D" w:rsidRDefault="00A0491D">
            <w:pPr>
              <w:numPr>
                <w:ilvl w:val="0"/>
                <w:numId w:val="2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1D" w:rsidRDefault="00A0491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A0491D" w:rsidRDefault="00A0491D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Working Days</w:t>
            </w:r>
          </w:p>
        </w:tc>
        <w:tc>
          <w:tcPr>
            <w:tcW w:w="1530" w:type="dxa"/>
            <w:shd w:val="clear" w:color="auto" w:fill="auto"/>
          </w:tcPr>
          <w:p w:rsidR="00A0491D" w:rsidRDefault="00A0491D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2002</w:t>
            </w:r>
          </w:p>
        </w:tc>
        <w:tc>
          <w:tcPr>
            <w:tcW w:w="1440" w:type="dxa"/>
            <w:shd w:val="clear" w:color="auto" w:fill="auto"/>
          </w:tcPr>
          <w:p w:rsidR="00A0491D" w:rsidRDefault="00A0491D">
            <w:pPr>
              <w:numPr>
                <w:ilvl w:val="12"/>
                <w:numId w:val="0"/>
              </w:numPr>
              <w:jc w:val="right"/>
              <w:rPr>
                <w:rFonts w:ascii="Arial" w:hAnsi="Arial"/>
              </w:rPr>
            </w:pPr>
          </w:p>
        </w:tc>
      </w:tr>
    </w:tbl>
    <w:p w:rsidR="007F39AB" w:rsidRDefault="007F39AB" w:rsidP="007F39AB">
      <w:pPr>
        <w:rPr>
          <w:rFonts w:ascii="Arial" w:hAnsi="Arial"/>
          <w:sz w:val="16"/>
          <w:szCs w:val="16"/>
        </w:rPr>
      </w:pPr>
    </w:p>
    <w:p w:rsidR="009A48D7" w:rsidRDefault="009A48D7" w:rsidP="009A48D7">
      <w:pPr>
        <w:rPr>
          <w:rFonts w:ascii="Arial" w:hAnsi="Arial"/>
        </w:rPr>
      </w:pPr>
      <w:r>
        <w:rPr>
          <w:rFonts w:ascii="Arial" w:hAnsi="Arial"/>
        </w:rPr>
        <w:t>The following special provisions are in the 2014 Supplemental Specifications and Recurring Special Provisions:</w:t>
      </w:r>
    </w:p>
    <w:p w:rsidR="009A48D7" w:rsidRDefault="009A48D7" w:rsidP="009A48D7">
      <w:pPr>
        <w:rPr>
          <w:rFonts w:ascii="Arial" w:hAnsi="Arial"/>
        </w:rPr>
      </w:pPr>
    </w:p>
    <w:tbl>
      <w:tblPr>
        <w:tblW w:w="114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2"/>
        <w:gridCol w:w="4860"/>
        <w:gridCol w:w="2790"/>
        <w:gridCol w:w="1350"/>
        <w:gridCol w:w="1350"/>
      </w:tblGrid>
      <w:tr w:rsidR="00B658B9" w:rsidTr="006242AA">
        <w:trPr>
          <w:cantSplit/>
          <w:tblHeader/>
        </w:trPr>
        <w:tc>
          <w:tcPr>
            <w:tcW w:w="1062" w:type="dxa"/>
          </w:tcPr>
          <w:p w:rsidR="00B658B9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4860" w:type="dxa"/>
          </w:tcPr>
          <w:p w:rsidR="00B658B9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2790" w:type="dxa"/>
          </w:tcPr>
          <w:p w:rsidR="00B658B9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New Location</w:t>
            </w:r>
          </w:p>
        </w:tc>
        <w:tc>
          <w:tcPr>
            <w:tcW w:w="1350" w:type="dxa"/>
          </w:tcPr>
          <w:p w:rsidR="00B658B9" w:rsidRDefault="00B658B9" w:rsidP="00306F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350" w:type="dxa"/>
          </w:tcPr>
          <w:p w:rsidR="00B658B9" w:rsidRDefault="00B658B9" w:rsidP="001657A5">
            <w:pPr>
              <w:ind w:left="-7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Revised</w:t>
            </w:r>
          </w:p>
        </w:tc>
      </w:tr>
      <w:tr w:rsidR="005A558E" w:rsidTr="006242AA">
        <w:trPr>
          <w:cantSplit/>
        </w:trPr>
        <w:tc>
          <w:tcPr>
            <w:tcW w:w="1062" w:type="dxa"/>
          </w:tcPr>
          <w:p w:rsidR="005A558E" w:rsidRDefault="00CB5B6A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80309</w:t>
            </w:r>
          </w:p>
        </w:tc>
        <w:tc>
          <w:tcPr>
            <w:tcW w:w="4860" w:type="dxa"/>
          </w:tcPr>
          <w:p w:rsidR="005A558E" w:rsidRDefault="00CB5B6A" w:rsidP="004F1274">
            <w:pPr>
              <w:rPr>
                <w:rFonts w:ascii="Arial" w:hAnsi="Arial"/>
              </w:rPr>
            </w:pPr>
            <w:r w:rsidRPr="00B022E8">
              <w:rPr>
                <w:rFonts w:ascii="Arial" w:hAnsi="Arial" w:cs="Arial"/>
              </w:rPr>
              <w:t>Anchor Bolts</w:t>
            </w:r>
          </w:p>
        </w:tc>
        <w:tc>
          <w:tcPr>
            <w:tcW w:w="2790" w:type="dxa"/>
          </w:tcPr>
          <w:p w:rsidR="005A558E" w:rsidRDefault="00A01318" w:rsidP="00CB5B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</w:t>
            </w:r>
            <w:r w:rsidR="00CB5B6A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</w:t>
            </w:r>
            <w:r w:rsidR="00CB5B6A">
              <w:rPr>
                <w:rFonts w:ascii="Arial" w:hAnsi="Arial"/>
              </w:rPr>
              <w:t>1006.09, 1070.01, and 1070.03</w:t>
            </w:r>
          </w:p>
        </w:tc>
        <w:tc>
          <w:tcPr>
            <w:tcW w:w="1350" w:type="dxa"/>
          </w:tcPr>
          <w:p w:rsidR="005A558E" w:rsidRDefault="00CB5B6A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  <w:tc>
          <w:tcPr>
            <w:tcW w:w="1350" w:type="dxa"/>
          </w:tcPr>
          <w:p w:rsidR="005A558E" w:rsidRDefault="005A558E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5A558E" w:rsidTr="006242AA">
        <w:trPr>
          <w:cantSplit/>
        </w:trPr>
        <w:tc>
          <w:tcPr>
            <w:tcW w:w="1062" w:type="dxa"/>
          </w:tcPr>
          <w:p w:rsidR="005A558E" w:rsidRDefault="00CB5B6A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80276</w:t>
            </w:r>
          </w:p>
        </w:tc>
        <w:tc>
          <w:tcPr>
            <w:tcW w:w="4860" w:type="dxa"/>
          </w:tcPr>
          <w:p w:rsidR="005A558E" w:rsidRDefault="00CB5B6A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Bridge Relief Joint Sealer</w:t>
            </w:r>
          </w:p>
        </w:tc>
        <w:tc>
          <w:tcPr>
            <w:tcW w:w="2790" w:type="dxa"/>
          </w:tcPr>
          <w:p w:rsidR="005A558E" w:rsidRDefault="00CB5B6A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 503.19 and Sections 588 and 589</w:t>
            </w:r>
          </w:p>
        </w:tc>
        <w:tc>
          <w:tcPr>
            <w:tcW w:w="1350" w:type="dxa"/>
          </w:tcPr>
          <w:p w:rsidR="005A558E" w:rsidRDefault="00CB5B6A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2012</w:t>
            </w:r>
          </w:p>
        </w:tc>
        <w:tc>
          <w:tcPr>
            <w:tcW w:w="1350" w:type="dxa"/>
          </w:tcPr>
          <w:p w:rsidR="005A558E" w:rsidRDefault="00CB5B6A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2012</w:t>
            </w:r>
          </w:p>
        </w:tc>
      </w:tr>
      <w:tr w:rsidR="00CB5B6A" w:rsidTr="006242AA">
        <w:trPr>
          <w:cantSplit/>
        </w:trPr>
        <w:tc>
          <w:tcPr>
            <w:tcW w:w="1062" w:type="dxa"/>
          </w:tcPr>
          <w:p w:rsidR="00CB5B6A" w:rsidRDefault="00CB5B6A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80312</w:t>
            </w:r>
          </w:p>
        </w:tc>
        <w:tc>
          <w:tcPr>
            <w:tcW w:w="4860" w:type="dxa"/>
          </w:tcPr>
          <w:p w:rsidR="00CB5B6A" w:rsidRDefault="00CB5B6A" w:rsidP="004F1274">
            <w:pPr>
              <w:rPr>
                <w:rFonts w:ascii="Arial" w:hAnsi="Arial"/>
              </w:rPr>
            </w:pPr>
            <w:r w:rsidRPr="00AA077D">
              <w:rPr>
                <w:rFonts w:ascii="Arial" w:hAnsi="Arial" w:cs="Arial"/>
              </w:rPr>
              <w:t>Drain Pipe, Tile, Drainage Mat, and Wall Drain</w:t>
            </w:r>
          </w:p>
        </w:tc>
        <w:tc>
          <w:tcPr>
            <w:tcW w:w="2790" w:type="dxa"/>
          </w:tcPr>
          <w:p w:rsidR="00CB5B6A" w:rsidRDefault="00CB5B6A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 101.01, 1040.03, and 1040.04</w:t>
            </w:r>
          </w:p>
        </w:tc>
        <w:tc>
          <w:tcPr>
            <w:tcW w:w="1350" w:type="dxa"/>
          </w:tcPr>
          <w:p w:rsidR="00CB5B6A" w:rsidRDefault="00CB5B6A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  <w:tc>
          <w:tcPr>
            <w:tcW w:w="1350" w:type="dxa"/>
          </w:tcPr>
          <w:p w:rsidR="00CB5B6A" w:rsidRDefault="00CB5B6A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CB5B6A" w:rsidTr="006242AA">
        <w:trPr>
          <w:cantSplit/>
        </w:trPr>
        <w:tc>
          <w:tcPr>
            <w:tcW w:w="1062" w:type="dxa"/>
          </w:tcPr>
          <w:p w:rsidR="00CB5B6A" w:rsidRDefault="00CB5B6A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80313</w:t>
            </w:r>
          </w:p>
        </w:tc>
        <w:tc>
          <w:tcPr>
            <w:tcW w:w="4860" w:type="dxa"/>
          </w:tcPr>
          <w:p w:rsidR="00CB5B6A" w:rsidRDefault="00CB5B6A" w:rsidP="004F1274">
            <w:pPr>
              <w:rPr>
                <w:rFonts w:ascii="Arial" w:hAnsi="Arial"/>
              </w:rPr>
            </w:pPr>
            <w:r w:rsidRPr="00AA077D">
              <w:rPr>
                <w:rFonts w:ascii="Arial" w:hAnsi="Arial" w:cs="Arial"/>
              </w:rPr>
              <w:t>Fabric Bearing Pads</w:t>
            </w:r>
          </w:p>
        </w:tc>
        <w:tc>
          <w:tcPr>
            <w:tcW w:w="2790" w:type="dxa"/>
          </w:tcPr>
          <w:p w:rsidR="00CB5B6A" w:rsidRDefault="00CB5B6A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 1082.01</w:t>
            </w:r>
          </w:p>
        </w:tc>
        <w:tc>
          <w:tcPr>
            <w:tcW w:w="1350" w:type="dxa"/>
          </w:tcPr>
          <w:p w:rsidR="00CB5B6A" w:rsidRDefault="007A6BB5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  <w:tc>
          <w:tcPr>
            <w:tcW w:w="1350" w:type="dxa"/>
          </w:tcPr>
          <w:p w:rsidR="00CB5B6A" w:rsidRDefault="00CB5B6A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CB5B6A" w:rsidTr="006242AA">
        <w:trPr>
          <w:cantSplit/>
        </w:trPr>
        <w:tc>
          <w:tcPr>
            <w:tcW w:w="1062" w:type="dxa"/>
          </w:tcPr>
          <w:p w:rsidR="00CB5B6A" w:rsidRDefault="00CB4BDB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80169</w:t>
            </w:r>
          </w:p>
        </w:tc>
        <w:tc>
          <w:tcPr>
            <w:tcW w:w="4860" w:type="dxa"/>
          </w:tcPr>
          <w:p w:rsidR="00CB5B6A" w:rsidRDefault="00CB4BDB" w:rsidP="004F127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High Tension Cable Median Barrier</w:t>
            </w:r>
          </w:p>
        </w:tc>
        <w:tc>
          <w:tcPr>
            <w:tcW w:w="2790" w:type="dxa"/>
          </w:tcPr>
          <w:p w:rsidR="00CB5B6A" w:rsidRDefault="00CB4BDB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Section 644 and Article 1106.02</w:t>
            </w:r>
          </w:p>
        </w:tc>
        <w:tc>
          <w:tcPr>
            <w:tcW w:w="1350" w:type="dxa"/>
          </w:tcPr>
          <w:p w:rsidR="00CB5B6A" w:rsidRDefault="00CB4BDB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2007</w:t>
            </w:r>
          </w:p>
        </w:tc>
        <w:tc>
          <w:tcPr>
            <w:tcW w:w="1350" w:type="dxa"/>
          </w:tcPr>
          <w:p w:rsidR="00CB5B6A" w:rsidRDefault="00CB4BDB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</w:tr>
      <w:tr w:rsidR="00CB4BDB" w:rsidTr="006242AA">
        <w:trPr>
          <w:cantSplit/>
        </w:trPr>
        <w:tc>
          <w:tcPr>
            <w:tcW w:w="1062" w:type="dxa"/>
          </w:tcPr>
          <w:p w:rsidR="00CB4BDB" w:rsidRDefault="00CB4BDB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80320</w:t>
            </w:r>
          </w:p>
        </w:tc>
        <w:tc>
          <w:tcPr>
            <w:tcW w:w="4860" w:type="dxa"/>
          </w:tcPr>
          <w:p w:rsidR="00CB4BDB" w:rsidRDefault="00CB4BDB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Liquidated Damages</w:t>
            </w:r>
          </w:p>
        </w:tc>
        <w:tc>
          <w:tcPr>
            <w:tcW w:w="2790" w:type="dxa"/>
          </w:tcPr>
          <w:p w:rsidR="00CB4BDB" w:rsidRDefault="00CB4BDB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 108.09</w:t>
            </w:r>
          </w:p>
        </w:tc>
        <w:tc>
          <w:tcPr>
            <w:tcW w:w="1350" w:type="dxa"/>
          </w:tcPr>
          <w:p w:rsidR="00CB4BDB" w:rsidRDefault="00CB4BDB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2013</w:t>
            </w:r>
          </w:p>
        </w:tc>
        <w:tc>
          <w:tcPr>
            <w:tcW w:w="1350" w:type="dxa"/>
          </w:tcPr>
          <w:p w:rsidR="00CB4BDB" w:rsidRDefault="00CB4BDB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CB4BDB" w:rsidTr="006242AA">
        <w:trPr>
          <w:cantSplit/>
        </w:trPr>
        <w:tc>
          <w:tcPr>
            <w:tcW w:w="1062" w:type="dxa"/>
          </w:tcPr>
          <w:p w:rsidR="00CB4BDB" w:rsidRDefault="00CB4BDB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80297</w:t>
            </w:r>
          </w:p>
        </w:tc>
        <w:tc>
          <w:tcPr>
            <w:tcW w:w="4860" w:type="dxa"/>
          </w:tcPr>
          <w:p w:rsidR="00CB4BDB" w:rsidRDefault="00CB4BDB" w:rsidP="004F1274">
            <w:pPr>
              <w:rPr>
                <w:rFonts w:ascii="Arial" w:hAnsi="Arial"/>
              </w:rPr>
            </w:pPr>
            <w:r w:rsidRPr="00974C0C">
              <w:rPr>
                <w:rFonts w:ascii="Arial" w:hAnsi="Arial" w:cs="Arial"/>
              </w:rPr>
              <w:t>Modified Urethane Pavement Marking</w:t>
            </w:r>
          </w:p>
        </w:tc>
        <w:tc>
          <w:tcPr>
            <w:tcW w:w="2790" w:type="dxa"/>
          </w:tcPr>
          <w:p w:rsidR="00CB4BDB" w:rsidRDefault="000568F3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Section 780, Articles 1095.09 and 1105.04</w:t>
            </w:r>
          </w:p>
        </w:tc>
        <w:tc>
          <w:tcPr>
            <w:tcW w:w="1350" w:type="dxa"/>
          </w:tcPr>
          <w:p w:rsidR="00CB4BDB" w:rsidRDefault="00CB4BDB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2012</w:t>
            </w:r>
          </w:p>
        </w:tc>
        <w:tc>
          <w:tcPr>
            <w:tcW w:w="1350" w:type="dxa"/>
          </w:tcPr>
          <w:p w:rsidR="00CB4BDB" w:rsidRDefault="00CB4BDB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CB4BDB" w:rsidTr="006242AA">
        <w:trPr>
          <w:cantSplit/>
        </w:trPr>
        <w:tc>
          <w:tcPr>
            <w:tcW w:w="1062" w:type="dxa"/>
          </w:tcPr>
          <w:p w:rsidR="00CB4BDB" w:rsidRDefault="00BF574D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80253</w:t>
            </w:r>
          </w:p>
        </w:tc>
        <w:tc>
          <w:tcPr>
            <w:tcW w:w="4860" w:type="dxa"/>
          </w:tcPr>
          <w:p w:rsidR="00CB4BDB" w:rsidRDefault="00BF574D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Movable Traffic Barrier</w:t>
            </w:r>
          </w:p>
        </w:tc>
        <w:tc>
          <w:tcPr>
            <w:tcW w:w="2790" w:type="dxa"/>
          </w:tcPr>
          <w:p w:rsidR="00CB4BDB" w:rsidRDefault="00BF574D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Section 707 and Article 1106.02</w:t>
            </w:r>
          </w:p>
        </w:tc>
        <w:tc>
          <w:tcPr>
            <w:tcW w:w="1350" w:type="dxa"/>
          </w:tcPr>
          <w:p w:rsidR="00CB4BDB" w:rsidRDefault="00BF574D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2010</w:t>
            </w:r>
          </w:p>
        </w:tc>
        <w:tc>
          <w:tcPr>
            <w:tcW w:w="1350" w:type="dxa"/>
          </w:tcPr>
          <w:p w:rsidR="00CB4BDB" w:rsidRDefault="00BF574D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</w:tr>
      <w:tr w:rsidR="00CB5B6A" w:rsidTr="006242AA">
        <w:trPr>
          <w:cantSplit/>
        </w:trPr>
        <w:tc>
          <w:tcPr>
            <w:tcW w:w="1062" w:type="dxa"/>
          </w:tcPr>
          <w:p w:rsidR="00CB5B6A" w:rsidRDefault="00A60C85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80231</w:t>
            </w:r>
          </w:p>
        </w:tc>
        <w:tc>
          <w:tcPr>
            <w:tcW w:w="4860" w:type="dxa"/>
          </w:tcPr>
          <w:p w:rsidR="00CB5B6A" w:rsidRDefault="00A60C85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Pavement Marking Removal</w:t>
            </w:r>
          </w:p>
        </w:tc>
        <w:tc>
          <w:tcPr>
            <w:tcW w:w="2790" w:type="dxa"/>
          </w:tcPr>
          <w:p w:rsidR="00CB5B6A" w:rsidRDefault="00A60C85" w:rsidP="00A60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Recurring CS #33</w:t>
            </w:r>
          </w:p>
        </w:tc>
        <w:tc>
          <w:tcPr>
            <w:tcW w:w="1350" w:type="dxa"/>
          </w:tcPr>
          <w:p w:rsidR="00CB5B6A" w:rsidRDefault="00A60C85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2009</w:t>
            </w:r>
          </w:p>
        </w:tc>
        <w:tc>
          <w:tcPr>
            <w:tcW w:w="1350" w:type="dxa"/>
          </w:tcPr>
          <w:p w:rsidR="00CB5B6A" w:rsidRDefault="00CB5B6A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BF574D" w:rsidTr="006242AA">
        <w:trPr>
          <w:cantSplit/>
        </w:trPr>
        <w:tc>
          <w:tcPr>
            <w:tcW w:w="1062" w:type="dxa"/>
          </w:tcPr>
          <w:p w:rsidR="00BF574D" w:rsidRDefault="00A60C85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80321</w:t>
            </w:r>
          </w:p>
        </w:tc>
        <w:tc>
          <w:tcPr>
            <w:tcW w:w="4860" w:type="dxa"/>
          </w:tcPr>
          <w:p w:rsidR="00BF574D" w:rsidRDefault="00A60C85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Pavement Removal</w:t>
            </w:r>
          </w:p>
        </w:tc>
        <w:tc>
          <w:tcPr>
            <w:tcW w:w="2790" w:type="dxa"/>
          </w:tcPr>
          <w:p w:rsidR="00BF574D" w:rsidRDefault="00A60C85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 440.07</w:t>
            </w:r>
          </w:p>
        </w:tc>
        <w:tc>
          <w:tcPr>
            <w:tcW w:w="1350" w:type="dxa"/>
          </w:tcPr>
          <w:p w:rsidR="00BF574D" w:rsidRDefault="00A60C85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2013</w:t>
            </w:r>
          </w:p>
        </w:tc>
        <w:tc>
          <w:tcPr>
            <w:tcW w:w="1350" w:type="dxa"/>
          </w:tcPr>
          <w:p w:rsidR="00BF574D" w:rsidRDefault="00BF574D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BF574D" w:rsidTr="006242AA">
        <w:trPr>
          <w:cantSplit/>
        </w:trPr>
        <w:tc>
          <w:tcPr>
            <w:tcW w:w="1062" w:type="dxa"/>
          </w:tcPr>
          <w:p w:rsidR="00BF574D" w:rsidRDefault="00A60C85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80022</w:t>
            </w:r>
          </w:p>
        </w:tc>
        <w:tc>
          <w:tcPr>
            <w:tcW w:w="4860" w:type="dxa"/>
          </w:tcPr>
          <w:p w:rsidR="00BF574D" w:rsidRDefault="00A60C85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Payments to Subcontractors</w:t>
            </w:r>
          </w:p>
        </w:tc>
        <w:tc>
          <w:tcPr>
            <w:tcW w:w="2790" w:type="dxa"/>
          </w:tcPr>
          <w:p w:rsidR="00BF574D" w:rsidRDefault="00A60C85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 109.11</w:t>
            </w:r>
          </w:p>
        </w:tc>
        <w:tc>
          <w:tcPr>
            <w:tcW w:w="1350" w:type="dxa"/>
          </w:tcPr>
          <w:p w:rsidR="00BF574D" w:rsidRDefault="00A60C85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June 1, 2000</w:t>
            </w:r>
          </w:p>
        </w:tc>
        <w:tc>
          <w:tcPr>
            <w:tcW w:w="1350" w:type="dxa"/>
          </w:tcPr>
          <w:p w:rsidR="00BF574D" w:rsidRDefault="00A60C85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2006</w:t>
            </w:r>
          </w:p>
        </w:tc>
      </w:tr>
      <w:tr w:rsidR="00BF574D" w:rsidTr="006242AA">
        <w:trPr>
          <w:cantSplit/>
        </w:trPr>
        <w:tc>
          <w:tcPr>
            <w:tcW w:w="1062" w:type="dxa"/>
          </w:tcPr>
          <w:p w:rsidR="00BF574D" w:rsidRDefault="00A60C85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80316</w:t>
            </w:r>
          </w:p>
        </w:tc>
        <w:tc>
          <w:tcPr>
            <w:tcW w:w="4860" w:type="dxa"/>
          </w:tcPr>
          <w:p w:rsidR="00BF574D" w:rsidRDefault="00A60C85" w:rsidP="004F1274">
            <w:pPr>
              <w:rPr>
                <w:rFonts w:ascii="Arial" w:hAnsi="Arial"/>
              </w:rPr>
            </w:pPr>
            <w:r w:rsidRPr="00B022E8">
              <w:rPr>
                <w:rFonts w:ascii="Arial" w:hAnsi="Arial" w:cs="Arial"/>
              </w:rPr>
              <w:t>Placing and Consolidating Concrete</w:t>
            </w:r>
          </w:p>
        </w:tc>
        <w:tc>
          <w:tcPr>
            <w:tcW w:w="2790" w:type="dxa"/>
          </w:tcPr>
          <w:p w:rsidR="00BF574D" w:rsidRDefault="00A60C85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Articles 503.06, 503.07, and 516.12</w:t>
            </w:r>
          </w:p>
        </w:tc>
        <w:tc>
          <w:tcPr>
            <w:tcW w:w="1350" w:type="dxa"/>
          </w:tcPr>
          <w:p w:rsidR="00BF574D" w:rsidRDefault="00A60C85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  <w:tc>
          <w:tcPr>
            <w:tcW w:w="1350" w:type="dxa"/>
          </w:tcPr>
          <w:p w:rsidR="00BF574D" w:rsidRDefault="00BF574D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BF574D" w:rsidTr="006242AA">
        <w:trPr>
          <w:cantSplit/>
        </w:trPr>
        <w:tc>
          <w:tcPr>
            <w:tcW w:w="1062" w:type="dxa"/>
          </w:tcPr>
          <w:p w:rsidR="00BF574D" w:rsidRDefault="00A60C85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80278</w:t>
            </w:r>
          </w:p>
        </w:tc>
        <w:tc>
          <w:tcPr>
            <w:tcW w:w="4860" w:type="dxa"/>
          </w:tcPr>
          <w:p w:rsidR="00BF574D" w:rsidRDefault="00A60C85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Planting Woody Plants</w:t>
            </w:r>
          </w:p>
        </w:tc>
        <w:tc>
          <w:tcPr>
            <w:tcW w:w="2790" w:type="dxa"/>
          </w:tcPr>
          <w:p w:rsidR="00BF574D" w:rsidRDefault="00A60C85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Section 253 and Article 1081.01</w:t>
            </w:r>
          </w:p>
        </w:tc>
        <w:tc>
          <w:tcPr>
            <w:tcW w:w="1350" w:type="dxa"/>
          </w:tcPr>
          <w:p w:rsidR="00BF574D" w:rsidRDefault="00A60C85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2012</w:t>
            </w:r>
          </w:p>
        </w:tc>
        <w:tc>
          <w:tcPr>
            <w:tcW w:w="1350" w:type="dxa"/>
          </w:tcPr>
          <w:p w:rsidR="00BF574D" w:rsidRDefault="00A60C85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2012</w:t>
            </w:r>
          </w:p>
        </w:tc>
      </w:tr>
      <w:tr w:rsidR="00BF574D" w:rsidTr="006242AA">
        <w:trPr>
          <w:cantSplit/>
        </w:trPr>
        <w:tc>
          <w:tcPr>
            <w:tcW w:w="1062" w:type="dxa"/>
          </w:tcPr>
          <w:p w:rsidR="00BF574D" w:rsidRDefault="00A60C85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80305</w:t>
            </w:r>
          </w:p>
        </w:tc>
        <w:tc>
          <w:tcPr>
            <w:tcW w:w="4860" w:type="dxa"/>
          </w:tcPr>
          <w:p w:rsidR="00BF574D" w:rsidRDefault="002B451E" w:rsidP="004F127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Polyurea</w:t>
            </w:r>
            <w:proofErr w:type="spellEnd"/>
            <w:r>
              <w:rPr>
                <w:rFonts w:ascii="Arial" w:hAnsi="Arial"/>
              </w:rPr>
              <w:t xml:space="preserve"> Pavement Markings</w:t>
            </w:r>
          </w:p>
        </w:tc>
        <w:tc>
          <w:tcPr>
            <w:tcW w:w="2790" w:type="dxa"/>
          </w:tcPr>
          <w:p w:rsidR="00BF574D" w:rsidRDefault="002B451E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 780.14</w:t>
            </w:r>
          </w:p>
        </w:tc>
        <w:tc>
          <w:tcPr>
            <w:tcW w:w="1350" w:type="dxa"/>
          </w:tcPr>
          <w:p w:rsidR="00BF574D" w:rsidRDefault="002B451E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2012</w:t>
            </w:r>
          </w:p>
        </w:tc>
        <w:tc>
          <w:tcPr>
            <w:tcW w:w="1350" w:type="dxa"/>
          </w:tcPr>
          <w:p w:rsidR="00BF574D" w:rsidRDefault="002B451E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</w:tr>
      <w:tr w:rsidR="00A60C85" w:rsidTr="006242AA">
        <w:trPr>
          <w:cantSplit/>
        </w:trPr>
        <w:tc>
          <w:tcPr>
            <w:tcW w:w="1062" w:type="dxa"/>
          </w:tcPr>
          <w:p w:rsidR="00A60C85" w:rsidRDefault="002B451E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80279</w:t>
            </w:r>
          </w:p>
        </w:tc>
        <w:tc>
          <w:tcPr>
            <w:tcW w:w="4860" w:type="dxa"/>
          </w:tcPr>
          <w:p w:rsidR="00A60C85" w:rsidRDefault="002B451E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Portland Cement Concrete</w:t>
            </w:r>
          </w:p>
        </w:tc>
        <w:tc>
          <w:tcPr>
            <w:tcW w:w="2790" w:type="dxa"/>
          </w:tcPr>
          <w:p w:rsidR="00A60C85" w:rsidRDefault="002B451E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Sections 312, 503, 1003, 1004, 1019, and 1020</w:t>
            </w:r>
          </w:p>
        </w:tc>
        <w:tc>
          <w:tcPr>
            <w:tcW w:w="1350" w:type="dxa"/>
          </w:tcPr>
          <w:p w:rsidR="00A60C85" w:rsidRDefault="002B451E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2012</w:t>
            </w:r>
          </w:p>
        </w:tc>
        <w:tc>
          <w:tcPr>
            <w:tcW w:w="1350" w:type="dxa"/>
          </w:tcPr>
          <w:p w:rsidR="00A60C85" w:rsidRDefault="002B451E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Nov. 1, 2013</w:t>
            </w:r>
          </w:p>
        </w:tc>
      </w:tr>
      <w:tr w:rsidR="00A60C85" w:rsidTr="006242AA">
        <w:trPr>
          <w:cantSplit/>
        </w:trPr>
        <w:tc>
          <w:tcPr>
            <w:tcW w:w="1062" w:type="dxa"/>
          </w:tcPr>
          <w:p w:rsidR="00A60C85" w:rsidRDefault="002B451E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80218</w:t>
            </w:r>
          </w:p>
        </w:tc>
        <w:tc>
          <w:tcPr>
            <w:tcW w:w="4860" w:type="dxa"/>
          </w:tcPr>
          <w:p w:rsidR="00A60C85" w:rsidRDefault="002B451E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Preventive Maintenance – Bituminous Surface Treatment</w:t>
            </w:r>
          </w:p>
        </w:tc>
        <w:tc>
          <w:tcPr>
            <w:tcW w:w="2790" w:type="dxa"/>
          </w:tcPr>
          <w:p w:rsidR="00A60C85" w:rsidRDefault="002B451E" w:rsidP="002B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Recurring CS #34</w:t>
            </w:r>
          </w:p>
        </w:tc>
        <w:tc>
          <w:tcPr>
            <w:tcW w:w="1350" w:type="dxa"/>
          </w:tcPr>
          <w:p w:rsidR="00A60C85" w:rsidRDefault="002B451E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2009</w:t>
            </w:r>
          </w:p>
        </w:tc>
        <w:tc>
          <w:tcPr>
            <w:tcW w:w="1350" w:type="dxa"/>
          </w:tcPr>
          <w:p w:rsidR="00A60C85" w:rsidRDefault="002B451E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2012</w:t>
            </w:r>
          </w:p>
        </w:tc>
      </w:tr>
      <w:tr w:rsidR="00A60C85" w:rsidTr="006242AA">
        <w:trPr>
          <w:cantSplit/>
        </w:trPr>
        <w:tc>
          <w:tcPr>
            <w:tcW w:w="1062" w:type="dxa"/>
          </w:tcPr>
          <w:p w:rsidR="00A60C85" w:rsidRDefault="002B451E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80219</w:t>
            </w:r>
          </w:p>
        </w:tc>
        <w:tc>
          <w:tcPr>
            <w:tcW w:w="4860" w:type="dxa"/>
          </w:tcPr>
          <w:p w:rsidR="00A60C85" w:rsidRDefault="002B451E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Preventive Maintenance – Cape Seal</w:t>
            </w:r>
          </w:p>
        </w:tc>
        <w:tc>
          <w:tcPr>
            <w:tcW w:w="2790" w:type="dxa"/>
          </w:tcPr>
          <w:p w:rsidR="00A60C85" w:rsidRDefault="002B451E" w:rsidP="002B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Recurring CS #35</w:t>
            </w:r>
          </w:p>
        </w:tc>
        <w:tc>
          <w:tcPr>
            <w:tcW w:w="1350" w:type="dxa"/>
          </w:tcPr>
          <w:p w:rsidR="00A60C85" w:rsidRDefault="002B451E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2009</w:t>
            </w:r>
          </w:p>
        </w:tc>
        <w:tc>
          <w:tcPr>
            <w:tcW w:w="1350" w:type="dxa"/>
          </w:tcPr>
          <w:p w:rsidR="00A60C85" w:rsidRDefault="002B451E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2012</w:t>
            </w:r>
          </w:p>
        </w:tc>
      </w:tr>
      <w:tr w:rsidR="00A60C85" w:rsidTr="006242AA">
        <w:trPr>
          <w:cantSplit/>
        </w:trPr>
        <w:tc>
          <w:tcPr>
            <w:tcW w:w="1062" w:type="dxa"/>
          </w:tcPr>
          <w:p w:rsidR="00A60C85" w:rsidRDefault="002B451E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80220</w:t>
            </w:r>
          </w:p>
        </w:tc>
        <w:tc>
          <w:tcPr>
            <w:tcW w:w="4860" w:type="dxa"/>
          </w:tcPr>
          <w:p w:rsidR="00A60C85" w:rsidRDefault="002B451E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Preventive Maintenance – Micro-Surfacing</w:t>
            </w:r>
          </w:p>
        </w:tc>
        <w:tc>
          <w:tcPr>
            <w:tcW w:w="2790" w:type="dxa"/>
          </w:tcPr>
          <w:p w:rsidR="00A60C85" w:rsidRDefault="002B451E" w:rsidP="002B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Recurring CS #36</w:t>
            </w:r>
          </w:p>
        </w:tc>
        <w:tc>
          <w:tcPr>
            <w:tcW w:w="1350" w:type="dxa"/>
          </w:tcPr>
          <w:p w:rsidR="00A60C85" w:rsidRDefault="002B451E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2009</w:t>
            </w:r>
          </w:p>
        </w:tc>
        <w:tc>
          <w:tcPr>
            <w:tcW w:w="1350" w:type="dxa"/>
          </w:tcPr>
          <w:p w:rsidR="00A60C85" w:rsidRDefault="002B451E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2012</w:t>
            </w:r>
          </w:p>
        </w:tc>
      </w:tr>
      <w:tr w:rsidR="00A60C85" w:rsidTr="006242AA">
        <w:trPr>
          <w:cantSplit/>
        </w:trPr>
        <w:tc>
          <w:tcPr>
            <w:tcW w:w="1062" w:type="dxa"/>
          </w:tcPr>
          <w:p w:rsidR="00A60C85" w:rsidRDefault="002B451E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80221</w:t>
            </w:r>
          </w:p>
        </w:tc>
        <w:tc>
          <w:tcPr>
            <w:tcW w:w="4860" w:type="dxa"/>
          </w:tcPr>
          <w:p w:rsidR="00A60C85" w:rsidRDefault="002B451E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Preventive Maintenance – Slurry Seal</w:t>
            </w:r>
          </w:p>
        </w:tc>
        <w:tc>
          <w:tcPr>
            <w:tcW w:w="2790" w:type="dxa"/>
          </w:tcPr>
          <w:p w:rsidR="00A60C85" w:rsidRDefault="002B451E" w:rsidP="002B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Recurring CS #37</w:t>
            </w:r>
          </w:p>
        </w:tc>
        <w:tc>
          <w:tcPr>
            <w:tcW w:w="1350" w:type="dxa"/>
          </w:tcPr>
          <w:p w:rsidR="00A60C85" w:rsidRDefault="002B451E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2009</w:t>
            </w:r>
          </w:p>
        </w:tc>
        <w:tc>
          <w:tcPr>
            <w:tcW w:w="1350" w:type="dxa"/>
          </w:tcPr>
          <w:p w:rsidR="00A60C85" w:rsidRDefault="002B451E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2012</w:t>
            </w:r>
          </w:p>
        </w:tc>
      </w:tr>
      <w:tr w:rsidR="00A60C85" w:rsidTr="006242AA">
        <w:trPr>
          <w:cantSplit/>
        </w:trPr>
        <w:tc>
          <w:tcPr>
            <w:tcW w:w="1062" w:type="dxa"/>
          </w:tcPr>
          <w:p w:rsidR="00A60C85" w:rsidRDefault="002B451E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80224</w:t>
            </w:r>
          </w:p>
        </w:tc>
        <w:tc>
          <w:tcPr>
            <w:tcW w:w="4860" w:type="dxa"/>
          </w:tcPr>
          <w:p w:rsidR="00A60C85" w:rsidRDefault="002B451E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Restoring Bridge Approach Pavements Using High-Density Foam</w:t>
            </w:r>
          </w:p>
        </w:tc>
        <w:tc>
          <w:tcPr>
            <w:tcW w:w="2790" w:type="dxa"/>
          </w:tcPr>
          <w:p w:rsidR="00A60C85" w:rsidRDefault="002B451E" w:rsidP="002B45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Recurring CS #39</w:t>
            </w:r>
          </w:p>
        </w:tc>
        <w:tc>
          <w:tcPr>
            <w:tcW w:w="1350" w:type="dxa"/>
          </w:tcPr>
          <w:p w:rsidR="00A60C85" w:rsidRDefault="002B451E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2009</w:t>
            </w:r>
          </w:p>
        </w:tc>
        <w:tc>
          <w:tcPr>
            <w:tcW w:w="1350" w:type="dxa"/>
          </w:tcPr>
          <w:p w:rsidR="00A60C85" w:rsidRDefault="002B451E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2012</w:t>
            </w:r>
          </w:p>
        </w:tc>
      </w:tr>
      <w:tr w:rsidR="00BF574D" w:rsidTr="006242AA">
        <w:trPr>
          <w:cantSplit/>
        </w:trPr>
        <w:tc>
          <w:tcPr>
            <w:tcW w:w="1062" w:type="dxa"/>
          </w:tcPr>
          <w:p w:rsidR="00BF574D" w:rsidRDefault="002B451E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80255</w:t>
            </w:r>
          </w:p>
        </w:tc>
        <w:tc>
          <w:tcPr>
            <w:tcW w:w="4860" w:type="dxa"/>
          </w:tcPr>
          <w:p w:rsidR="00BF574D" w:rsidRDefault="002B451E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Stone Matrix Asphalt</w:t>
            </w:r>
          </w:p>
        </w:tc>
        <w:tc>
          <w:tcPr>
            <w:tcW w:w="2790" w:type="dxa"/>
          </w:tcPr>
          <w:p w:rsidR="00BF574D" w:rsidRDefault="002B451E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Sections 406, 1003, 1004, 1030, and 1011</w:t>
            </w:r>
          </w:p>
        </w:tc>
        <w:tc>
          <w:tcPr>
            <w:tcW w:w="1350" w:type="dxa"/>
          </w:tcPr>
          <w:p w:rsidR="00BF574D" w:rsidRDefault="002B451E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2010</w:t>
            </w:r>
          </w:p>
        </w:tc>
        <w:tc>
          <w:tcPr>
            <w:tcW w:w="1350" w:type="dxa"/>
          </w:tcPr>
          <w:p w:rsidR="00BF574D" w:rsidRDefault="002B451E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2013</w:t>
            </w:r>
          </w:p>
        </w:tc>
      </w:tr>
      <w:tr w:rsidR="002B451E" w:rsidTr="006242AA">
        <w:trPr>
          <w:cantSplit/>
        </w:trPr>
        <w:tc>
          <w:tcPr>
            <w:tcW w:w="1062" w:type="dxa"/>
          </w:tcPr>
          <w:p w:rsidR="002B451E" w:rsidRDefault="002B451E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80143</w:t>
            </w:r>
          </w:p>
        </w:tc>
        <w:tc>
          <w:tcPr>
            <w:tcW w:w="4860" w:type="dxa"/>
          </w:tcPr>
          <w:p w:rsidR="002B451E" w:rsidRDefault="002B451E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Subcontractor Mobilization Payments</w:t>
            </w:r>
          </w:p>
        </w:tc>
        <w:tc>
          <w:tcPr>
            <w:tcW w:w="2790" w:type="dxa"/>
          </w:tcPr>
          <w:p w:rsidR="002B451E" w:rsidRDefault="00AD500F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 109.12</w:t>
            </w:r>
          </w:p>
        </w:tc>
        <w:tc>
          <w:tcPr>
            <w:tcW w:w="1350" w:type="dxa"/>
          </w:tcPr>
          <w:p w:rsidR="002B451E" w:rsidRDefault="002B451E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2, 2005</w:t>
            </w:r>
          </w:p>
        </w:tc>
        <w:tc>
          <w:tcPr>
            <w:tcW w:w="1350" w:type="dxa"/>
          </w:tcPr>
          <w:p w:rsidR="002B451E" w:rsidRDefault="002B451E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2011</w:t>
            </w:r>
          </w:p>
        </w:tc>
      </w:tr>
      <w:tr w:rsidR="002B451E" w:rsidTr="006242AA">
        <w:trPr>
          <w:cantSplit/>
        </w:trPr>
        <w:tc>
          <w:tcPr>
            <w:tcW w:w="1062" w:type="dxa"/>
          </w:tcPr>
          <w:p w:rsidR="002B451E" w:rsidRDefault="00AD500F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 (W1)" w:hAnsi="Arial (W1)"/>
              </w:rPr>
              <w:t>80308</w:t>
            </w:r>
          </w:p>
        </w:tc>
        <w:tc>
          <w:tcPr>
            <w:tcW w:w="4860" w:type="dxa"/>
          </w:tcPr>
          <w:p w:rsidR="002B451E" w:rsidRDefault="00AD500F" w:rsidP="004F1274">
            <w:pPr>
              <w:rPr>
                <w:rFonts w:ascii="Arial" w:hAnsi="Arial"/>
              </w:rPr>
            </w:pPr>
            <w:r>
              <w:rPr>
                <w:rFonts w:ascii="Arial (W1)" w:hAnsi="Arial (W1)"/>
              </w:rPr>
              <w:t>Synthetic Fibers in Concrete Gutter, Curb, Median and Paved Ditch</w:t>
            </w:r>
          </w:p>
        </w:tc>
        <w:tc>
          <w:tcPr>
            <w:tcW w:w="2790" w:type="dxa"/>
          </w:tcPr>
          <w:p w:rsidR="002B451E" w:rsidRDefault="00AD500F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Articles 606.02 and 606.11</w:t>
            </w:r>
          </w:p>
        </w:tc>
        <w:tc>
          <w:tcPr>
            <w:tcW w:w="1350" w:type="dxa"/>
          </w:tcPr>
          <w:p w:rsidR="002B451E" w:rsidRDefault="00AD500F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 (W1)" w:hAnsi="Arial (W1)"/>
              </w:rPr>
              <w:t>Nov. 1, 2012</w:t>
            </w:r>
          </w:p>
        </w:tc>
        <w:tc>
          <w:tcPr>
            <w:tcW w:w="1350" w:type="dxa"/>
          </w:tcPr>
          <w:p w:rsidR="002B451E" w:rsidRDefault="002B451E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2B451E" w:rsidTr="006242AA">
        <w:trPr>
          <w:cantSplit/>
        </w:trPr>
        <w:tc>
          <w:tcPr>
            <w:tcW w:w="1062" w:type="dxa"/>
          </w:tcPr>
          <w:p w:rsidR="002B451E" w:rsidRDefault="00AD500F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 (W1)" w:hAnsi="Arial (W1)"/>
              </w:rPr>
              <w:t>80286</w:t>
            </w:r>
          </w:p>
        </w:tc>
        <w:tc>
          <w:tcPr>
            <w:tcW w:w="4860" w:type="dxa"/>
          </w:tcPr>
          <w:p w:rsidR="002B451E" w:rsidRDefault="00AD500F" w:rsidP="004F1274">
            <w:pPr>
              <w:rPr>
                <w:rFonts w:ascii="Arial" w:hAnsi="Arial"/>
              </w:rPr>
            </w:pPr>
            <w:r>
              <w:rPr>
                <w:rFonts w:ascii="Arial (W1)" w:hAnsi="Arial (W1)"/>
              </w:rPr>
              <w:t>Temporary Erosion and Sediment Control</w:t>
            </w:r>
          </w:p>
        </w:tc>
        <w:tc>
          <w:tcPr>
            <w:tcW w:w="2790" w:type="dxa"/>
          </w:tcPr>
          <w:p w:rsidR="002B451E" w:rsidRDefault="00AD500F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Articles 280.04 and 280.08</w:t>
            </w:r>
          </w:p>
        </w:tc>
        <w:tc>
          <w:tcPr>
            <w:tcW w:w="1350" w:type="dxa"/>
          </w:tcPr>
          <w:p w:rsidR="002B451E" w:rsidRDefault="00AD500F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 (W1)" w:hAnsi="Arial (W1)"/>
              </w:rPr>
              <w:t>Jan. 1, 2012</w:t>
            </w:r>
          </w:p>
        </w:tc>
        <w:tc>
          <w:tcPr>
            <w:tcW w:w="1350" w:type="dxa"/>
          </w:tcPr>
          <w:p w:rsidR="002B451E" w:rsidRDefault="002B451E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2B451E" w:rsidTr="006242AA">
        <w:trPr>
          <w:cantSplit/>
        </w:trPr>
        <w:tc>
          <w:tcPr>
            <w:tcW w:w="1062" w:type="dxa"/>
          </w:tcPr>
          <w:p w:rsidR="002B451E" w:rsidRDefault="00AD500F" w:rsidP="004F1274">
            <w:pPr>
              <w:jc w:val="center"/>
              <w:rPr>
                <w:rFonts w:ascii="Arial" w:hAnsi="Arial"/>
              </w:rPr>
            </w:pPr>
            <w:r w:rsidRPr="00707663">
              <w:rPr>
                <w:rFonts w:ascii="Arial (W1)" w:hAnsi="Arial (W1)"/>
              </w:rPr>
              <w:t>80225</w:t>
            </w:r>
          </w:p>
        </w:tc>
        <w:tc>
          <w:tcPr>
            <w:tcW w:w="4860" w:type="dxa"/>
          </w:tcPr>
          <w:p w:rsidR="002B451E" w:rsidRDefault="00AD500F" w:rsidP="004F1274">
            <w:pPr>
              <w:rPr>
                <w:rFonts w:ascii="Arial" w:hAnsi="Arial"/>
              </w:rPr>
            </w:pPr>
            <w:r w:rsidRPr="00707663">
              <w:rPr>
                <w:rFonts w:ascii="Arial (W1)" w:hAnsi="Arial (W1)"/>
              </w:rPr>
              <w:t>Temporary Raised Pavement Marker</w:t>
            </w:r>
          </w:p>
        </w:tc>
        <w:tc>
          <w:tcPr>
            <w:tcW w:w="2790" w:type="dxa"/>
          </w:tcPr>
          <w:p w:rsidR="002B451E" w:rsidRDefault="00AD500F" w:rsidP="00AD500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Recurring CS #38</w:t>
            </w:r>
          </w:p>
        </w:tc>
        <w:tc>
          <w:tcPr>
            <w:tcW w:w="1350" w:type="dxa"/>
          </w:tcPr>
          <w:p w:rsidR="002B451E" w:rsidRDefault="00AD500F" w:rsidP="004F1274">
            <w:pPr>
              <w:jc w:val="right"/>
              <w:rPr>
                <w:rFonts w:ascii="Arial" w:hAnsi="Arial"/>
              </w:rPr>
            </w:pPr>
            <w:r w:rsidRPr="00707663">
              <w:rPr>
                <w:rFonts w:ascii="Arial (W1)" w:hAnsi="Arial (W1)"/>
              </w:rPr>
              <w:t>Jan. 1, 2009</w:t>
            </w:r>
          </w:p>
        </w:tc>
        <w:tc>
          <w:tcPr>
            <w:tcW w:w="1350" w:type="dxa"/>
          </w:tcPr>
          <w:p w:rsidR="002B451E" w:rsidRDefault="002B451E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2B451E" w:rsidTr="006242AA">
        <w:trPr>
          <w:cantSplit/>
        </w:trPr>
        <w:tc>
          <w:tcPr>
            <w:tcW w:w="1062" w:type="dxa"/>
          </w:tcPr>
          <w:p w:rsidR="002B451E" w:rsidRDefault="00AD500F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80256</w:t>
            </w:r>
          </w:p>
        </w:tc>
        <w:tc>
          <w:tcPr>
            <w:tcW w:w="4860" w:type="dxa"/>
          </w:tcPr>
          <w:p w:rsidR="002B451E" w:rsidRDefault="00AD500F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Temporary Water Filled Barrier</w:t>
            </w:r>
          </w:p>
        </w:tc>
        <w:tc>
          <w:tcPr>
            <w:tcW w:w="2790" w:type="dxa"/>
          </w:tcPr>
          <w:p w:rsidR="002B451E" w:rsidRDefault="00AD500F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Section 708 and Article 1106.02</w:t>
            </w:r>
          </w:p>
        </w:tc>
        <w:tc>
          <w:tcPr>
            <w:tcW w:w="1350" w:type="dxa"/>
          </w:tcPr>
          <w:p w:rsidR="002B451E" w:rsidRDefault="00AD500F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2010</w:t>
            </w:r>
          </w:p>
        </w:tc>
        <w:tc>
          <w:tcPr>
            <w:tcW w:w="1350" w:type="dxa"/>
          </w:tcPr>
          <w:p w:rsidR="002B451E" w:rsidRDefault="00AD500F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2013</w:t>
            </w:r>
          </w:p>
        </w:tc>
      </w:tr>
      <w:tr w:rsidR="009B117D" w:rsidTr="006242AA">
        <w:trPr>
          <w:cantSplit/>
        </w:trPr>
        <w:tc>
          <w:tcPr>
            <w:tcW w:w="1062" w:type="dxa"/>
          </w:tcPr>
          <w:p w:rsidR="009B117D" w:rsidRDefault="009B117D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80273</w:t>
            </w:r>
          </w:p>
        </w:tc>
        <w:tc>
          <w:tcPr>
            <w:tcW w:w="4860" w:type="dxa"/>
          </w:tcPr>
          <w:p w:rsidR="009B117D" w:rsidRDefault="009B117D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Traffic Control Deficiency Deduction</w:t>
            </w:r>
          </w:p>
        </w:tc>
        <w:tc>
          <w:tcPr>
            <w:tcW w:w="2790" w:type="dxa"/>
          </w:tcPr>
          <w:p w:rsidR="009B117D" w:rsidRDefault="009B117D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 105.03</w:t>
            </w:r>
          </w:p>
        </w:tc>
        <w:tc>
          <w:tcPr>
            <w:tcW w:w="1350" w:type="dxa"/>
          </w:tcPr>
          <w:p w:rsidR="009B117D" w:rsidRDefault="009B117D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Aug. 1, 2011</w:t>
            </w:r>
          </w:p>
        </w:tc>
        <w:tc>
          <w:tcPr>
            <w:tcW w:w="1350" w:type="dxa"/>
          </w:tcPr>
          <w:p w:rsidR="009B117D" w:rsidRDefault="009B117D" w:rsidP="001657A5">
            <w:pPr>
              <w:ind w:left="-72"/>
              <w:jc w:val="right"/>
              <w:rPr>
                <w:rFonts w:ascii="Arial" w:hAnsi="Arial"/>
              </w:rPr>
            </w:pPr>
          </w:p>
        </w:tc>
      </w:tr>
      <w:tr w:rsidR="00BF574D" w:rsidTr="006242AA">
        <w:trPr>
          <w:cantSplit/>
        </w:trPr>
        <w:tc>
          <w:tcPr>
            <w:tcW w:w="1062" w:type="dxa"/>
          </w:tcPr>
          <w:p w:rsidR="00BF574D" w:rsidRDefault="00AD500F" w:rsidP="004F12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80270</w:t>
            </w:r>
          </w:p>
        </w:tc>
        <w:tc>
          <w:tcPr>
            <w:tcW w:w="4860" w:type="dxa"/>
          </w:tcPr>
          <w:p w:rsidR="00BF574D" w:rsidRDefault="00AD500F" w:rsidP="004F12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Utility Coordination and Conflicts</w:t>
            </w:r>
          </w:p>
        </w:tc>
        <w:tc>
          <w:tcPr>
            <w:tcW w:w="2790" w:type="dxa"/>
          </w:tcPr>
          <w:p w:rsidR="00BF574D" w:rsidRDefault="00AD500F" w:rsidP="007C2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Articles 105.07, 107.19, 107.31, 107.37, 107.38, 107.39 and 107.40</w:t>
            </w:r>
          </w:p>
        </w:tc>
        <w:tc>
          <w:tcPr>
            <w:tcW w:w="1350" w:type="dxa"/>
          </w:tcPr>
          <w:p w:rsidR="00BF574D" w:rsidRDefault="00AD500F" w:rsidP="004F127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April 1, 2011</w:t>
            </w:r>
          </w:p>
        </w:tc>
        <w:tc>
          <w:tcPr>
            <w:tcW w:w="1350" w:type="dxa"/>
          </w:tcPr>
          <w:p w:rsidR="00BF574D" w:rsidRDefault="00AD500F" w:rsidP="001657A5">
            <w:pPr>
              <w:ind w:left="-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Jan. 1, 2012</w:t>
            </w:r>
          </w:p>
        </w:tc>
      </w:tr>
    </w:tbl>
    <w:p w:rsidR="00482765" w:rsidRPr="00D63BF0" w:rsidRDefault="00482765">
      <w:pPr>
        <w:rPr>
          <w:rFonts w:ascii="Arial" w:hAnsi="Arial"/>
          <w:sz w:val="16"/>
          <w:szCs w:val="16"/>
        </w:rPr>
      </w:pPr>
    </w:p>
    <w:p w:rsidR="00F16864" w:rsidRDefault="00F16864" w:rsidP="006819F1">
      <w:pPr>
        <w:jc w:val="both"/>
        <w:rPr>
          <w:rFonts w:ascii="Arial" w:hAnsi="Arial"/>
        </w:rPr>
      </w:pPr>
      <w:r>
        <w:rPr>
          <w:rFonts w:ascii="Arial" w:hAnsi="Arial"/>
        </w:rPr>
        <w:t>The following special provisions require additional information from the designer.  The additional information needs to be included in a separate document attached to this check sheet.  The Project Development and Implementation section will then include the information in the applicable special provision.  The Special Provisions are:</w:t>
      </w:r>
    </w:p>
    <w:p w:rsidR="00F16864" w:rsidRPr="00D63BF0" w:rsidRDefault="00F16864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3870"/>
        <w:gridCol w:w="4050"/>
      </w:tblGrid>
      <w:tr w:rsidR="00F16864">
        <w:tc>
          <w:tcPr>
            <w:tcW w:w="3150" w:type="dxa"/>
          </w:tcPr>
          <w:p w:rsidR="00F16864" w:rsidRPr="00674DA7" w:rsidRDefault="007B3EE1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Bridge Demolition Debris</w:t>
            </w:r>
          </w:p>
        </w:tc>
        <w:tc>
          <w:tcPr>
            <w:tcW w:w="3870" w:type="dxa"/>
          </w:tcPr>
          <w:p w:rsidR="00F16864" w:rsidRPr="00674DA7" w:rsidRDefault="007B3EE1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674DA7">
              <w:rPr>
                <w:rFonts w:ascii="Arial" w:hAnsi="Arial"/>
                <w:sz w:val="18"/>
                <w:szCs w:val="18"/>
              </w:rPr>
              <w:t>Building Removal-Case IV</w:t>
            </w:r>
          </w:p>
        </w:tc>
        <w:tc>
          <w:tcPr>
            <w:tcW w:w="4050" w:type="dxa"/>
          </w:tcPr>
          <w:p w:rsidR="00F16864" w:rsidRPr="00674DA7" w:rsidRDefault="007B3EE1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674DA7">
              <w:rPr>
                <w:rFonts w:ascii="Arial" w:hAnsi="Arial"/>
                <w:sz w:val="18"/>
                <w:szCs w:val="18"/>
              </w:rPr>
              <w:t>Material Transfer Device</w:t>
            </w:r>
          </w:p>
        </w:tc>
      </w:tr>
      <w:tr w:rsidR="00F16864">
        <w:tc>
          <w:tcPr>
            <w:tcW w:w="3150" w:type="dxa"/>
          </w:tcPr>
          <w:p w:rsidR="00F16864" w:rsidRPr="00674DA7" w:rsidRDefault="007B3EE1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674DA7">
              <w:rPr>
                <w:rFonts w:ascii="Arial" w:hAnsi="Arial"/>
                <w:sz w:val="18"/>
                <w:szCs w:val="18"/>
              </w:rPr>
              <w:t>Building Removal-Case I</w:t>
            </w:r>
          </w:p>
        </w:tc>
        <w:tc>
          <w:tcPr>
            <w:tcW w:w="3870" w:type="dxa"/>
          </w:tcPr>
          <w:p w:rsidR="00F16864" w:rsidRPr="00674DA7" w:rsidRDefault="007B3EE1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674DA7">
              <w:rPr>
                <w:rFonts w:ascii="Arial" w:hAnsi="Arial"/>
                <w:sz w:val="18"/>
                <w:szCs w:val="18"/>
              </w:rPr>
              <w:t>Completion Date</w:t>
            </w:r>
          </w:p>
        </w:tc>
        <w:tc>
          <w:tcPr>
            <w:tcW w:w="4050" w:type="dxa"/>
          </w:tcPr>
          <w:p w:rsidR="00F16864" w:rsidRPr="00674DA7" w:rsidRDefault="007B3EE1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674DA7">
              <w:rPr>
                <w:rFonts w:ascii="Arial" w:hAnsi="Arial"/>
                <w:sz w:val="18"/>
                <w:szCs w:val="18"/>
              </w:rPr>
              <w:t>Railroad Protective Liability Insurance</w:t>
            </w:r>
          </w:p>
        </w:tc>
      </w:tr>
      <w:tr w:rsidR="00F16864">
        <w:tc>
          <w:tcPr>
            <w:tcW w:w="3150" w:type="dxa"/>
          </w:tcPr>
          <w:p w:rsidR="00A14445" w:rsidRDefault="007B3EE1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674DA7">
              <w:rPr>
                <w:rFonts w:ascii="Arial" w:hAnsi="Arial"/>
                <w:sz w:val="18"/>
                <w:szCs w:val="18"/>
              </w:rPr>
              <w:t>Building Removal-Case II</w:t>
            </w:r>
          </w:p>
          <w:p w:rsidR="00A14445" w:rsidRDefault="007B3EE1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674DA7">
              <w:rPr>
                <w:rFonts w:ascii="Arial" w:hAnsi="Arial"/>
                <w:sz w:val="18"/>
                <w:szCs w:val="18"/>
              </w:rPr>
              <w:t>Building Removal-Case III</w:t>
            </w:r>
          </w:p>
          <w:p w:rsidR="00F16864" w:rsidRPr="00674DA7" w:rsidRDefault="00F16864" w:rsidP="00FA342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70" w:type="dxa"/>
          </w:tcPr>
          <w:p w:rsidR="00A14445" w:rsidRDefault="007B3EE1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674DA7">
              <w:rPr>
                <w:rFonts w:ascii="Arial" w:hAnsi="Arial"/>
                <w:sz w:val="18"/>
                <w:szCs w:val="18"/>
              </w:rPr>
              <w:t>Completion Date Plus Working Days</w:t>
            </w:r>
          </w:p>
          <w:p w:rsidR="00F16864" w:rsidRPr="00674DA7" w:rsidRDefault="007B3EE1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674DA7">
              <w:rPr>
                <w:rFonts w:ascii="Arial" w:hAnsi="Arial"/>
                <w:sz w:val="18"/>
                <w:szCs w:val="18"/>
              </w:rPr>
              <w:t>DBE Participation</w:t>
            </w:r>
          </w:p>
        </w:tc>
        <w:tc>
          <w:tcPr>
            <w:tcW w:w="4050" w:type="dxa"/>
          </w:tcPr>
          <w:p w:rsidR="00F16864" w:rsidRDefault="007B3EE1" w:rsidP="00125E3B">
            <w:pPr>
              <w:numPr>
                <w:ilvl w:val="0"/>
                <w:numId w:val="6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674DA7">
              <w:rPr>
                <w:rFonts w:ascii="Arial" w:hAnsi="Arial"/>
                <w:sz w:val="18"/>
                <w:szCs w:val="18"/>
              </w:rPr>
              <w:t>Training Special Provisions</w:t>
            </w:r>
          </w:p>
          <w:p w:rsidR="004517E1" w:rsidRPr="00125E3B" w:rsidRDefault="004517E1" w:rsidP="00125E3B">
            <w:pPr>
              <w:numPr>
                <w:ilvl w:val="0"/>
                <w:numId w:val="6"/>
              </w:numPr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674DA7">
              <w:rPr>
                <w:rFonts w:ascii="Arial" w:hAnsi="Arial"/>
                <w:sz w:val="18"/>
                <w:szCs w:val="18"/>
              </w:rPr>
              <w:t>Working Days</w:t>
            </w:r>
          </w:p>
        </w:tc>
      </w:tr>
    </w:tbl>
    <w:p w:rsidR="00F16864" w:rsidRPr="00D63BF0" w:rsidRDefault="00F16864" w:rsidP="00FA3424">
      <w:pPr>
        <w:pStyle w:val="Header"/>
        <w:tabs>
          <w:tab w:val="clear" w:pos="4320"/>
          <w:tab w:val="clear" w:pos="8640"/>
        </w:tabs>
      </w:pPr>
    </w:p>
    <w:sectPr w:rsidR="00F16864" w:rsidRPr="00D63BF0" w:rsidSect="0052263D">
      <w:pgSz w:w="12240" w:h="15840" w:code="1"/>
      <w:pgMar w:top="1440" w:right="576" w:bottom="1440" w:left="432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C0" w:rsidRDefault="002B26C0">
      <w:r>
        <w:separator/>
      </w:r>
    </w:p>
  </w:endnote>
  <w:endnote w:type="continuationSeparator" w:id="0">
    <w:p w:rsidR="002B26C0" w:rsidRDefault="002B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C0" w:rsidRDefault="002B26C0">
      <w:r>
        <w:separator/>
      </w:r>
    </w:p>
  </w:footnote>
  <w:footnote w:type="continuationSeparator" w:id="0">
    <w:p w:rsidR="002B26C0" w:rsidRDefault="002B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D765CA"/>
    <w:multiLevelType w:val="singleLevel"/>
    <w:tmpl w:val="9A0AD65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4E7A70B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>
    <w:nsid w:val="53A479F1"/>
    <w:multiLevelType w:val="singleLevel"/>
    <w:tmpl w:val="AD40EC84"/>
    <w:lvl w:ilvl="0">
      <w:start w:val="2"/>
      <w:numFmt w:val="lowerLetter"/>
      <w:lvlText w:val="(%1)"/>
      <w:legacy w:legacy="1" w:legacySpace="0" w:legacyIndent="1170"/>
      <w:lvlJc w:val="left"/>
      <w:pPr>
        <w:ind w:left="1890" w:hanging="1170"/>
      </w:pPr>
    </w:lvl>
  </w:abstractNum>
  <w:abstractNum w:abstractNumId="4">
    <w:nsid w:val="57CD0DF8"/>
    <w:multiLevelType w:val="singleLevel"/>
    <w:tmpl w:val="161C7AF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num w:numId="1">
    <w:abstractNumId w:val="1"/>
  </w:num>
  <w:num w:numId="2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E5"/>
    <w:rsid w:val="00003A79"/>
    <w:rsid w:val="00004B82"/>
    <w:rsid w:val="0001186E"/>
    <w:rsid w:val="0001388A"/>
    <w:rsid w:val="00014322"/>
    <w:rsid w:val="00021599"/>
    <w:rsid w:val="000225A3"/>
    <w:rsid w:val="00027E74"/>
    <w:rsid w:val="000318A7"/>
    <w:rsid w:val="00035313"/>
    <w:rsid w:val="00036ADA"/>
    <w:rsid w:val="00036EEC"/>
    <w:rsid w:val="00037838"/>
    <w:rsid w:val="00041200"/>
    <w:rsid w:val="00041A9B"/>
    <w:rsid w:val="0004455C"/>
    <w:rsid w:val="00047150"/>
    <w:rsid w:val="000536BC"/>
    <w:rsid w:val="00053AFC"/>
    <w:rsid w:val="000565F1"/>
    <w:rsid w:val="000568F3"/>
    <w:rsid w:val="0006171F"/>
    <w:rsid w:val="0006709B"/>
    <w:rsid w:val="00070174"/>
    <w:rsid w:val="00070880"/>
    <w:rsid w:val="00072551"/>
    <w:rsid w:val="00075021"/>
    <w:rsid w:val="000772F0"/>
    <w:rsid w:val="00080896"/>
    <w:rsid w:val="00085CB5"/>
    <w:rsid w:val="00090094"/>
    <w:rsid w:val="00091E8B"/>
    <w:rsid w:val="00092DD7"/>
    <w:rsid w:val="0009347C"/>
    <w:rsid w:val="000A11FF"/>
    <w:rsid w:val="000A22AA"/>
    <w:rsid w:val="000A4827"/>
    <w:rsid w:val="000A4C00"/>
    <w:rsid w:val="000B3CDE"/>
    <w:rsid w:val="000B593E"/>
    <w:rsid w:val="000B5F64"/>
    <w:rsid w:val="000C0AE9"/>
    <w:rsid w:val="000C1457"/>
    <w:rsid w:val="000C5D55"/>
    <w:rsid w:val="000C646E"/>
    <w:rsid w:val="000C6BD4"/>
    <w:rsid w:val="000D03AD"/>
    <w:rsid w:val="000D19C8"/>
    <w:rsid w:val="000D40E2"/>
    <w:rsid w:val="000D5735"/>
    <w:rsid w:val="000D5CC6"/>
    <w:rsid w:val="000E3273"/>
    <w:rsid w:val="000E6F92"/>
    <w:rsid w:val="000E73DF"/>
    <w:rsid w:val="000F1DED"/>
    <w:rsid w:val="000F48C6"/>
    <w:rsid w:val="000F5AE8"/>
    <w:rsid w:val="00100B17"/>
    <w:rsid w:val="00101DBF"/>
    <w:rsid w:val="00112199"/>
    <w:rsid w:val="001137FA"/>
    <w:rsid w:val="00122D44"/>
    <w:rsid w:val="00125B80"/>
    <w:rsid w:val="00125E3B"/>
    <w:rsid w:val="00126509"/>
    <w:rsid w:val="001303F0"/>
    <w:rsid w:val="001304D3"/>
    <w:rsid w:val="00131314"/>
    <w:rsid w:val="001315D8"/>
    <w:rsid w:val="00132FA2"/>
    <w:rsid w:val="00136319"/>
    <w:rsid w:val="0014351A"/>
    <w:rsid w:val="00145019"/>
    <w:rsid w:val="001452CF"/>
    <w:rsid w:val="00145FA3"/>
    <w:rsid w:val="001464E2"/>
    <w:rsid w:val="001565F2"/>
    <w:rsid w:val="00160DE0"/>
    <w:rsid w:val="001657A5"/>
    <w:rsid w:val="001710D7"/>
    <w:rsid w:val="00171608"/>
    <w:rsid w:val="0017186A"/>
    <w:rsid w:val="0017304C"/>
    <w:rsid w:val="00176420"/>
    <w:rsid w:val="001813E5"/>
    <w:rsid w:val="0018697A"/>
    <w:rsid w:val="0019053F"/>
    <w:rsid w:val="00191DF3"/>
    <w:rsid w:val="00193B6F"/>
    <w:rsid w:val="001A1AA2"/>
    <w:rsid w:val="001A33EA"/>
    <w:rsid w:val="001A5BEB"/>
    <w:rsid w:val="001A7CF7"/>
    <w:rsid w:val="001B0E7C"/>
    <w:rsid w:val="001B25B1"/>
    <w:rsid w:val="001B33A0"/>
    <w:rsid w:val="001C0F40"/>
    <w:rsid w:val="001C195D"/>
    <w:rsid w:val="001C228A"/>
    <w:rsid w:val="001C4BDD"/>
    <w:rsid w:val="001C79F2"/>
    <w:rsid w:val="001D1E26"/>
    <w:rsid w:val="001D2D4E"/>
    <w:rsid w:val="001D4FD1"/>
    <w:rsid w:val="001E05B9"/>
    <w:rsid w:val="001E1847"/>
    <w:rsid w:val="001E5094"/>
    <w:rsid w:val="001F1937"/>
    <w:rsid w:val="001F57D2"/>
    <w:rsid w:val="00200B61"/>
    <w:rsid w:val="002024A1"/>
    <w:rsid w:val="00202CB7"/>
    <w:rsid w:val="002041B9"/>
    <w:rsid w:val="00204F16"/>
    <w:rsid w:val="002070E1"/>
    <w:rsid w:val="00213FFF"/>
    <w:rsid w:val="002203F0"/>
    <w:rsid w:val="002207D9"/>
    <w:rsid w:val="002216B4"/>
    <w:rsid w:val="00221B24"/>
    <w:rsid w:val="00224560"/>
    <w:rsid w:val="002267D2"/>
    <w:rsid w:val="00231FFD"/>
    <w:rsid w:val="00232390"/>
    <w:rsid w:val="00234612"/>
    <w:rsid w:val="0024677C"/>
    <w:rsid w:val="00250E31"/>
    <w:rsid w:val="00251EC0"/>
    <w:rsid w:val="0025640B"/>
    <w:rsid w:val="0026693C"/>
    <w:rsid w:val="00271945"/>
    <w:rsid w:val="00271A95"/>
    <w:rsid w:val="00277375"/>
    <w:rsid w:val="002833E7"/>
    <w:rsid w:val="002842B6"/>
    <w:rsid w:val="00290762"/>
    <w:rsid w:val="002910D2"/>
    <w:rsid w:val="00292CA7"/>
    <w:rsid w:val="0029523D"/>
    <w:rsid w:val="00295319"/>
    <w:rsid w:val="002A2EC8"/>
    <w:rsid w:val="002A563E"/>
    <w:rsid w:val="002B2495"/>
    <w:rsid w:val="002B26C0"/>
    <w:rsid w:val="002B451E"/>
    <w:rsid w:val="002B5B8B"/>
    <w:rsid w:val="002B6A1E"/>
    <w:rsid w:val="002C0460"/>
    <w:rsid w:val="002C4677"/>
    <w:rsid w:val="002C4738"/>
    <w:rsid w:val="002E0D07"/>
    <w:rsid w:val="002E61A3"/>
    <w:rsid w:val="00301606"/>
    <w:rsid w:val="00304CE8"/>
    <w:rsid w:val="003055CB"/>
    <w:rsid w:val="00306FAF"/>
    <w:rsid w:val="003075EC"/>
    <w:rsid w:val="003214FC"/>
    <w:rsid w:val="00322230"/>
    <w:rsid w:val="00322FB1"/>
    <w:rsid w:val="003241FE"/>
    <w:rsid w:val="00324D25"/>
    <w:rsid w:val="00332E20"/>
    <w:rsid w:val="00333B54"/>
    <w:rsid w:val="00345FC0"/>
    <w:rsid w:val="00350450"/>
    <w:rsid w:val="00350E39"/>
    <w:rsid w:val="0035419F"/>
    <w:rsid w:val="00354AFC"/>
    <w:rsid w:val="003616FE"/>
    <w:rsid w:val="00365E13"/>
    <w:rsid w:val="00371AC6"/>
    <w:rsid w:val="0038129B"/>
    <w:rsid w:val="0038340A"/>
    <w:rsid w:val="00384203"/>
    <w:rsid w:val="00384C10"/>
    <w:rsid w:val="00387074"/>
    <w:rsid w:val="00387AE1"/>
    <w:rsid w:val="0039118D"/>
    <w:rsid w:val="00391705"/>
    <w:rsid w:val="00391FC1"/>
    <w:rsid w:val="00397A9A"/>
    <w:rsid w:val="003A43AE"/>
    <w:rsid w:val="003A4F3A"/>
    <w:rsid w:val="003A5A05"/>
    <w:rsid w:val="003B2CB8"/>
    <w:rsid w:val="003C03C9"/>
    <w:rsid w:val="003D3499"/>
    <w:rsid w:val="003D3998"/>
    <w:rsid w:val="003D3AF6"/>
    <w:rsid w:val="003D7170"/>
    <w:rsid w:val="003D7A58"/>
    <w:rsid w:val="003E2137"/>
    <w:rsid w:val="003E357B"/>
    <w:rsid w:val="003E67EC"/>
    <w:rsid w:val="003E6D03"/>
    <w:rsid w:val="003F4424"/>
    <w:rsid w:val="003F66FD"/>
    <w:rsid w:val="00400908"/>
    <w:rsid w:val="00402BA8"/>
    <w:rsid w:val="004059DE"/>
    <w:rsid w:val="00405F73"/>
    <w:rsid w:val="00407BE1"/>
    <w:rsid w:val="00407EAA"/>
    <w:rsid w:val="004109FD"/>
    <w:rsid w:val="004159DC"/>
    <w:rsid w:val="004163BB"/>
    <w:rsid w:val="00416AE3"/>
    <w:rsid w:val="00420B4E"/>
    <w:rsid w:val="00451298"/>
    <w:rsid w:val="004517E1"/>
    <w:rsid w:val="00454962"/>
    <w:rsid w:val="00457852"/>
    <w:rsid w:val="0046280F"/>
    <w:rsid w:val="004647F0"/>
    <w:rsid w:val="004662BE"/>
    <w:rsid w:val="0047317F"/>
    <w:rsid w:val="00473713"/>
    <w:rsid w:val="00482765"/>
    <w:rsid w:val="00483E6C"/>
    <w:rsid w:val="00484405"/>
    <w:rsid w:val="004A2DEF"/>
    <w:rsid w:val="004A7929"/>
    <w:rsid w:val="004B0A36"/>
    <w:rsid w:val="004B37C4"/>
    <w:rsid w:val="004B59DE"/>
    <w:rsid w:val="004C1AD0"/>
    <w:rsid w:val="004C38C1"/>
    <w:rsid w:val="004D0271"/>
    <w:rsid w:val="004D1C72"/>
    <w:rsid w:val="004D4D06"/>
    <w:rsid w:val="004D5B9B"/>
    <w:rsid w:val="004D7940"/>
    <w:rsid w:val="004E0C9B"/>
    <w:rsid w:val="004E255B"/>
    <w:rsid w:val="004E2CB1"/>
    <w:rsid w:val="004E5802"/>
    <w:rsid w:val="004E5C69"/>
    <w:rsid w:val="004F0AF5"/>
    <w:rsid w:val="004F1274"/>
    <w:rsid w:val="004F5783"/>
    <w:rsid w:val="004F7A69"/>
    <w:rsid w:val="00501B48"/>
    <w:rsid w:val="00501B6D"/>
    <w:rsid w:val="0051173D"/>
    <w:rsid w:val="0051228E"/>
    <w:rsid w:val="00512DB7"/>
    <w:rsid w:val="005212EB"/>
    <w:rsid w:val="0052263D"/>
    <w:rsid w:val="005243B9"/>
    <w:rsid w:val="005277D8"/>
    <w:rsid w:val="00530A2D"/>
    <w:rsid w:val="00533A55"/>
    <w:rsid w:val="00542DAC"/>
    <w:rsid w:val="00543D88"/>
    <w:rsid w:val="005456EC"/>
    <w:rsid w:val="00545E63"/>
    <w:rsid w:val="00545E72"/>
    <w:rsid w:val="005571F3"/>
    <w:rsid w:val="00557578"/>
    <w:rsid w:val="00563973"/>
    <w:rsid w:val="00564006"/>
    <w:rsid w:val="00567782"/>
    <w:rsid w:val="00574F7F"/>
    <w:rsid w:val="005756D5"/>
    <w:rsid w:val="005764CA"/>
    <w:rsid w:val="00576EF7"/>
    <w:rsid w:val="00580064"/>
    <w:rsid w:val="005822D6"/>
    <w:rsid w:val="0058691B"/>
    <w:rsid w:val="00590436"/>
    <w:rsid w:val="00590AB8"/>
    <w:rsid w:val="005918EB"/>
    <w:rsid w:val="005A1B9A"/>
    <w:rsid w:val="005A258C"/>
    <w:rsid w:val="005A4EF8"/>
    <w:rsid w:val="005A558E"/>
    <w:rsid w:val="005A6170"/>
    <w:rsid w:val="005A660F"/>
    <w:rsid w:val="005A76A0"/>
    <w:rsid w:val="005A7770"/>
    <w:rsid w:val="005C08F8"/>
    <w:rsid w:val="005C23D1"/>
    <w:rsid w:val="005C3179"/>
    <w:rsid w:val="005C504D"/>
    <w:rsid w:val="005C5190"/>
    <w:rsid w:val="005D69FD"/>
    <w:rsid w:val="005E1BDA"/>
    <w:rsid w:val="005E6CD7"/>
    <w:rsid w:val="005F169F"/>
    <w:rsid w:val="006007A8"/>
    <w:rsid w:val="006041AA"/>
    <w:rsid w:val="00607751"/>
    <w:rsid w:val="006222D0"/>
    <w:rsid w:val="006242AA"/>
    <w:rsid w:val="0063002C"/>
    <w:rsid w:val="006316A6"/>
    <w:rsid w:val="00641379"/>
    <w:rsid w:val="00643667"/>
    <w:rsid w:val="00645B8E"/>
    <w:rsid w:val="00647FEC"/>
    <w:rsid w:val="0065068C"/>
    <w:rsid w:val="00664949"/>
    <w:rsid w:val="00666A9C"/>
    <w:rsid w:val="00666FEC"/>
    <w:rsid w:val="00667698"/>
    <w:rsid w:val="00674DA7"/>
    <w:rsid w:val="006819F1"/>
    <w:rsid w:val="00681D44"/>
    <w:rsid w:val="006829D2"/>
    <w:rsid w:val="00683446"/>
    <w:rsid w:val="00685CE9"/>
    <w:rsid w:val="006921A9"/>
    <w:rsid w:val="00695BF7"/>
    <w:rsid w:val="006A1128"/>
    <w:rsid w:val="006A1B21"/>
    <w:rsid w:val="006A2F0C"/>
    <w:rsid w:val="006B1D21"/>
    <w:rsid w:val="006B4285"/>
    <w:rsid w:val="006B4E18"/>
    <w:rsid w:val="006B7880"/>
    <w:rsid w:val="006C17B7"/>
    <w:rsid w:val="006C2BF5"/>
    <w:rsid w:val="006C513E"/>
    <w:rsid w:val="006D34BD"/>
    <w:rsid w:val="006F39D0"/>
    <w:rsid w:val="006F433A"/>
    <w:rsid w:val="00703850"/>
    <w:rsid w:val="007042DA"/>
    <w:rsid w:val="0070754A"/>
    <w:rsid w:val="00707663"/>
    <w:rsid w:val="00712E29"/>
    <w:rsid w:val="0071416B"/>
    <w:rsid w:val="0071688C"/>
    <w:rsid w:val="00726425"/>
    <w:rsid w:val="00726DA0"/>
    <w:rsid w:val="00731A29"/>
    <w:rsid w:val="00736945"/>
    <w:rsid w:val="00737CB3"/>
    <w:rsid w:val="00744F10"/>
    <w:rsid w:val="00745C9E"/>
    <w:rsid w:val="0075021C"/>
    <w:rsid w:val="00756338"/>
    <w:rsid w:val="00761502"/>
    <w:rsid w:val="00761AFE"/>
    <w:rsid w:val="00763B6E"/>
    <w:rsid w:val="00763FE4"/>
    <w:rsid w:val="007657B8"/>
    <w:rsid w:val="00765D74"/>
    <w:rsid w:val="007660CE"/>
    <w:rsid w:val="0077399B"/>
    <w:rsid w:val="00777CE5"/>
    <w:rsid w:val="00782D80"/>
    <w:rsid w:val="00793ADE"/>
    <w:rsid w:val="0079786F"/>
    <w:rsid w:val="00797C02"/>
    <w:rsid w:val="007A0014"/>
    <w:rsid w:val="007A04E1"/>
    <w:rsid w:val="007A0CE7"/>
    <w:rsid w:val="007A6BB5"/>
    <w:rsid w:val="007A76C5"/>
    <w:rsid w:val="007B081C"/>
    <w:rsid w:val="007B1C8F"/>
    <w:rsid w:val="007B374E"/>
    <w:rsid w:val="007B3EE1"/>
    <w:rsid w:val="007B69E8"/>
    <w:rsid w:val="007B6A6A"/>
    <w:rsid w:val="007C26E0"/>
    <w:rsid w:val="007D26C1"/>
    <w:rsid w:val="007D2BBB"/>
    <w:rsid w:val="007D3D3F"/>
    <w:rsid w:val="007D5020"/>
    <w:rsid w:val="007D53FB"/>
    <w:rsid w:val="007E0055"/>
    <w:rsid w:val="007F0041"/>
    <w:rsid w:val="007F39AB"/>
    <w:rsid w:val="007F3FA4"/>
    <w:rsid w:val="007F663B"/>
    <w:rsid w:val="007F7D82"/>
    <w:rsid w:val="00800D1C"/>
    <w:rsid w:val="008020CB"/>
    <w:rsid w:val="008100AF"/>
    <w:rsid w:val="00811F6E"/>
    <w:rsid w:val="00823CB0"/>
    <w:rsid w:val="008253FE"/>
    <w:rsid w:val="00831D0C"/>
    <w:rsid w:val="00835D50"/>
    <w:rsid w:val="00840FC4"/>
    <w:rsid w:val="00844CD7"/>
    <w:rsid w:val="00845DFF"/>
    <w:rsid w:val="00845EC8"/>
    <w:rsid w:val="00847864"/>
    <w:rsid w:val="00850FA4"/>
    <w:rsid w:val="00855FC3"/>
    <w:rsid w:val="00856B1B"/>
    <w:rsid w:val="00857443"/>
    <w:rsid w:val="00860D5A"/>
    <w:rsid w:val="00862B60"/>
    <w:rsid w:val="00863A50"/>
    <w:rsid w:val="00863E69"/>
    <w:rsid w:val="00865038"/>
    <w:rsid w:val="00867BB0"/>
    <w:rsid w:val="00874D8F"/>
    <w:rsid w:val="0087793C"/>
    <w:rsid w:val="00881352"/>
    <w:rsid w:val="00881E44"/>
    <w:rsid w:val="0088214F"/>
    <w:rsid w:val="00885051"/>
    <w:rsid w:val="0088521B"/>
    <w:rsid w:val="008859B6"/>
    <w:rsid w:val="00893043"/>
    <w:rsid w:val="00894E34"/>
    <w:rsid w:val="008A33FA"/>
    <w:rsid w:val="008A5468"/>
    <w:rsid w:val="008A7BF8"/>
    <w:rsid w:val="008B367B"/>
    <w:rsid w:val="008B65A6"/>
    <w:rsid w:val="008C031E"/>
    <w:rsid w:val="008C0642"/>
    <w:rsid w:val="008D11C4"/>
    <w:rsid w:val="008D2192"/>
    <w:rsid w:val="008D4F8A"/>
    <w:rsid w:val="008E09A7"/>
    <w:rsid w:val="008E1EA0"/>
    <w:rsid w:val="008F0C5B"/>
    <w:rsid w:val="008F1870"/>
    <w:rsid w:val="008F1C90"/>
    <w:rsid w:val="008F4AC7"/>
    <w:rsid w:val="00905CC3"/>
    <w:rsid w:val="0090624B"/>
    <w:rsid w:val="00906995"/>
    <w:rsid w:val="00912C07"/>
    <w:rsid w:val="00916675"/>
    <w:rsid w:val="00927C93"/>
    <w:rsid w:val="00936C0E"/>
    <w:rsid w:val="0094581C"/>
    <w:rsid w:val="009461C0"/>
    <w:rsid w:val="009469A3"/>
    <w:rsid w:val="00950E24"/>
    <w:rsid w:val="00953CFA"/>
    <w:rsid w:val="00963AFA"/>
    <w:rsid w:val="009703A8"/>
    <w:rsid w:val="00971183"/>
    <w:rsid w:val="0097250B"/>
    <w:rsid w:val="00972E2A"/>
    <w:rsid w:val="00973201"/>
    <w:rsid w:val="00974C0C"/>
    <w:rsid w:val="00974D17"/>
    <w:rsid w:val="00974D21"/>
    <w:rsid w:val="00982B09"/>
    <w:rsid w:val="0099056F"/>
    <w:rsid w:val="00990E50"/>
    <w:rsid w:val="0099683F"/>
    <w:rsid w:val="009A25A0"/>
    <w:rsid w:val="009A48D7"/>
    <w:rsid w:val="009A53CA"/>
    <w:rsid w:val="009B117D"/>
    <w:rsid w:val="009B3878"/>
    <w:rsid w:val="009B6BBD"/>
    <w:rsid w:val="009B7B89"/>
    <w:rsid w:val="009C27BC"/>
    <w:rsid w:val="009C50DC"/>
    <w:rsid w:val="009C511E"/>
    <w:rsid w:val="009C6483"/>
    <w:rsid w:val="009D5937"/>
    <w:rsid w:val="009D5A5C"/>
    <w:rsid w:val="009D65FC"/>
    <w:rsid w:val="009D6F64"/>
    <w:rsid w:val="009D724A"/>
    <w:rsid w:val="009E70B9"/>
    <w:rsid w:val="009E74B2"/>
    <w:rsid w:val="009F0C84"/>
    <w:rsid w:val="00A01318"/>
    <w:rsid w:val="00A0491D"/>
    <w:rsid w:val="00A0619A"/>
    <w:rsid w:val="00A11DC6"/>
    <w:rsid w:val="00A12804"/>
    <w:rsid w:val="00A12E84"/>
    <w:rsid w:val="00A14445"/>
    <w:rsid w:val="00A146AE"/>
    <w:rsid w:val="00A1776A"/>
    <w:rsid w:val="00A1789C"/>
    <w:rsid w:val="00A23E40"/>
    <w:rsid w:val="00A33074"/>
    <w:rsid w:val="00A36AC2"/>
    <w:rsid w:val="00A418D0"/>
    <w:rsid w:val="00A47B1F"/>
    <w:rsid w:val="00A577C4"/>
    <w:rsid w:val="00A60A53"/>
    <w:rsid w:val="00A60C85"/>
    <w:rsid w:val="00A7336F"/>
    <w:rsid w:val="00A74604"/>
    <w:rsid w:val="00A85C11"/>
    <w:rsid w:val="00A9299F"/>
    <w:rsid w:val="00A939F5"/>
    <w:rsid w:val="00A93BBD"/>
    <w:rsid w:val="00A95D51"/>
    <w:rsid w:val="00AA077D"/>
    <w:rsid w:val="00AA3D1B"/>
    <w:rsid w:val="00AA4511"/>
    <w:rsid w:val="00AA61DF"/>
    <w:rsid w:val="00AA6539"/>
    <w:rsid w:val="00AA7767"/>
    <w:rsid w:val="00AB2F16"/>
    <w:rsid w:val="00AB3ADC"/>
    <w:rsid w:val="00AB652A"/>
    <w:rsid w:val="00AC4910"/>
    <w:rsid w:val="00AC5687"/>
    <w:rsid w:val="00AD4F88"/>
    <w:rsid w:val="00AD500F"/>
    <w:rsid w:val="00AD6A75"/>
    <w:rsid w:val="00AD72AB"/>
    <w:rsid w:val="00AE2744"/>
    <w:rsid w:val="00AE2CFB"/>
    <w:rsid w:val="00AE6977"/>
    <w:rsid w:val="00AF6FBF"/>
    <w:rsid w:val="00AF75C6"/>
    <w:rsid w:val="00B01040"/>
    <w:rsid w:val="00B022E8"/>
    <w:rsid w:val="00B035F3"/>
    <w:rsid w:val="00B06ADA"/>
    <w:rsid w:val="00B127A6"/>
    <w:rsid w:val="00B14810"/>
    <w:rsid w:val="00B16A1E"/>
    <w:rsid w:val="00B17125"/>
    <w:rsid w:val="00B206DD"/>
    <w:rsid w:val="00B238CA"/>
    <w:rsid w:val="00B26089"/>
    <w:rsid w:val="00B321B3"/>
    <w:rsid w:val="00B50EE1"/>
    <w:rsid w:val="00B52333"/>
    <w:rsid w:val="00B603DE"/>
    <w:rsid w:val="00B6137C"/>
    <w:rsid w:val="00B658B9"/>
    <w:rsid w:val="00B65A14"/>
    <w:rsid w:val="00B65FE3"/>
    <w:rsid w:val="00B66CAF"/>
    <w:rsid w:val="00B74B52"/>
    <w:rsid w:val="00B879CA"/>
    <w:rsid w:val="00B91DCE"/>
    <w:rsid w:val="00B93A2A"/>
    <w:rsid w:val="00B9472A"/>
    <w:rsid w:val="00B94ED5"/>
    <w:rsid w:val="00BA100C"/>
    <w:rsid w:val="00BA236E"/>
    <w:rsid w:val="00BA2738"/>
    <w:rsid w:val="00BB16E7"/>
    <w:rsid w:val="00BB5FCF"/>
    <w:rsid w:val="00BB73F8"/>
    <w:rsid w:val="00BB7FA3"/>
    <w:rsid w:val="00BC102C"/>
    <w:rsid w:val="00BC12B8"/>
    <w:rsid w:val="00BD19B1"/>
    <w:rsid w:val="00BD2267"/>
    <w:rsid w:val="00BE0129"/>
    <w:rsid w:val="00BE134A"/>
    <w:rsid w:val="00BE2F4B"/>
    <w:rsid w:val="00BE41CF"/>
    <w:rsid w:val="00BF574D"/>
    <w:rsid w:val="00C02880"/>
    <w:rsid w:val="00C03981"/>
    <w:rsid w:val="00C060A3"/>
    <w:rsid w:val="00C06D6B"/>
    <w:rsid w:val="00C07B93"/>
    <w:rsid w:val="00C20245"/>
    <w:rsid w:val="00C20A8C"/>
    <w:rsid w:val="00C20ADC"/>
    <w:rsid w:val="00C2386B"/>
    <w:rsid w:val="00C35BCB"/>
    <w:rsid w:val="00C400CF"/>
    <w:rsid w:val="00C44611"/>
    <w:rsid w:val="00C459F2"/>
    <w:rsid w:val="00C45BFD"/>
    <w:rsid w:val="00C5051E"/>
    <w:rsid w:val="00C5308E"/>
    <w:rsid w:val="00C606E7"/>
    <w:rsid w:val="00C62519"/>
    <w:rsid w:val="00C63C15"/>
    <w:rsid w:val="00C64912"/>
    <w:rsid w:val="00C65DB6"/>
    <w:rsid w:val="00C66C28"/>
    <w:rsid w:val="00C7224A"/>
    <w:rsid w:val="00C75029"/>
    <w:rsid w:val="00C80BCB"/>
    <w:rsid w:val="00C81A55"/>
    <w:rsid w:val="00C84C97"/>
    <w:rsid w:val="00C85F47"/>
    <w:rsid w:val="00C953B9"/>
    <w:rsid w:val="00CA16CF"/>
    <w:rsid w:val="00CA3C18"/>
    <w:rsid w:val="00CA50DE"/>
    <w:rsid w:val="00CA773E"/>
    <w:rsid w:val="00CA77E1"/>
    <w:rsid w:val="00CA7D40"/>
    <w:rsid w:val="00CA7E14"/>
    <w:rsid w:val="00CB1967"/>
    <w:rsid w:val="00CB2A92"/>
    <w:rsid w:val="00CB4BDB"/>
    <w:rsid w:val="00CB5B6A"/>
    <w:rsid w:val="00CC0E3B"/>
    <w:rsid w:val="00CD0FC6"/>
    <w:rsid w:val="00CD3042"/>
    <w:rsid w:val="00CD5E11"/>
    <w:rsid w:val="00CE6CFE"/>
    <w:rsid w:val="00CF69E8"/>
    <w:rsid w:val="00D00A85"/>
    <w:rsid w:val="00D0292C"/>
    <w:rsid w:val="00D10AE0"/>
    <w:rsid w:val="00D14AA2"/>
    <w:rsid w:val="00D15E90"/>
    <w:rsid w:val="00D21985"/>
    <w:rsid w:val="00D23434"/>
    <w:rsid w:val="00D24874"/>
    <w:rsid w:val="00D259C7"/>
    <w:rsid w:val="00D26A7C"/>
    <w:rsid w:val="00D315A2"/>
    <w:rsid w:val="00D31B29"/>
    <w:rsid w:val="00D33DBF"/>
    <w:rsid w:val="00D3440F"/>
    <w:rsid w:val="00D365CD"/>
    <w:rsid w:val="00D473FC"/>
    <w:rsid w:val="00D5148A"/>
    <w:rsid w:val="00D54451"/>
    <w:rsid w:val="00D63BF0"/>
    <w:rsid w:val="00D63DEC"/>
    <w:rsid w:val="00D64252"/>
    <w:rsid w:val="00D66619"/>
    <w:rsid w:val="00D73451"/>
    <w:rsid w:val="00D7661F"/>
    <w:rsid w:val="00D7693A"/>
    <w:rsid w:val="00D80C7F"/>
    <w:rsid w:val="00D81B59"/>
    <w:rsid w:val="00D832BF"/>
    <w:rsid w:val="00D87082"/>
    <w:rsid w:val="00D870CC"/>
    <w:rsid w:val="00D9448B"/>
    <w:rsid w:val="00D951AD"/>
    <w:rsid w:val="00DA426D"/>
    <w:rsid w:val="00DA4EC6"/>
    <w:rsid w:val="00DA5039"/>
    <w:rsid w:val="00DB0C67"/>
    <w:rsid w:val="00DB4595"/>
    <w:rsid w:val="00DB5080"/>
    <w:rsid w:val="00DB7FEB"/>
    <w:rsid w:val="00DC3191"/>
    <w:rsid w:val="00DC3A94"/>
    <w:rsid w:val="00DC4370"/>
    <w:rsid w:val="00DC5070"/>
    <w:rsid w:val="00DC71A9"/>
    <w:rsid w:val="00DC7300"/>
    <w:rsid w:val="00DC7A98"/>
    <w:rsid w:val="00DD4977"/>
    <w:rsid w:val="00DD74E0"/>
    <w:rsid w:val="00DE5C2C"/>
    <w:rsid w:val="00DF1B72"/>
    <w:rsid w:val="00E009DD"/>
    <w:rsid w:val="00E00BD4"/>
    <w:rsid w:val="00E1000A"/>
    <w:rsid w:val="00E124FC"/>
    <w:rsid w:val="00E12E3D"/>
    <w:rsid w:val="00E16436"/>
    <w:rsid w:val="00E17526"/>
    <w:rsid w:val="00E21613"/>
    <w:rsid w:val="00E31B82"/>
    <w:rsid w:val="00E323C5"/>
    <w:rsid w:val="00E44B1E"/>
    <w:rsid w:val="00E50CEA"/>
    <w:rsid w:val="00E51530"/>
    <w:rsid w:val="00E51A18"/>
    <w:rsid w:val="00E538AD"/>
    <w:rsid w:val="00E55580"/>
    <w:rsid w:val="00E667E3"/>
    <w:rsid w:val="00E71388"/>
    <w:rsid w:val="00E719F9"/>
    <w:rsid w:val="00E7318D"/>
    <w:rsid w:val="00E73821"/>
    <w:rsid w:val="00E73FD5"/>
    <w:rsid w:val="00E8207A"/>
    <w:rsid w:val="00E93ADB"/>
    <w:rsid w:val="00E97B64"/>
    <w:rsid w:val="00EA7525"/>
    <w:rsid w:val="00EA7E55"/>
    <w:rsid w:val="00EB02B5"/>
    <w:rsid w:val="00EB67BA"/>
    <w:rsid w:val="00EC1827"/>
    <w:rsid w:val="00EC3582"/>
    <w:rsid w:val="00EC4609"/>
    <w:rsid w:val="00EC6BD1"/>
    <w:rsid w:val="00ED072C"/>
    <w:rsid w:val="00ED31EE"/>
    <w:rsid w:val="00ED45DD"/>
    <w:rsid w:val="00ED7840"/>
    <w:rsid w:val="00EE1ED1"/>
    <w:rsid w:val="00EE61D2"/>
    <w:rsid w:val="00EE7440"/>
    <w:rsid w:val="00EF0673"/>
    <w:rsid w:val="00EF11C2"/>
    <w:rsid w:val="00EF1765"/>
    <w:rsid w:val="00EF1E5C"/>
    <w:rsid w:val="00EF46C7"/>
    <w:rsid w:val="00EF6234"/>
    <w:rsid w:val="00F04A88"/>
    <w:rsid w:val="00F15029"/>
    <w:rsid w:val="00F1596B"/>
    <w:rsid w:val="00F16864"/>
    <w:rsid w:val="00F20DE4"/>
    <w:rsid w:val="00F23489"/>
    <w:rsid w:val="00F26ECD"/>
    <w:rsid w:val="00F30578"/>
    <w:rsid w:val="00F40311"/>
    <w:rsid w:val="00F4058F"/>
    <w:rsid w:val="00F407E5"/>
    <w:rsid w:val="00F50C44"/>
    <w:rsid w:val="00F574F1"/>
    <w:rsid w:val="00F62CF1"/>
    <w:rsid w:val="00F661DC"/>
    <w:rsid w:val="00F66FFC"/>
    <w:rsid w:val="00F67625"/>
    <w:rsid w:val="00F77F94"/>
    <w:rsid w:val="00F8252E"/>
    <w:rsid w:val="00F83481"/>
    <w:rsid w:val="00F97798"/>
    <w:rsid w:val="00FA0545"/>
    <w:rsid w:val="00FA109D"/>
    <w:rsid w:val="00FA219C"/>
    <w:rsid w:val="00FA3424"/>
    <w:rsid w:val="00FA4D0A"/>
    <w:rsid w:val="00FA7C8A"/>
    <w:rsid w:val="00FB0592"/>
    <w:rsid w:val="00FB1B58"/>
    <w:rsid w:val="00FB415B"/>
    <w:rsid w:val="00FC3675"/>
    <w:rsid w:val="00FC5983"/>
    <w:rsid w:val="00FC5A0C"/>
    <w:rsid w:val="00FD0E8F"/>
    <w:rsid w:val="00FD2390"/>
    <w:rsid w:val="00FD5267"/>
    <w:rsid w:val="00FD53AE"/>
    <w:rsid w:val="00FD79A5"/>
    <w:rsid w:val="00FE1D05"/>
    <w:rsid w:val="00FE435C"/>
    <w:rsid w:val="00FE50B8"/>
    <w:rsid w:val="00FF10F3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FA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color w:val="800080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1170"/>
      </w:tabs>
      <w:ind w:left="1170" w:hanging="45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pPr>
      <w:ind w:left="1170"/>
      <w:jc w:val="both"/>
    </w:pPr>
    <w:rPr>
      <w:rFonts w:ascii="Helvetica" w:hAnsi="Helvetic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CE5"/>
    <w:rPr>
      <w:rFonts w:ascii="Tahoma" w:hAnsi="Tahoma" w:cs="Tahoma"/>
      <w:sz w:val="16"/>
      <w:szCs w:val="16"/>
    </w:rPr>
  </w:style>
  <w:style w:type="character" w:styleId="Hyperlink">
    <w:name w:val="Hyperlink"/>
    <w:rsid w:val="00DD74E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1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FA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color w:val="800080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1170"/>
      </w:tabs>
      <w:ind w:left="1170" w:hanging="45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pPr>
      <w:ind w:left="1170"/>
      <w:jc w:val="both"/>
    </w:pPr>
    <w:rPr>
      <w:rFonts w:ascii="Helvetica" w:hAnsi="Helvetic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CE5"/>
    <w:rPr>
      <w:rFonts w:ascii="Tahoma" w:hAnsi="Tahoma" w:cs="Tahoma"/>
      <w:sz w:val="16"/>
      <w:szCs w:val="16"/>
    </w:rPr>
  </w:style>
  <w:style w:type="character" w:styleId="Hyperlink">
    <w:name w:val="Hyperlink"/>
    <w:rsid w:val="00DD74E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DC4E-D734-437B-8F47-4D1E1411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A7A58135.dotm</Template>
  <TotalTime>2</TotalTime>
  <Pages>3</Pages>
  <Words>1363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BDE SPECIAL PROVISIONS</vt:lpstr>
    </vt:vector>
  </TitlesOfParts>
  <Company>IDOT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BDE SPECIAL PROVISIONS</dc:title>
  <dc:creator>BDE</dc:creator>
  <cp:lastModifiedBy>batesse</cp:lastModifiedBy>
  <cp:revision>2</cp:revision>
  <cp:lastPrinted>2013-09-04T18:57:00Z</cp:lastPrinted>
  <dcterms:created xsi:type="dcterms:W3CDTF">2014-04-21T13:15:00Z</dcterms:created>
  <dcterms:modified xsi:type="dcterms:W3CDTF">2014-04-21T13:15:00Z</dcterms:modified>
</cp:coreProperties>
</file>